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B929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bookmarkEnd w:id="0"/>
    <w:p w14:paraId="53E40580" w14:textId="77777777" w:rsidR="0010385C" w:rsidRDefault="0010385C" w:rsidP="00764B40">
      <w:pPr>
        <w:rPr>
          <w:rFonts w:ascii="Arial" w:hAnsi="Arial" w:cs="Arial"/>
          <w:bCs/>
          <w:noProof/>
          <w:color w:val="000000"/>
        </w:rPr>
      </w:pPr>
    </w:p>
    <w:p w14:paraId="6FBEC4F9" w14:textId="77777777" w:rsidR="00417DF6" w:rsidRPr="00417DF6" w:rsidRDefault="00417DF6" w:rsidP="00417DF6">
      <w:pPr>
        <w:rPr>
          <w:rFonts w:ascii="Arial" w:hAnsi="Arial" w:cs="Arial"/>
          <w:b/>
          <w:bCs/>
          <w:noProof/>
          <w:color w:val="000000"/>
        </w:rPr>
      </w:pPr>
      <w:bookmarkStart w:id="1" w:name="_209x0f7vqnsx"/>
      <w:bookmarkStart w:id="2" w:name="_3qkveb7bseec"/>
      <w:bookmarkEnd w:id="1"/>
      <w:bookmarkEnd w:id="2"/>
    </w:p>
    <w:p w14:paraId="04977D05" w14:textId="32C34D32" w:rsidR="00417DF6" w:rsidRPr="00417DF6" w:rsidRDefault="00417DF6" w:rsidP="00417DF6">
      <w:pPr>
        <w:rPr>
          <w:rFonts w:ascii="Arial" w:hAnsi="Arial" w:cs="Arial"/>
          <w:b/>
          <w:bCs/>
          <w:noProof/>
          <w:color w:val="000000"/>
        </w:rPr>
      </w:pPr>
      <w:r w:rsidRPr="00417DF6">
        <w:rPr>
          <w:rFonts w:ascii="Arial" w:hAnsi="Arial" w:cs="Arial"/>
          <w:b/>
          <w:bCs/>
          <w:noProof/>
          <w:color w:val="000000"/>
        </w:rPr>
        <w:t xml:space="preserve">Karviná, </w:t>
      </w:r>
      <w:r w:rsidR="00A855E8">
        <w:rPr>
          <w:rFonts w:ascii="Arial" w:hAnsi="Arial" w:cs="Arial"/>
          <w:b/>
          <w:bCs/>
          <w:noProof/>
          <w:color w:val="000000"/>
        </w:rPr>
        <w:t>20.8.</w:t>
      </w:r>
      <w:r w:rsidRPr="00417DF6">
        <w:rPr>
          <w:rFonts w:ascii="Arial" w:hAnsi="Arial" w:cs="Arial"/>
          <w:b/>
          <w:bCs/>
          <w:noProof/>
          <w:color w:val="000000"/>
        </w:rPr>
        <w:t xml:space="preserve"> 2025</w:t>
      </w:r>
    </w:p>
    <w:p w14:paraId="42A3E655" w14:textId="77777777" w:rsidR="00417DF6" w:rsidRPr="00417DF6" w:rsidRDefault="00417DF6" w:rsidP="00417DF6">
      <w:pPr>
        <w:rPr>
          <w:rFonts w:ascii="Arial" w:hAnsi="Arial" w:cs="Arial"/>
          <w:b/>
          <w:bCs/>
          <w:noProof/>
          <w:color w:val="000000"/>
        </w:rPr>
      </w:pPr>
      <w:r w:rsidRPr="00417DF6">
        <w:rPr>
          <w:rFonts w:ascii="Arial" w:hAnsi="Arial" w:cs="Arial"/>
          <w:b/>
          <w:bCs/>
          <w:noProof/>
          <w:color w:val="000000"/>
        </w:rPr>
        <w:t> </w:t>
      </w:r>
    </w:p>
    <w:p w14:paraId="63F28497" w14:textId="77777777" w:rsidR="00A855E8" w:rsidRDefault="00A855E8" w:rsidP="00A855E8">
      <w:pPr>
        <w:rPr>
          <w:rFonts w:ascii="Arial" w:hAnsi="Arial" w:cs="Arial"/>
          <w:b/>
          <w:bCs/>
          <w:noProof/>
          <w:color w:val="000000"/>
        </w:rPr>
      </w:pPr>
      <w:r w:rsidRPr="00A855E8">
        <w:rPr>
          <w:rFonts w:ascii="Arial" w:hAnsi="Arial" w:cs="Arial"/>
          <w:b/>
          <w:bCs/>
          <w:noProof/>
          <w:color w:val="000000"/>
        </w:rPr>
        <w:t>Na území Karviné probíhá současně několik oprav mostů a lávek. Další rekonstrukce se chystají</w:t>
      </w:r>
    </w:p>
    <w:p w14:paraId="01E6E799" w14:textId="77777777" w:rsidR="00A855E8" w:rsidRPr="00A855E8" w:rsidRDefault="00A855E8" w:rsidP="00A855E8">
      <w:pPr>
        <w:rPr>
          <w:rFonts w:ascii="Arial" w:hAnsi="Arial" w:cs="Arial"/>
          <w:b/>
          <w:bCs/>
          <w:noProof/>
          <w:color w:val="000000"/>
        </w:rPr>
      </w:pPr>
    </w:p>
    <w:p w14:paraId="69D5902F" w14:textId="77777777" w:rsidR="00A855E8" w:rsidRDefault="00A855E8" w:rsidP="00A855E8">
      <w:pPr>
        <w:rPr>
          <w:rFonts w:ascii="Arial" w:hAnsi="Arial" w:cs="Arial"/>
          <w:noProof/>
          <w:color w:val="000000"/>
        </w:rPr>
      </w:pPr>
      <w:r w:rsidRPr="00A855E8">
        <w:rPr>
          <w:rFonts w:ascii="Arial" w:hAnsi="Arial" w:cs="Arial"/>
          <w:noProof/>
          <w:color w:val="000000"/>
        </w:rPr>
        <w:t>V Karviné se aktuálně realizuje hned několik významných akcí, které zlepší stav a bezpečnost mostů a lávek. Některé opravy začaly už na jaře a nyní se blíží k dokončení, jiné se letos teprve rozběhnou.</w:t>
      </w:r>
    </w:p>
    <w:p w14:paraId="0DA670B1" w14:textId="77777777" w:rsidR="00A855E8" w:rsidRPr="00A855E8" w:rsidRDefault="00A855E8" w:rsidP="00A855E8">
      <w:pPr>
        <w:rPr>
          <w:rFonts w:ascii="Arial" w:hAnsi="Arial" w:cs="Arial"/>
          <w:noProof/>
          <w:color w:val="000000"/>
        </w:rPr>
      </w:pPr>
    </w:p>
    <w:p w14:paraId="41095A87" w14:textId="77777777" w:rsidR="00A855E8" w:rsidRDefault="00A855E8" w:rsidP="00A855E8">
      <w:pPr>
        <w:rPr>
          <w:rFonts w:ascii="Arial" w:hAnsi="Arial" w:cs="Arial"/>
          <w:noProof/>
          <w:color w:val="000000"/>
        </w:rPr>
      </w:pPr>
      <w:r w:rsidRPr="00A855E8">
        <w:rPr>
          <w:rFonts w:ascii="Arial" w:hAnsi="Arial" w:cs="Arial"/>
          <w:i/>
          <w:iCs/>
          <w:noProof/>
          <w:color w:val="000000"/>
        </w:rPr>
        <w:t>„V dubnu začala rekonstrukce mostu přes Železárenský potok. Původní most, který byl ve špatném technickém stavu, jsme odstranili. Práce už značně pokročily a celková rekonstrukce bude ukončena v září. Nový most je železobetonový, téměř jedenáct metrů dlouhý. Současně v místě stavby dojde ke zpevnění břehů lomovým kamenem a společnost ČEZ přeloží vedení nízkého napětí, které bylo dosud umístěno na mostní konstrukci. O měsíc později, tedy v květnu, jsme zahájili výstavbu nové železobetonové lávky pro pěší pod zámeckými schody v Karviné-Fryštátě. Součástí projektu je také zpevnění břehů Mlýnky, rozšíření vozovky a zlepšení dopravní situace v daném místě. Dokončení je naplánováno na konec října letošního roku. Nesmím zapomenout ani na probíhající výstavbu přeshraniční lávky v Karviné-Loukách, která propojí Karvinou s polskou obcí Hażlach. I zde je dokončení plánováno do konce letošního roku,“</w:t>
      </w:r>
      <w:r w:rsidRPr="00A855E8">
        <w:rPr>
          <w:rFonts w:ascii="Arial" w:hAnsi="Arial" w:cs="Arial"/>
          <w:noProof/>
          <w:color w:val="000000"/>
        </w:rPr>
        <w:t xml:space="preserve"> uvedla vedoucí provozu a údržby majetku Jana Salamonová.</w:t>
      </w:r>
    </w:p>
    <w:p w14:paraId="73FC006D" w14:textId="77777777" w:rsidR="00A855E8" w:rsidRPr="00A855E8" w:rsidRDefault="00A855E8" w:rsidP="00A855E8">
      <w:pPr>
        <w:rPr>
          <w:rFonts w:ascii="Arial" w:hAnsi="Arial" w:cs="Arial"/>
          <w:noProof/>
          <w:color w:val="000000"/>
        </w:rPr>
      </w:pPr>
    </w:p>
    <w:p w14:paraId="1EE2C5C3" w14:textId="77777777" w:rsidR="00A855E8" w:rsidRDefault="00A855E8" w:rsidP="00A855E8">
      <w:pPr>
        <w:rPr>
          <w:rFonts w:ascii="Arial" w:hAnsi="Arial" w:cs="Arial"/>
          <w:noProof/>
          <w:color w:val="000000"/>
        </w:rPr>
      </w:pPr>
      <w:r w:rsidRPr="00A855E8">
        <w:rPr>
          <w:rFonts w:ascii="Arial" w:hAnsi="Arial" w:cs="Arial"/>
          <w:noProof/>
          <w:color w:val="000000"/>
        </w:rPr>
        <w:t>Už v září začne další oprava – rekonstrukce mostu přes Larischův příkop na ulici Lešetínská. Oprava zahrne odstranění konstrukce, opravu spár, nový asfaltový povrch, nátěr zábradlí a osazení nového osvětlení.</w:t>
      </w:r>
    </w:p>
    <w:p w14:paraId="6BB7F1F1" w14:textId="77777777" w:rsidR="00A855E8" w:rsidRPr="00A855E8" w:rsidRDefault="00A855E8" w:rsidP="00A855E8">
      <w:pPr>
        <w:rPr>
          <w:rFonts w:ascii="Arial" w:hAnsi="Arial" w:cs="Arial"/>
          <w:noProof/>
          <w:color w:val="000000"/>
        </w:rPr>
      </w:pPr>
    </w:p>
    <w:p w14:paraId="7CC97FB6" w14:textId="77777777" w:rsidR="00A855E8" w:rsidRDefault="00A855E8" w:rsidP="00A855E8">
      <w:pPr>
        <w:rPr>
          <w:rFonts w:ascii="Arial" w:hAnsi="Arial" w:cs="Arial"/>
          <w:noProof/>
          <w:color w:val="000000"/>
        </w:rPr>
      </w:pPr>
      <w:r w:rsidRPr="00A855E8">
        <w:rPr>
          <w:rFonts w:ascii="Arial" w:hAnsi="Arial" w:cs="Arial"/>
          <w:noProof/>
          <w:color w:val="000000"/>
        </w:rPr>
        <w:t>Současně pracovníci karvinského magistrátu ve spolupráci s odborníky připravují další projekty, které zajistí plynulou dopravu a bezpečný pohyb chodců i cyklistů. Město například dokončuje přípravy na rekonstrukci propustku přes Olšinský náhon na ulici Bohumínská, kde bude stávající technicky nevyhovující propustek odstraněn a nahrazen novým železobetonovým rámem. Součástí budou i úpravy okolních pozemků. Zahájení prací, které potrvají zhruba půl roku, je plánováno na jaro příštího roku.</w:t>
      </w:r>
    </w:p>
    <w:p w14:paraId="74413019" w14:textId="77777777" w:rsidR="00A855E8" w:rsidRPr="00A855E8" w:rsidRDefault="00A855E8" w:rsidP="00A855E8">
      <w:pPr>
        <w:rPr>
          <w:rFonts w:ascii="Arial" w:hAnsi="Arial" w:cs="Arial"/>
          <w:noProof/>
          <w:color w:val="000000"/>
        </w:rPr>
      </w:pPr>
    </w:p>
    <w:p w14:paraId="593559F5" w14:textId="77777777" w:rsidR="00A855E8" w:rsidRDefault="00A855E8" w:rsidP="00A855E8">
      <w:pPr>
        <w:rPr>
          <w:rFonts w:ascii="Arial" w:hAnsi="Arial" w:cs="Arial"/>
          <w:noProof/>
          <w:color w:val="000000"/>
        </w:rPr>
      </w:pPr>
      <w:r w:rsidRPr="00A855E8">
        <w:rPr>
          <w:rFonts w:ascii="Arial" w:hAnsi="Arial" w:cs="Arial"/>
          <w:i/>
          <w:iCs/>
          <w:noProof/>
          <w:color w:val="000000"/>
        </w:rPr>
        <w:t>„V příštím roce chceme také pro pěší a cyklisty vybudovat novou lávku přes řeku Olši v Karviné-Starém Městě. Lávka propojí ulice U Řeky a Sovinecká a umožní napojení na cyklostezku podél řeky Olše. Rozšíří se tak naše dnes už velmi kvalitní síť cyklostezek – jsme totiž druhým městem v republice s nejpropracovanější cyklistickou infrastrukturou,“</w:t>
      </w:r>
      <w:r w:rsidRPr="00A855E8">
        <w:rPr>
          <w:rFonts w:ascii="Arial" w:hAnsi="Arial" w:cs="Arial"/>
          <w:noProof/>
          <w:color w:val="000000"/>
        </w:rPr>
        <w:t xml:space="preserve"> řekl primátor Karviné Jan Wolf (SOCDEM).</w:t>
      </w:r>
    </w:p>
    <w:p w14:paraId="22E103F5" w14:textId="77777777" w:rsidR="00A855E8" w:rsidRPr="00A855E8" w:rsidRDefault="00A855E8" w:rsidP="00A855E8">
      <w:pPr>
        <w:rPr>
          <w:rFonts w:ascii="Arial" w:hAnsi="Arial" w:cs="Arial"/>
          <w:noProof/>
          <w:color w:val="000000"/>
        </w:rPr>
      </w:pPr>
    </w:p>
    <w:p w14:paraId="6EC8FB1F" w14:textId="583D74BD" w:rsidR="00A855E8" w:rsidRPr="00A855E8" w:rsidRDefault="00A855E8" w:rsidP="00A855E8">
      <w:pPr>
        <w:rPr>
          <w:rFonts w:ascii="Arial" w:hAnsi="Arial" w:cs="Arial"/>
          <w:noProof/>
          <w:color w:val="000000"/>
        </w:rPr>
      </w:pPr>
      <w:r w:rsidRPr="00A855E8">
        <w:rPr>
          <w:rFonts w:ascii="Arial" w:hAnsi="Arial" w:cs="Arial"/>
          <w:noProof/>
          <w:color w:val="000000"/>
        </w:rPr>
        <w:t xml:space="preserve">Součástí péče o mostní infrastrukturu jsou i běžné údržbové práce. V těchto dnech například </w:t>
      </w:r>
      <w:r w:rsidR="008209E1">
        <w:rPr>
          <w:rFonts w:ascii="Arial" w:hAnsi="Arial" w:cs="Arial"/>
          <w:noProof/>
          <w:color w:val="000000"/>
        </w:rPr>
        <w:t>finišuje</w:t>
      </w:r>
      <w:r w:rsidRPr="00A855E8">
        <w:rPr>
          <w:rFonts w:ascii="Arial" w:hAnsi="Arial" w:cs="Arial"/>
          <w:noProof/>
          <w:color w:val="000000"/>
        </w:rPr>
        <w:t xml:space="preserve"> oprava mostu Sokolovských hrdinů v Karviné-Darkově, který slaví sto let od svého vzniku. Úpravy zahrnují čištění betonových ploch, opravu povrchu, odstranění vegetace, opravu dlažby a nátěr zábradlí.</w:t>
      </w:r>
    </w:p>
    <w:p w14:paraId="2F56BC6A" w14:textId="77777777" w:rsidR="00A855E8" w:rsidRDefault="00A855E8" w:rsidP="00A855E8">
      <w:pPr>
        <w:rPr>
          <w:rFonts w:ascii="Arial" w:hAnsi="Arial" w:cs="Arial"/>
          <w:noProof/>
          <w:color w:val="000000"/>
        </w:rPr>
      </w:pPr>
      <w:r w:rsidRPr="00A855E8">
        <w:rPr>
          <w:rFonts w:ascii="Arial" w:hAnsi="Arial" w:cs="Arial"/>
          <w:noProof/>
          <w:color w:val="000000"/>
        </w:rPr>
        <w:lastRenderedPageBreak/>
        <w:t>Mostům a lávkám na území města věnuje Karviná velkou pozornost. Pravidelné prohlídky a údržba jsou základem, díky nimž jsou tyto stavby bezpečné pro řidiče, cyklisty i pěší. V případě zjištěných závad je město opravuje bez zbytečného odkladu a do rekonstrukcí investuje nemalé prostředky. Jen na běžnou údržbu mostů, mostků a lávek v majetku města je každoročně vyčleněno minimálně půl milionu korun z městského rozpočtu.</w:t>
      </w:r>
    </w:p>
    <w:p w14:paraId="13829CE6" w14:textId="77777777" w:rsidR="00A855E8" w:rsidRPr="00A855E8" w:rsidRDefault="00A855E8" w:rsidP="00A855E8">
      <w:pPr>
        <w:rPr>
          <w:rFonts w:ascii="Arial" w:hAnsi="Arial" w:cs="Arial"/>
          <w:noProof/>
          <w:color w:val="000000"/>
        </w:rPr>
      </w:pPr>
    </w:p>
    <w:p w14:paraId="2D86F491" w14:textId="77777777" w:rsidR="00A855E8" w:rsidRPr="00A855E8" w:rsidRDefault="00A855E8" w:rsidP="00A855E8">
      <w:pPr>
        <w:rPr>
          <w:rFonts w:ascii="Arial" w:hAnsi="Arial" w:cs="Arial"/>
          <w:noProof/>
          <w:color w:val="000000"/>
        </w:rPr>
      </w:pPr>
      <w:r w:rsidRPr="00A855E8">
        <w:rPr>
          <w:rFonts w:ascii="Arial" w:hAnsi="Arial" w:cs="Arial"/>
          <w:i/>
          <w:iCs/>
          <w:noProof/>
          <w:color w:val="000000"/>
        </w:rPr>
        <w:t>„Všechny mostní objekty máme v pravidelném režimu kontrol a údržby. Sledujeme jejich technický stav a včas plánujeme potřebné opravy. Bezpečnost v dopravě, ať už řidičů, cyklistů nebo chodců, je pro nás jednou z priorit,“</w:t>
      </w:r>
      <w:r w:rsidRPr="00A855E8">
        <w:rPr>
          <w:rFonts w:ascii="Arial" w:hAnsi="Arial" w:cs="Arial"/>
          <w:noProof/>
          <w:color w:val="000000"/>
        </w:rPr>
        <w:t xml:space="preserve"> uzavřel primátor Karviné Jan Wolf (SOCDEM).</w:t>
      </w:r>
    </w:p>
    <w:p w14:paraId="78915174" w14:textId="77777777" w:rsidR="0054662F" w:rsidRPr="00A855E8" w:rsidRDefault="0054662F" w:rsidP="008E1DBA">
      <w:pPr>
        <w:rPr>
          <w:rFonts w:ascii="Arial" w:hAnsi="Arial" w:cs="Arial"/>
          <w:noProof/>
          <w:color w:val="000000"/>
        </w:rPr>
      </w:pPr>
    </w:p>
    <w:p w14:paraId="56CC54CA" w14:textId="77777777" w:rsidR="0054662F" w:rsidRPr="00A855E8" w:rsidRDefault="0054662F" w:rsidP="008E1DBA">
      <w:pPr>
        <w:rPr>
          <w:rFonts w:ascii="Arial" w:hAnsi="Arial" w:cs="Arial"/>
          <w:noProof/>
          <w:color w:val="000000"/>
        </w:rPr>
      </w:pPr>
    </w:p>
    <w:p w14:paraId="0BB79FCC" w14:textId="77777777" w:rsidR="0054662F" w:rsidRPr="00A855E8" w:rsidRDefault="0054662F" w:rsidP="008E1DBA">
      <w:pPr>
        <w:rPr>
          <w:rFonts w:ascii="Arial" w:hAnsi="Arial" w:cs="Arial"/>
          <w:noProof/>
          <w:color w:val="000000"/>
        </w:rPr>
      </w:pPr>
    </w:p>
    <w:p w14:paraId="4C689FFD" w14:textId="77777777" w:rsidR="0054662F" w:rsidRPr="00A855E8" w:rsidRDefault="0054662F" w:rsidP="008E1DBA">
      <w:pPr>
        <w:rPr>
          <w:rFonts w:ascii="Arial" w:hAnsi="Arial" w:cs="Arial"/>
          <w:noProof/>
          <w:color w:val="000000"/>
        </w:rPr>
      </w:pPr>
    </w:p>
    <w:p w14:paraId="63677629" w14:textId="77777777" w:rsidR="0054662F" w:rsidRPr="00A855E8" w:rsidRDefault="0054662F" w:rsidP="008E1DBA">
      <w:pPr>
        <w:rPr>
          <w:rFonts w:ascii="Arial" w:hAnsi="Arial" w:cs="Arial"/>
          <w:noProof/>
          <w:color w:val="000000"/>
        </w:rPr>
      </w:pPr>
    </w:p>
    <w:p w14:paraId="3CE8D547" w14:textId="77777777" w:rsidR="0054662F" w:rsidRPr="00A855E8" w:rsidRDefault="0054662F" w:rsidP="008E1DBA">
      <w:pPr>
        <w:rPr>
          <w:rFonts w:ascii="Arial" w:hAnsi="Arial" w:cs="Arial"/>
          <w:noProof/>
          <w:color w:val="000000"/>
        </w:rPr>
      </w:pPr>
    </w:p>
    <w:p w14:paraId="15303E3F" w14:textId="77777777" w:rsidR="0010385C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76D0B67F" w14:textId="77777777" w:rsidR="00560EBF" w:rsidRPr="00A533A7" w:rsidRDefault="00560EBF" w:rsidP="008E1DBA">
      <w:pPr>
        <w:rPr>
          <w:rFonts w:ascii="Arial" w:hAnsi="Arial" w:cs="Arial"/>
          <w:bCs/>
          <w:noProof/>
          <w:color w:val="000000"/>
        </w:rPr>
      </w:pPr>
    </w:p>
    <w:p w14:paraId="3FF62E82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6262FB2E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0A4AF845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79231966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52924FF2" w14:textId="77777777" w:rsidR="0010385C" w:rsidRDefault="00A855E8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64827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5211D459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10C4795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F22CC2A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4FF211B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1AA5C4FB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BE42" w14:textId="77777777" w:rsidR="00787098" w:rsidRDefault="00787098">
      <w:r>
        <w:separator/>
      </w:r>
    </w:p>
  </w:endnote>
  <w:endnote w:type="continuationSeparator" w:id="0">
    <w:p w14:paraId="0BA954BC" w14:textId="77777777" w:rsidR="00787098" w:rsidRDefault="007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CF5F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6CD4" w14:textId="77777777" w:rsidR="00960B6D" w:rsidRDefault="00000000">
    <w:pPr>
      <w:pStyle w:val="Zpat"/>
    </w:pPr>
    <w:r>
      <w:rPr>
        <w:noProof/>
      </w:rPr>
      <w:pict w14:anchorId="06709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29054A74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4B060DCB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>oficiální stránka města</w:t>
    </w:r>
    <w:r w:rsidR="00960B6D">
      <w:t xml:space="preserve">  </w:t>
    </w:r>
    <w:r w:rsidR="00960B6D">
      <w:tab/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D772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5BCB" w14:textId="77777777" w:rsidR="00787098" w:rsidRDefault="00787098">
      <w:r>
        <w:separator/>
      </w:r>
    </w:p>
  </w:footnote>
  <w:footnote w:type="continuationSeparator" w:id="0">
    <w:p w14:paraId="13495D1A" w14:textId="77777777" w:rsidR="00787098" w:rsidRDefault="0078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7E02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55DA" w14:textId="77777777" w:rsidR="003614B4" w:rsidRDefault="003614B4">
    <w:pPr>
      <w:pStyle w:val="Zhlav"/>
    </w:pPr>
    <w:r>
      <w:tab/>
    </w:r>
    <w:r>
      <w:tab/>
    </w:r>
    <w:r w:rsidR="00000000">
      <w:pict w14:anchorId="3E1D5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56C8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150136">
    <w:abstractNumId w:val="4"/>
  </w:num>
  <w:num w:numId="2" w16cid:durableId="22402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071064">
    <w:abstractNumId w:val="1"/>
  </w:num>
  <w:num w:numId="4" w16cid:durableId="73818069">
    <w:abstractNumId w:val="8"/>
  </w:num>
  <w:num w:numId="5" w16cid:durableId="1088648829">
    <w:abstractNumId w:val="3"/>
  </w:num>
  <w:num w:numId="6" w16cid:durableId="2005470824">
    <w:abstractNumId w:val="7"/>
  </w:num>
  <w:num w:numId="7" w16cid:durableId="1340428331">
    <w:abstractNumId w:val="0"/>
  </w:num>
  <w:num w:numId="8" w16cid:durableId="1512254864">
    <w:abstractNumId w:val="2"/>
  </w:num>
  <w:num w:numId="9" w16cid:durableId="658966521">
    <w:abstractNumId w:val="0"/>
  </w:num>
  <w:num w:numId="10" w16cid:durableId="310790178">
    <w:abstractNumId w:val="6"/>
  </w:num>
  <w:num w:numId="11" w16cid:durableId="2097438692">
    <w:abstractNumId w:val="9"/>
  </w:num>
  <w:num w:numId="12" w16cid:durableId="1825202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B5E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2229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0EF4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07E8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128C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17DF6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74B4D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2F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2975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5644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3030"/>
    <w:rsid w:val="006C79F1"/>
    <w:rsid w:val="006C7BAF"/>
    <w:rsid w:val="006D0568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09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68F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09E1"/>
    <w:rsid w:val="00821AC8"/>
    <w:rsid w:val="00821B5E"/>
    <w:rsid w:val="00821E3B"/>
    <w:rsid w:val="008229B1"/>
    <w:rsid w:val="00823110"/>
    <w:rsid w:val="00823636"/>
    <w:rsid w:val="008246BA"/>
    <w:rsid w:val="00825149"/>
    <w:rsid w:val="008315F6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838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4056F"/>
    <w:rsid w:val="00941532"/>
    <w:rsid w:val="00942D8E"/>
    <w:rsid w:val="009476C7"/>
    <w:rsid w:val="00953B66"/>
    <w:rsid w:val="00953EF3"/>
    <w:rsid w:val="00954168"/>
    <w:rsid w:val="00954398"/>
    <w:rsid w:val="00954EC1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55E8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1B05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697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00D90"/>
  <w15:chartTrackingRefBased/>
  <w15:docId w15:val="{E7B31E46-4B53-4247-B780-2DDE895A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VZOR_T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VZOR_TZ</Template>
  <TotalTime>149</TotalTime>
  <Pages>2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4039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Danková Monika</dc:creator>
  <cp:keywords/>
  <dc:description/>
  <cp:lastModifiedBy>Danková Monika</cp:lastModifiedBy>
  <cp:revision>7</cp:revision>
  <cp:lastPrinted>2025-01-29T10:55:00Z</cp:lastPrinted>
  <dcterms:created xsi:type="dcterms:W3CDTF">2025-08-12T06:42:00Z</dcterms:created>
  <dcterms:modified xsi:type="dcterms:W3CDTF">2025-08-20T09:08:00Z</dcterms:modified>
</cp:coreProperties>
</file>