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BEFD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2129B452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57F78168" w14:textId="5DE417A3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8278C4">
        <w:rPr>
          <w:rFonts w:ascii="Arial" w:hAnsi="Arial" w:cs="Arial"/>
          <w:b/>
          <w:bCs/>
          <w:noProof/>
          <w:color w:val="000000"/>
        </w:rPr>
        <w:t>5</w:t>
      </w:r>
      <w:r w:rsidR="00730C15">
        <w:rPr>
          <w:rFonts w:ascii="Arial" w:hAnsi="Arial" w:cs="Arial"/>
          <w:b/>
          <w:bCs/>
          <w:noProof/>
          <w:color w:val="000000"/>
        </w:rPr>
        <w:t>.9.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4D2C67E5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85605CA" w14:textId="77777777" w:rsidR="00FC1730" w:rsidRPr="00FC1730" w:rsidRDefault="00FC1730" w:rsidP="00FC1730">
      <w:pPr>
        <w:rPr>
          <w:rFonts w:ascii="Arial" w:hAnsi="Arial" w:cs="Arial"/>
          <w:b/>
          <w:noProof/>
          <w:color w:val="000000"/>
        </w:rPr>
      </w:pPr>
      <w:r w:rsidRPr="00FC1730">
        <w:rPr>
          <w:rFonts w:ascii="Arial" w:hAnsi="Arial" w:cs="Arial"/>
          <w:b/>
          <w:noProof/>
          <w:color w:val="000000"/>
        </w:rPr>
        <w:t>Karviná rozšiřuje nabídku kroužků: nově i pro děti s autismem či budoucí modelky</w:t>
      </w:r>
    </w:p>
    <w:p w14:paraId="17290EDF" w14:textId="77777777" w:rsidR="00FC1730" w:rsidRPr="00FC1730" w:rsidRDefault="00FC1730" w:rsidP="00FC1730">
      <w:pPr>
        <w:rPr>
          <w:rFonts w:ascii="Arial" w:hAnsi="Arial" w:cs="Arial"/>
          <w:b/>
          <w:noProof/>
          <w:color w:val="000000"/>
        </w:rPr>
      </w:pPr>
    </w:p>
    <w:p w14:paraId="1D2C4E91" w14:textId="3C813BDE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  <w:r w:rsidRPr="00FC1730">
        <w:rPr>
          <w:rFonts w:ascii="Arial" w:hAnsi="Arial" w:cs="Arial"/>
          <w:bCs/>
          <w:noProof/>
          <w:color w:val="000000"/>
        </w:rPr>
        <w:t>Karvinští rodiče a jejich děti se mají na co těšit. Středisko volného času Juventus vstupuje do nového školního roku s ještě pestřejší nabídkou volnočasových aktivit. Nové kroužky představí</w:t>
      </w:r>
      <w:r w:rsidR="00730C15">
        <w:rPr>
          <w:rFonts w:ascii="Arial" w:hAnsi="Arial" w:cs="Arial"/>
          <w:bCs/>
          <w:noProof/>
          <w:color w:val="000000"/>
        </w:rPr>
        <w:t xml:space="preserve"> Juventus</w:t>
      </w:r>
      <w:r w:rsidRPr="00FC1730">
        <w:rPr>
          <w:rFonts w:ascii="Arial" w:hAnsi="Arial" w:cs="Arial"/>
          <w:bCs/>
          <w:noProof/>
          <w:color w:val="000000"/>
        </w:rPr>
        <w:t xml:space="preserve"> v neděli 7. září na tradiční akci Kroužkobraní, která proběhne od 14 do 19 hodin v areálu Lodiček.</w:t>
      </w:r>
      <w:r w:rsidR="004203FD">
        <w:rPr>
          <w:rFonts w:ascii="Arial" w:hAnsi="Arial" w:cs="Arial"/>
          <w:bCs/>
          <w:noProof/>
          <w:color w:val="000000"/>
        </w:rPr>
        <w:t xml:space="preserve"> </w:t>
      </w:r>
      <w:r w:rsidR="004203FD" w:rsidRPr="004203FD">
        <w:rPr>
          <w:rFonts w:ascii="Arial" w:hAnsi="Arial" w:cs="Arial"/>
          <w:bCs/>
          <w:noProof/>
          <w:color w:val="000000"/>
        </w:rPr>
        <w:t xml:space="preserve">Na Kroužkobraní </w:t>
      </w:r>
      <w:r w:rsidR="004203FD">
        <w:rPr>
          <w:rFonts w:ascii="Arial" w:hAnsi="Arial" w:cs="Arial"/>
          <w:bCs/>
          <w:noProof/>
          <w:color w:val="000000"/>
        </w:rPr>
        <w:t>budou</w:t>
      </w:r>
      <w:r w:rsidR="00110957">
        <w:rPr>
          <w:rFonts w:ascii="Arial" w:hAnsi="Arial" w:cs="Arial"/>
          <w:bCs/>
          <w:noProof/>
          <w:color w:val="000000"/>
        </w:rPr>
        <w:t xml:space="preserve"> nově</w:t>
      </w:r>
      <w:r w:rsidR="004203FD">
        <w:rPr>
          <w:rFonts w:ascii="Arial" w:hAnsi="Arial" w:cs="Arial"/>
          <w:bCs/>
          <w:noProof/>
          <w:color w:val="000000"/>
        </w:rPr>
        <w:t xml:space="preserve"> přítomni i zástupci dalších zhruba patnácti</w:t>
      </w:r>
      <w:r w:rsidR="004203FD" w:rsidRPr="004203FD">
        <w:rPr>
          <w:rFonts w:ascii="Arial" w:hAnsi="Arial" w:cs="Arial"/>
          <w:bCs/>
          <w:noProof/>
          <w:color w:val="000000"/>
        </w:rPr>
        <w:t xml:space="preserve"> organizac</w:t>
      </w:r>
      <w:r w:rsidR="004203FD">
        <w:rPr>
          <w:rFonts w:ascii="Arial" w:hAnsi="Arial" w:cs="Arial"/>
          <w:bCs/>
          <w:noProof/>
          <w:color w:val="000000"/>
        </w:rPr>
        <w:t>í</w:t>
      </w:r>
      <w:r w:rsidR="004203FD" w:rsidRPr="004203FD">
        <w:rPr>
          <w:rFonts w:ascii="Arial" w:hAnsi="Arial" w:cs="Arial"/>
          <w:bCs/>
          <w:noProof/>
          <w:color w:val="000000"/>
        </w:rPr>
        <w:t xml:space="preserve">, které poskytují náplň volného času dětem i dospělým a </w:t>
      </w:r>
      <w:r w:rsidR="004203FD">
        <w:rPr>
          <w:rFonts w:ascii="Arial" w:hAnsi="Arial" w:cs="Arial"/>
          <w:bCs/>
          <w:noProof/>
          <w:color w:val="000000"/>
        </w:rPr>
        <w:t>chtějí se osobně</w:t>
      </w:r>
      <w:r w:rsidR="004203FD" w:rsidRPr="004203FD">
        <w:rPr>
          <w:rFonts w:ascii="Arial" w:hAnsi="Arial" w:cs="Arial"/>
          <w:bCs/>
          <w:noProof/>
          <w:color w:val="000000"/>
        </w:rPr>
        <w:t xml:space="preserve"> prezentovat.</w:t>
      </w:r>
    </w:p>
    <w:p w14:paraId="47CEC414" w14:textId="77777777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</w:p>
    <w:p w14:paraId="6244FDF8" w14:textId="22EE273A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  <w:r w:rsidRPr="00FC1730">
        <w:rPr>
          <w:rFonts w:ascii="Arial" w:hAnsi="Arial" w:cs="Arial"/>
          <w:bCs/>
          <w:i/>
          <w:iCs/>
          <w:noProof/>
          <w:color w:val="000000"/>
        </w:rPr>
        <w:t xml:space="preserve">„Naším cílem je, aby si každé dítě našlo kroužek, který ho bude opravdu bavit a posouvat dál. Proto letos přinášíme </w:t>
      </w:r>
      <w:r w:rsidR="006D1383">
        <w:rPr>
          <w:rFonts w:ascii="Arial" w:hAnsi="Arial" w:cs="Arial"/>
          <w:bCs/>
          <w:i/>
          <w:iCs/>
          <w:noProof/>
          <w:color w:val="000000"/>
        </w:rPr>
        <w:t>hned 11</w:t>
      </w:r>
      <w:r w:rsidRPr="00FC1730">
        <w:rPr>
          <w:rFonts w:ascii="Arial" w:hAnsi="Arial" w:cs="Arial"/>
          <w:bCs/>
          <w:i/>
          <w:iCs/>
          <w:noProof/>
          <w:color w:val="000000"/>
        </w:rPr>
        <w:t xml:space="preserve"> novinek – </w:t>
      </w:r>
      <w:r w:rsidR="006D1383">
        <w:rPr>
          <w:rFonts w:ascii="Arial" w:hAnsi="Arial" w:cs="Arial"/>
          <w:bCs/>
          <w:i/>
          <w:iCs/>
          <w:noProof/>
          <w:color w:val="000000"/>
        </w:rPr>
        <w:t>pro</w:t>
      </w:r>
      <w:r w:rsidRPr="00FC1730">
        <w:rPr>
          <w:rFonts w:ascii="Arial" w:hAnsi="Arial" w:cs="Arial"/>
          <w:bCs/>
          <w:i/>
          <w:iCs/>
          <w:noProof/>
          <w:color w:val="000000"/>
        </w:rPr>
        <w:t xml:space="preserve"> děti, které rády tvoří, sportují, zajímá je vaření nebo touží po něčem netradičním,“</w:t>
      </w:r>
      <w:r w:rsidRPr="00FC1730">
        <w:rPr>
          <w:rFonts w:ascii="Arial" w:hAnsi="Arial" w:cs="Arial"/>
          <w:bCs/>
          <w:noProof/>
          <w:color w:val="000000"/>
        </w:rPr>
        <w:t xml:space="preserve"> říká ředitel SVČ Juventus</w:t>
      </w:r>
      <w:r w:rsidR="004203FD">
        <w:rPr>
          <w:rFonts w:ascii="Arial" w:hAnsi="Arial" w:cs="Arial"/>
          <w:bCs/>
          <w:noProof/>
          <w:color w:val="000000"/>
        </w:rPr>
        <w:t xml:space="preserve"> Karviná</w:t>
      </w:r>
      <w:r w:rsidRPr="00FC1730">
        <w:rPr>
          <w:rFonts w:ascii="Arial" w:hAnsi="Arial" w:cs="Arial"/>
          <w:bCs/>
          <w:noProof/>
          <w:color w:val="000000"/>
        </w:rPr>
        <w:t xml:space="preserve"> Jan Firla.</w:t>
      </w:r>
    </w:p>
    <w:p w14:paraId="0BCFF09C" w14:textId="77777777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</w:p>
    <w:p w14:paraId="2ACD4C2C" w14:textId="77777777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  <w:r w:rsidRPr="00FC1730">
        <w:rPr>
          <w:rFonts w:ascii="Arial" w:hAnsi="Arial" w:cs="Arial"/>
          <w:bCs/>
          <w:noProof/>
          <w:color w:val="000000"/>
        </w:rPr>
        <w:t>Jednou z hlavních novinek jsou Avataři – speciální kroužek určený pro děti s poruchou autistického spektra v předškolním věku. „</w:t>
      </w:r>
      <w:r w:rsidRPr="00FC1730">
        <w:rPr>
          <w:rFonts w:ascii="Arial" w:hAnsi="Arial" w:cs="Arial"/>
          <w:bCs/>
          <w:i/>
          <w:iCs/>
          <w:noProof/>
          <w:color w:val="000000"/>
        </w:rPr>
        <w:t>Chceme ukázat, že i pro tyto děti je důležité mít možnost trávit čas se svými vrstevníky a rozvíjet se formou hry a zážitků,“</w:t>
      </w:r>
      <w:r w:rsidRPr="00FC1730">
        <w:rPr>
          <w:rFonts w:ascii="Arial" w:hAnsi="Arial" w:cs="Arial"/>
          <w:bCs/>
          <w:noProof/>
          <w:color w:val="000000"/>
        </w:rPr>
        <w:t xml:space="preserve"> dodává Firla.</w:t>
      </w:r>
    </w:p>
    <w:p w14:paraId="20EFEE35" w14:textId="77777777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</w:p>
    <w:p w14:paraId="2F921FE7" w14:textId="77777777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  <w:r w:rsidRPr="00FC1730">
        <w:rPr>
          <w:rFonts w:ascii="Arial" w:hAnsi="Arial" w:cs="Arial"/>
          <w:bCs/>
          <w:noProof/>
          <w:color w:val="000000"/>
        </w:rPr>
        <w:t>Další novinkou je například kroužek manekýnek, který nabídne dvě věkové kategorie (5–12 a 13–18 let). Děti se naučí základy prezentace, práce na jevišti, ale také to, že nejde jen o líčení či módní přehlídky – cílem je sebevědomý projev a radost z pohybu.</w:t>
      </w:r>
    </w:p>
    <w:p w14:paraId="13DEA0AF" w14:textId="77777777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</w:p>
    <w:p w14:paraId="5EC72327" w14:textId="6F1AE071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  <w:r w:rsidRPr="00FC1730">
        <w:rPr>
          <w:rFonts w:ascii="Arial" w:hAnsi="Arial" w:cs="Arial"/>
          <w:bCs/>
          <w:i/>
          <w:iCs/>
          <w:noProof/>
          <w:color w:val="000000"/>
        </w:rPr>
        <w:t>„Oblíbený Malý kuchtík se letos rozšíří o další skupinu, protože zájem o vaření byl v minulém roce obrovský. V nabídce nechybí ani Malý záchranář, který děti naučí, jak si poradit v krizových situacích, nebo kreativní kroužek Perličkování, zaměřený na korálkování a diamantování,“</w:t>
      </w:r>
      <w:r>
        <w:rPr>
          <w:rFonts w:ascii="Arial" w:hAnsi="Arial" w:cs="Arial"/>
          <w:bCs/>
          <w:noProof/>
          <w:color w:val="000000"/>
        </w:rPr>
        <w:t xml:space="preserve"> prozradila jedna z vedoucích kroužků</w:t>
      </w:r>
      <w:r w:rsidRPr="00FC1730">
        <w:rPr>
          <w:rFonts w:ascii="Arial" w:hAnsi="Arial" w:cs="Arial"/>
          <w:bCs/>
          <w:noProof/>
          <w:color w:val="000000"/>
        </w:rPr>
        <w:t xml:space="preserve"> Júlia Szwarc</w:t>
      </w:r>
      <w:r>
        <w:rPr>
          <w:rFonts w:ascii="Arial" w:hAnsi="Arial" w:cs="Arial"/>
          <w:bCs/>
          <w:noProof/>
          <w:color w:val="000000"/>
        </w:rPr>
        <w:t>.</w:t>
      </w:r>
    </w:p>
    <w:p w14:paraId="189C773F" w14:textId="77777777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</w:p>
    <w:p w14:paraId="45976AD4" w14:textId="4E071C89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  <w:r w:rsidRPr="00FC1730">
        <w:rPr>
          <w:rFonts w:ascii="Arial" w:hAnsi="Arial" w:cs="Arial"/>
          <w:bCs/>
          <w:noProof/>
          <w:color w:val="000000"/>
        </w:rPr>
        <w:t xml:space="preserve">Sportovně laděné kroužky doplňuje například MINI JUDO pro nejmenší děti nebo MINI FIT, kde se cvičí zábavnou formou. V nabídce je i skautský vodácký oddíl Hraničáři, taneční skupina Motion s novou kategorií disco dance, nebo netradiční IGNIS – </w:t>
      </w:r>
      <w:r w:rsidR="008278C4" w:rsidRPr="008278C4">
        <w:rPr>
          <w:rFonts w:ascii="Arial" w:hAnsi="Arial" w:cs="Arial"/>
          <w:bCs/>
          <w:noProof/>
          <w:color w:val="000000"/>
        </w:rPr>
        <w:t>fire &amp; led show</w:t>
      </w:r>
      <w:r w:rsidR="008278C4">
        <w:rPr>
          <w:rFonts w:ascii="Arial" w:hAnsi="Arial" w:cs="Arial"/>
          <w:bCs/>
          <w:noProof/>
          <w:color w:val="000000"/>
        </w:rPr>
        <w:t xml:space="preserve"> </w:t>
      </w:r>
      <w:r w:rsidRPr="00FC1730">
        <w:rPr>
          <w:rFonts w:ascii="Arial" w:hAnsi="Arial" w:cs="Arial"/>
          <w:bCs/>
          <w:noProof/>
          <w:color w:val="000000"/>
        </w:rPr>
        <w:t>pro starší účastníky.</w:t>
      </w:r>
    </w:p>
    <w:p w14:paraId="5CEA10AB" w14:textId="77777777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</w:p>
    <w:p w14:paraId="3A08708B" w14:textId="15F4A726" w:rsidR="006D1383" w:rsidRDefault="00BF0CD6" w:rsidP="006D1383">
      <w:pPr>
        <w:rPr>
          <w:rFonts w:ascii="Arial" w:hAnsi="Arial" w:cs="Arial"/>
          <w:bCs/>
          <w:noProof/>
          <w:color w:val="000000"/>
        </w:rPr>
      </w:pPr>
      <w:r w:rsidRPr="00BF0CD6">
        <w:rPr>
          <w:rFonts w:ascii="Arial" w:hAnsi="Arial" w:cs="Arial"/>
          <w:bCs/>
          <w:noProof/>
          <w:color w:val="000000"/>
        </w:rPr>
        <w:t>Finanční podporu dostávají i karvinské základní školy, které mohou díky ní pořádat kroužky pro své žáky</w:t>
      </w:r>
      <w:r>
        <w:rPr>
          <w:rFonts w:ascii="Arial" w:hAnsi="Arial" w:cs="Arial"/>
          <w:bCs/>
          <w:noProof/>
          <w:color w:val="000000"/>
        </w:rPr>
        <w:t>.</w:t>
      </w:r>
    </w:p>
    <w:p w14:paraId="255F3B34" w14:textId="77777777" w:rsidR="00BF0CD6" w:rsidRPr="006D1383" w:rsidRDefault="00BF0CD6" w:rsidP="006D1383">
      <w:pPr>
        <w:rPr>
          <w:rFonts w:ascii="Arial" w:hAnsi="Arial" w:cs="Arial"/>
          <w:bCs/>
          <w:noProof/>
          <w:color w:val="000000"/>
        </w:rPr>
      </w:pPr>
    </w:p>
    <w:p w14:paraId="70D24CE0" w14:textId="70C79C6D" w:rsidR="006D1383" w:rsidRDefault="00AE2747" w:rsidP="006D1383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i/>
          <w:iCs/>
          <w:noProof/>
          <w:color w:val="000000"/>
        </w:rPr>
        <w:t>„</w:t>
      </w:r>
      <w:r w:rsidRPr="00AE2747">
        <w:rPr>
          <w:rFonts w:ascii="Arial" w:hAnsi="Arial" w:cs="Arial"/>
          <w:bCs/>
          <w:i/>
          <w:iCs/>
          <w:noProof/>
          <w:color w:val="000000"/>
        </w:rPr>
        <w:t>Chceme, aby děti v našem městě měly opravdu širokou nabídku kroužků a aktivit, a mohly si vybrat to, co je baví.“</w:t>
      </w:r>
      <w:r w:rsidR="006D1383">
        <w:rPr>
          <w:rFonts w:ascii="Arial" w:hAnsi="Arial" w:cs="Arial"/>
          <w:bCs/>
          <w:noProof/>
          <w:color w:val="000000"/>
        </w:rPr>
        <w:t>vysvětlil náměstek primátora Karviné Andrzej Bizoń (nestr.za SOCDEM).</w:t>
      </w:r>
    </w:p>
    <w:p w14:paraId="2B5DAA47" w14:textId="77777777" w:rsidR="00C755E8" w:rsidRDefault="00C755E8" w:rsidP="006D1383">
      <w:pPr>
        <w:rPr>
          <w:rFonts w:ascii="Arial" w:hAnsi="Arial" w:cs="Arial"/>
          <w:bCs/>
          <w:noProof/>
          <w:color w:val="000000"/>
        </w:rPr>
      </w:pPr>
    </w:p>
    <w:p w14:paraId="55192568" w14:textId="5269A814" w:rsidR="00C755E8" w:rsidRPr="00FC1730" w:rsidRDefault="00C755E8" w:rsidP="00C755E8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V</w:t>
      </w:r>
      <w:r w:rsidRPr="00FC1730">
        <w:rPr>
          <w:rFonts w:ascii="Arial" w:hAnsi="Arial" w:cs="Arial"/>
          <w:bCs/>
          <w:noProof/>
          <w:color w:val="000000"/>
        </w:rPr>
        <w:t xml:space="preserve">olnočasové aktivity </w:t>
      </w:r>
      <w:r>
        <w:rPr>
          <w:rFonts w:ascii="Arial" w:hAnsi="Arial" w:cs="Arial"/>
          <w:bCs/>
          <w:noProof/>
          <w:color w:val="000000"/>
        </w:rPr>
        <w:t xml:space="preserve">dětí a mládeže Karviná </w:t>
      </w:r>
      <w:r w:rsidRPr="00FC1730">
        <w:rPr>
          <w:rFonts w:ascii="Arial" w:hAnsi="Arial" w:cs="Arial"/>
          <w:bCs/>
          <w:noProof/>
          <w:color w:val="000000"/>
        </w:rPr>
        <w:t>dlouhodobě podporuje</w:t>
      </w:r>
      <w:r>
        <w:rPr>
          <w:rFonts w:ascii="Arial" w:hAnsi="Arial" w:cs="Arial"/>
          <w:bCs/>
          <w:noProof/>
          <w:color w:val="000000"/>
        </w:rPr>
        <w:t>.</w:t>
      </w:r>
      <w:r w:rsidRPr="00FC1730">
        <w:rPr>
          <w:rFonts w:ascii="Arial" w:hAnsi="Arial" w:cs="Arial"/>
          <w:bCs/>
          <w:noProof/>
          <w:color w:val="000000"/>
        </w:rPr>
        <w:t xml:space="preserve"> Díky Fondu primátora mohou dotace </w:t>
      </w:r>
      <w:r>
        <w:rPr>
          <w:rFonts w:ascii="Arial" w:hAnsi="Arial" w:cs="Arial"/>
          <w:bCs/>
          <w:noProof/>
          <w:color w:val="000000"/>
        </w:rPr>
        <w:t xml:space="preserve">na činnost kroužků </w:t>
      </w:r>
      <w:r w:rsidRPr="00FC1730">
        <w:rPr>
          <w:rFonts w:ascii="Arial" w:hAnsi="Arial" w:cs="Arial"/>
          <w:bCs/>
          <w:noProof/>
          <w:color w:val="000000"/>
        </w:rPr>
        <w:t xml:space="preserve">získat i další </w:t>
      </w:r>
      <w:r>
        <w:rPr>
          <w:rFonts w:ascii="Arial" w:hAnsi="Arial" w:cs="Arial"/>
          <w:bCs/>
          <w:noProof/>
          <w:color w:val="000000"/>
        </w:rPr>
        <w:t xml:space="preserve">spolky a organizace, finanční podporu získává pravidelně například </w:t>
      </w:r>
      <w:r w:rsidRPr="00FC1730">
        <w:rPr>
          <w:rFonts w:ascii="Arial" w:hAnsi="Arial" w:cs="Arial"/>
          <w:bCs/>
          <w:noProof/>
          <w:color w:val="000000"/>
        </w:rPr>
        <w:t xml:space="preserve">ZUŠ Bedřicha Smetany či </w:t>
      </w:r>
      <w:r>
        <w:rPr>
          <w:rFonts w:ascii="Arial" w:hAnsi="Arial" w:cs="Arial"/>
          <w:bCs/>
          <w:noProof/>
          <w:color w:val="000000"/>
        </w:rPr>
        <w:t xml:space="preserve">nejrůznější </w:t>
      </w:r>
      <w:r w:rsidRPr="00FC1730">
        <w:rPr>
          <w:rFonts w:ascii="Arial" w:hAnsi="Arial" w:cs="Arial"/>
          <w:bCs/>
          <w:noProof/>
          <w:color w:val="000000"/>
        </w:rPr>
        <w:lastRenderedPageBreak/>
        <w:t>sportovní oddíly</w:t>
      </w:r>
      <w:r>
        <w:rPr>
          <w:rFonts w:ascii="Arial" w:hAnsi="Arial" w:cs="Arial"/>
          <w:bCs/>
          <w:noProof/>
          <w:color w:val="000000"/>
        </w:rPr>
        <w:t xml:space="preserve"> nespadající přímo pod SVČ Juventus. </w:t>
      </w:r>
      <w:r w:rsidRPr="00FC1730">
        <w:rPr>
          <w:rFonts w:ascii="Arial" w:hAnsi="Arial" w:cs="Arial"/>
          <w:bCs/>
          <w:noProof/>
          <w:color w:val="000000"/>
        </w:rPr>
        <w:t xml:space="preserve">Podmínkou je vždy podaná žádost. </w:t>
      </w:r>
      <w:r w:rsidRPr="00C755E8">
        <w:rPr>
          <w:rFonts w:ascii="Arial" w:hAnsi="Arial" w:cs="Arial"/>
        </w:rPr>
        <w:t>Dotace z města putují na podporu činností zaměřených na sport, hudbu, zpěv a další zájmové aktivity.</w:t>
      </w:r>
      <w:r w:rsidRPr="00C755E8">
        <w:rPr>
          <w:rFonts w:ascii="Arial" w:hAnsi="Arial" w:cs="Arial"/>
          <w:bCs/>
          <w:noProof/>
          <w:color w:val="000000"/>
        </w:rPr>
        <w:t xml:space="preserve"> </w:t>
      </w:r>
    </w:p>
    <w:p w14:paraId="05036CC9" w14:textId="77777777" w:rsidR="00C755E8" w:rsidRPr="00FC1730" w:rsidRDefault="00C755E8" w:rsidP="006D1383">
      <w:pPr>
        <w:rPr>
          <w:rFonts w:ascii="Arial" w:hAnsi="Arial" w:cs="Arial"/>
          <w:bCs/>
          <w:noProof/>
          <w:color w:val="000000"/>
        </w:rPr>
      </w:pPr>
    </w:p>
    <w:p w14:paraId="4EDC190C" w14:textId="77777777" w:rsidR="006D1383" w:rsidRPr="00FC1730" w:rsidRDefault="006D1383" w:rsidP="006D1383">
      <w:pPr>
        <w:rPr>
          <w:rFonts w:ascii="Arial" w:hAnsi="Arial" w:cs="Arial"/>
          <w:bCs/>
          <w:noProof/>
          <w:color w:val="000000"/>
        </w:rPr>
      </w:pPr>
    </w:p>
    <w:p w14:paraId="2BCEBFF6" w14:textId="77777777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</w:p>
    <w:p w14:paraId="4BC351D3" w14:textId="77777777" w:rsidR="00FC1730" w:rsidRPr="00FC1730" w:rsidRDefault="00FC1730" w:rsidP="00FC1730">
      <w:pPr>
        <w:rPr>
          <w:rFonts w:ascii="Arial" w:hAnsi="Arial" w:cs="Arial"/>
          <w:bCs/>
          <w:noProof/>
          <w:color w:val="000000"/>
        </w:rPr>
      </w:pPr>
    </w:p>
    <w:p w14:paraId="5B016775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5FEADAD4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FD9E35C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4F43349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76062D1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7BBC9F6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A3FBAA1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29E7B1A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896C3C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AE1BC6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1049E39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936A108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692B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FCCB62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B75C95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0BB000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0FBEC9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BAF7E72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10EC" w14:textId="77777777" w:rsidR="00AB046A" w:rsidRDefault="00AB046A">
      <w:r>
        <w:separator/>
      </w:r>
    </w:p>
  </w:endnote>
  <w:endnote w:type="continuationSeparator" w:id="0">
    <w:p w14:paraId="3965FD5E" w14:textId="77777777" w:rsidR="00AB046A" w:rsidRDefault="00AB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3F03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FB04" w14:textId="77777777" w:rsidR="00960B6D" w:rsidRDefault="00000000">
    <w:pPr>
      <w:pStyle w:val="Zpat"/>
    </w:pPr>
    <w:r>
      <w:rPr>
        <w:noProof/>
      </w:rPr>
      <w:pict w14:anchorId="4D57D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D3E69D2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E6E8059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4F82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8A00" w14:textId="77777777" w:rsidR="00AB046A" w:rsidRDefault="00AB046A">
      <w:r>
        <w:separator/>
      </w:r>
    </w:p>
  </w:footnote>
  <w:footnote w:type="continuationSeparator" w:id="0">
    <w:p w14:paraId="0B9754A9" w14:textId="77777777" w:rsidR="00AB046A" w:rsidRDefault="00AB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1E8F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CE43" w14:textId="77777777" w:rsidR="003614B4" w:rsidRDefault="003614B4">
    <w:pPr>
      <w:pStyle w:val="Zhlav"/>
    </w:pPr>
    <w:r>
      <w:tab/>
    </w:r>
    <w:r>
      <w:tab/>
    </w:r>
    <w:r w:rsidR="00000000">
      <w:pict w14:anchorId="03682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5CF8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2308343">
    <w:abstractNumId w:val="4"/>
  </w:num>
  <w:num w:numId="2" w16cid:durableId="1663047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5991489">
    <w:abstractNumId w:val="1"/>
  </w:num>
  <w:num w:numId="4" w16cid:durableId="1688018938">
    <w:abstractNumId w:val="8"/>
  </w:num>
  <w:num w:numId="5" w16cid:durableId="2072343507">
    <w:abstractNumId w:val="3"/>
  </w:num>
  <w:num w:numId="6" w16cid:durableId="1179853729">
    <w:abstractNumId w:val="7"/>
  </w:num>
  <w:num w:numId="7" w16cid:durableId="282461447">
    <w:abstractNumId w:val="0"/>
  </w:num>
  <w:num w:numId="8" w16cid:durableId="2053848610">
    <w:abstractNumId w:val="2"/>
  </w:num>
  <w:num w:numId="9" w16cid:durableId="1412968392">
    <w:abstractNumId w:val="0"/>
  </w:num>
  <w:num w:numId="10" w16cid:durableId="1072847270">
    <w:abstractNumId w:val="6"/>
  </w:num>
  <w:num w:numId="11" w16cid:durableId="257059052">
    <w:abstractNumId w:val="9"/>
  </w:num>
  <w:num w:numId="12" w16cid:durableId="1746993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730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35A3B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053F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0957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4798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5160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03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12A8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38DF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83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C15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D79B1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278C4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3A6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46A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2747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1C6C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0CD6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755E8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2B88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1730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5356"/>
  <w15:chartTrackingRefBased/>
  <w15:docId w15:val="{A87C48FB-9061-4B2F-B1AF-86209926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107</TotalTime>
  <Pages>2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3373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5</cp:revision>
  <cp:lastPrinted>2025-01-29T10:55:00Z</cp:lastPrinted>
  <dcterms:created xsi:type="dcterms:W3CDTF">2025-09-03T12:01:00Z</dcterms:created>
  <dcterms:modified xsi:type="dcterms:W3CDTF">2025-09-05T08:26:00Z</dcterms:modified>
</cp:coreProperties>
</file>