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4B03" w14:textId="77777777" w:rsidR="00A70779" w:rsidRPr="00BD2D86" w:rsidRDefault="00A70779" w:rsidP="0076288B">
      <w:pPr>
        <w:ind w:firstLine="708"/>
        <w:jc w:val="both"/>
        <w:rPr>
          <w:rFonts w:ascii="Arial" w:hAnsi="Arial" w:cs="Arial"/>
          <w:i/>
          <w:sz w:val="20"/>
        </w:rPr>
      </w:pPr>
      <w:bookmarkStart w:id="0" w:name="_Hlk189804602"/>
    </w:p>
    <w:bookmarkEnd w:id="0"/>
    <w:p w14:paraId="20E57FA5" w14:textId="77777777" w:rsidR="0010385C" w:rsidRDefault="0010385C" w:rsidP="00764B40">
      <w:pPr>
        <w:rPr>
          <w:rFonts w:ascii="Arial" w:hAnsi="Arial" w:cs="Arial"/>
          <w:bCs/>
          <w:noProof/>
          <w:color w:val="000000"/>
        </w:rPr>
      </w:pPr>
    </w:p>
    <w:p w14:paraId="1F5E9058" w14:textId="2B091F3C" w:rsidR="0010385C" w:rsidRPr="006B1588" w:rsidRDefault="0010385C" w:rsidP="006B1588">
      <w:pPr>
        <w:rPr>
          <w:rFonts w:ascii="Arial" w:hAnsi="Arial" w:cs="Arial"/>
          <w:b/>
          <w:bCs/>
          <w:noProof/>
          <w:color w:val="000000"/>
        </w:rPr>
      </w:pPr>
      <w:bookmarkStart w:id="1" w:name="_209x0f7vqnsx"/>
      <w:bookmarkStart w:id="2" w:name="_3qkveb7bseec"/>
      <w:bookmarkEnd w:id="1"/>
      <w:bookmarkEnd w:id="2"/>
      <w:r w:rsidRPr="006B1588">
        <w:rPr>
          <w:rFonts w:ascii="Arial" w:hAnsi="Arial" w:cs="Arial"/>
          <w:b/>
          <w:bCs/>
          <w:noProof/>
          <w:color w:val="000000"/>
        </w:rPr>
        <w:t xml:space="preserve">Karviná, </w:t>
      </w:r>
      <w:r w:rsidR="00930096">
        <w:rPr>
          <w:rFonts w:ascii="Arial" w:hAnsi="Arial" w:cs="Arial"/>
          <w:b/>
          <w:bCs/>
          <w:noProof/>
          <w:color w:val="000000"/>
        </w:rPr>
        <w:t>12.9</w:t>
      </w:r>
      <w:r w:rsidRPr="006B1588">
        <w:rPr>
          <w:rFonts w:ascii="Arial" w:hAnsi="Arial" w:cs="Arial"/>
          <w:b/>
          <w:bCs/>
          <w:noProof/>
          <w:color w:val="000000"/>
        </w:rPr>
        <w:t>.2025</w:t>
      </w:r>
    </w:p>
    <w:p w14:paraId="09D44AAD" w14:textId="77777777" w:rsidR="0010385C" w:rsidRPr="006B1588" w:rsidRDefault="0010385C" w:rsidP="006B1588">
      <w:pPr>
        <w:rPr>
          <w:rFonts w:ascii="Arial" w:hAnsi="Arial" w:cs="Arial"/>
          <w:bCs/>
          <w:noProof/>
          <w:color w:val="000000"/>
        </w:rPr>
      </w:pPr>
    </w:p>
    <w:p w14:paraId="41C371E1" w14:textId="77777777" w:rsidR="00930096" w:rsidRPr="00930096" w:rsidRDefault="00930096" w:rsidP="00930096">
      <w:pPr>
        <w:rPr>
          <w:rFonts w:ascii="Arial" w:hAnsi="Arial" w:cs="Arial"/>
          <w:b/>
          <w:bCs/>
          <w:noProof/>
          <w:color w:val="000000"/>
        </w:rPr>
      </w:pPr>
      <w:r w:rsidRPr="00930096">
        <w:rPr>
          <w:rFonts w:ascii="Arial" w:hAnsi="Arial" w:cs="Arial"/>
          <w:b/>
          <w:bCs/>
          <w:noProof/>
          <w:color w:val="000000"/>
        </w:rPr>
        <w:t>Karviná nabídne sociální služby doslova na dlani. Novinkou je Den pro pečující</w:t>
      </w:r>
    </w:p>
    <w:p w14:paraId="01F49597" w14:textId="77777777" w:rsidR="00930096" w:rsidRPr="00930096" w:rsidRDefault="00930096" w:rsidP="00930096">
      <w:pPr>
        <w:rPr>
          <w:rFonts w:ascii="Arial" w:hAnsi="Arial" w:cs="Arial"/>
          <w:b/>
          <w:bCs/>
          <w:noProof/>
          <w:color w:val="000000"/>
        </w:rPr>
      </w:pPr>
    </w:p>
    <w:p w14:paraId="1F1B74F5" w14:textId="2C5FF87E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  <w:r w:rsidRPr="00930096">
        <w:rPr>
          <w:rFonts w:ascii="Arial" w:hAnsi="Arial" w:cs="Arial"/>
          <w:bCs/>
          <w:noProof/>
          <w:color w:val="000000"/>
        </w:rPr>
        <w:t>Už příští týden odstartuje v Karviné každoroční pravidelná celoměstská akce Sociální služby na dlani. Obyvatelé se mohou těšit na tradiční miniveletrh sociálních služeb, který séri</w:t>
      </w:r>
      <w:r w:rsidR="007C4D6F">
        <w:rPr>
          <w:rFonts w:ascii="Arial" w:hAnsi="Arial" w:cs="Arial"/>
          <w:bCs/>
          <w:noProof/>
          <w:color w:val="000000"/>
        </w:rPr>
        <w:t>i</w:t>
      </w:r>
      <w:r w:rsidRPr="00930096">
        <w:rPr>
          <w:rFonts w:ascii="Arial" w:hAnsi="Arial" w:cs="Arial"/>
          <w:bCs/>
          <w:noProof/>
          <w:color w:val="000000"/>
        </w:rPr>
        <w:t xml:space="preserve"> prezentačních akcí odstartuje 17. září, dny otevřených dveří nebo výstavu výrobků klientů. Letos ale program přináší i jednu významnou novinku – Den pro pečující, který se bude konat 7. října ve Spolkovém domě v Karviné-Ráji.</w:t>
      </w:r>
    </w:p>
    <w:p w14:paraId="7B62B032" w14:textId="77777777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</w:p>
    <w:p w14:paraId="140E732A" w14:textId="77777777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  <w:r w:rsidRPr="00930096">
        <w:rPr>
          <w:rFonts w:ascii="Arial" w:hAnsi="Arial" w:cs="Arial"/>
          <w:bCs/>
          <w:i/>
          <w:iCs/>
          <w:noProof/>
          <w:color w:val="000000"/>
        </w:rPr>
        <w:t>„Do programu jsme zařadili Den pro pečující proto, že v Karviné žije mnoho lidí, kteří se doma starají o své blízké. Může to být maminka, která se nepřetržitě stará o své nemocné dítě, nebo rodinný příslušník, který se denně věnuje seniorovi upoutanému na lůžko. Jejich práce je nesmírně náročná a často zůstává neviditelná. Chceme jim proto dát prostor a místo k setkání, kde se mohou poradit s odborníky, získat praktické rady a hlavně nabýt pocit, že na to nejsou sami,“</w:t>
      </w:r>
      <w:r w:rsidRPr="00930096">
        <w:rPr>
          <w:rFonts w:ascii="Arial" w:hAnsi="Arial" w:cs="Arial"/>
          <w:bCs/>
          <w:noProof/>
          <w:color w:val="000000"/>
        </w:rPr>
        <w:t xml:space="preserve"> říká náměstek primátora Karviné Radim Slíva (nestr. za SOCDEM).</w:t>
      </w:r>
    </w:p>
    <w:p w14:paraId="0964D59F" w14:textId="77777777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</w:p>
    <w:p w14:paraId="7C63F38C" w14:textId="77777777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  <w:r w:rsidRPr="00930096">
        <w:rPr>
          <w:rFonts w:ascii="Arial" w:hAnsi="Arial" w:cs="Arial"/>
          <w:bCs/>
          <w:noProof/>
          <w:color w:val="000000"/>
        </w:rPr>
        <w:t>Na Dni pro pečující se představí poskytovatelé zaměření na podporu pečujících – od domácí a odlehčovací péče přes odborné poradenství až po možnost získat informace o dávkách a podpoře od úřadů. Připraveny budou také praktické ukázky, jak zvládnout péči v domácím prostředí.</w:t>
      </w:r>
    </w:p>
    <w:p w14:paraId="21834A4E" w14:textId="77777777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</w:p>
    <w:p w14:paraId="44C66355" w14:textId="77777777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  <w:r w:rsidRPr="00930096">
        <w:rPr>
          <w:rFonts w:ascii="Arial" w:hAnsi="Arial" w:cs="Arial"/>
          <w:bCs/>
          <w:noProof/>
          <w:color w:val="000000"/>
        </w:rPr>
        <w:t>„</w:t>
      </w:r>
      <w:r w:rsidRPr="00930096">
        <w:rPr>
          <w:rFonts w:ascii="Arial" w:hAnsi="Arial" w:cs="Arial"/>
          <w:bCs/>
          <w:i/>
          <w:iCs/>
          <w:noProof/>
          <w:color w:val="000000"/>
        </w:rPr>
        <w:t>Chceme, aby pečující lidé věděli, že na jejich situaci myslíme a že v Karviné existuje síť odborníků i služeb, které jim mohou ulevit a poradit. I kdyby si odnesli jen jednu konkrétní radu, může jim to jejich každodenní starost výrazně usnadnit,“</w:t>
      </w:r>
      <w:r w:rsidRPr="00930096">
        <w:rPr>
          <w:rFonts w:ascii="Arial" w:hAnsi="Arial" w:cs="Arial"/>
          <w:bCs/>
          <w:noProof/>
          <w:color w:val="000000"/>
        </w:rPr>
        <w:t xml:space="preserve"> doplňuje vedoucí Odboru sociálního Magistrátu města Karviné Martina Smužová.</w:t>
      </w:r>
    </w:p>
    <w:p w14:paraId="09DD9B49" w14:textId="77777777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</w:p>
    <w:p w14:paraId="159AE61C" w14:textId="77777777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  <w:r w:rsidRPr="00930096">
        <w:rPr>
          <w:rFonts w:ascii="Arial" w:hAnsi="Arial" w:cs="Arial"/>
          <w:bCs/>
          <w:noProof/>
          <w:color w:val="000000"/>
        </w:rPr>
        <w:t>Součástí Týdne sociálních služeb je již zmiňovaný miniveletrh sociálních služeb (17. září na centrálním tržišti ve Fryštátě), dny otevřených dveří v jednotlivých organizacích (29. září – 5. října), soutěžní výstava výrobků klientů s názvem Příroda nás inspiruje (23.–28. září na Zámku Fryštát), nebo pravidelné ocenění pracovníků v sociální oblasti (1. října).</w:t>
      </w:r>
    </w:p>
    <w:p w14:paraId="727A888D" w14:textId="77777777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</w:p>
    <w:p w14:paraId="61D574E5" w14:textId="77777777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  <w:r w:rsidRPr="00930096">
        <w:rPr>
          <w:rFonts w:ascii="Arial" w:hAnsi="Arial" w:cs="Arial"/>
          <w:bCs/>
          <w:noProof/>
          <w:color w:val="000000"/>
        </w:rPr>
        <w:t>Karviná tak veřejnosti i letos ukáže, jak širokou škálu sociálních služeb nabízí a také to, že jejich pomoc může využít každý, kdo se ocitne v náročné životní situaci.</w:t>
      </w:r>
    </w:p>
    <w:p w14:paraId="54F24FC7" w14:textId="77777777" w:rsidR="00930096" w:rsidRPr="00930096" w:rsidRDefault="00930096" w:rsidP="00930096">
      <w:pPr>
        <w:rPr>
          <w:rFonts w:ascii="Arial" w:hAnsi="Arial" w:cs="Arial"/>
          <w:bCs/>
          <w:noProof/>
          <w:color w:val="000000"/>
        </w:rPr>
      </w:pPr>
    </w:p>
    <w:p w14:paraId="709B314C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Monika Danková</w:t>
      </w:r>
      <w:r w:rsidRPr="00A533A7">
        <w:rPr>
          <w:rFonts w:ascii="Arial" w:hAnsi="Arial" w:cs="Arial"/>
          <w:bCs/>
          <w:noProof/>
          <w:color w:val="000000"/>
        </w:rPr>
        <w:br/>
        <w:t>tisková mluvčí města Karviné</w:t>
      </w:r>
      <w:r w:rsidRPr="00A533A7">
        <w:rPr>
          <w:rFonts w:ascii="Arial" w:hAnsi="Arial" w:cs="Arial"/>
          <w:bCs/>
          <w:noProof/>
          <w:color w:val="000000"/>
        </w:rPr>
        <w:br/>
      </w:r>
      <w:hyperlink r:id="rId8" w:history="1">
        <w:r w:rsidRPr="00A533A7">
          <w:rPr>
            <w:rStyle w:val="Hypertextovodkaz"/>
            <w:rFonts w:ascii="Arial" w:hAnsi="Arial" w:cs="Arial"/>
            <w:bCs/>
            <w:noProof/>
          </w:rPr>
          <w:t>monika.dankova@karvina.cz</w:t>
        </w:r>
      </w:hyperlink>
    </w:p>
    <w:p w14:paraId="0CBF29D9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+420731482220</w:t>
      </w:r>
    </w:p>
    <w:p w14:paraId="1CB5196A" w14:textId="77777777" w:rsidR="0010385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6A9CB818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60CFD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75pt;height:48pt;visibility:visible">
            <v:imagedata r:id="rId9" o:title="znak_mail"/>
          </v:shape>
        </w:pict>
      </w:r>
      <w:r w:rsidR="0010385C">
        <w:rPr>
          <w:rFonts w:ascii="Arial" w:hAnsi="Arial" w:cs="Arial"/>
          <w:noProof/>
          <w:color w:val="000000"/>
        </w:rPr>
        <w:tab/>
      </w:r>
    </w:p>
    <w:p w14:paraId="194F6097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15393B9A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4FB04601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lastRenderedPageBreak/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387A8402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0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1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4F270CEE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BD8E" w14:textId="77777777" w:rsidR="009E285F" w:rsidRDefault="009E285F">
      <w:r>
        <w:separator/>
      </w:r>
    </w:p>
  </w:endnote>
  <w:endnote w:type="continuationSeparator" w:id="0">
    <w:p w14:paraId="0D9FE04B" w14:textId="77777777" w:rsidR="009E285F" w:rsidRDefault="009E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8BC9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0EFE" w14:textId="77777777" w:rsidR="00960B6D" w:rsidRDefault="00000000">
    <w:pPr>
      <w:pStyle w:val="Zpat"/>
    </w:pPr>
    <w:r>
      <w:rPr>
        <w:noProof/>
      </w:rPr>
      <w:pict w14:anchorId="4B80A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22A0DEA5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108A17D7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 xml:space="preserve">oficiální stránka </w:t>
    </w:r>
    <w:proofErr w:type="gramStart"/>
    <w:r w:rsidR="00960B6D" w:rsidRPr="00960B6D">
      <w:rPr>
        <w:lang w:val="cs-CZ"/>
      </w:rPr>
      <w:t>města</w:t>
    </w:r>
    <w:r w:rsidR="00960B6D">
      <w:t xml:space="preserve">  </w:t>
    </w:r>
    <w:r w:rsidR="00960B6D">
      <w:tab/>
    </w:r>
    <w:proofErr w:type="gramEnd"/>
    <w:r w:rsidR="00960B6D"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210E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0E88" w14:textId="77777777" w:rsidR="009E285F" w:rsidRDefault="009E285F">
      <w:r>
        <w:separator/>
      </w:r>
    </w:p>
  </w:footnote>
  <w:footnote w:type="continuationSeparator" w:id="0">
    <w:p w14:paraId="4546B49E" w14:textId="77777777" w:rsidR="009E285F" w:rsidRDefault="009E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8C32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3E61" w14:textId="77777777" w:rsidR="003614B4" w:rsidRDefault="003614B4">
    <w:pPr>
      <w:pStyle w:val="Zhlav"/>
    </w:pPr>
    <w:r>
      <w:tab/>
    </w:r>
    <w:r>
      <w:tab/>
    </w:r>
    <w:r w:rsidR="00000000">
      <w:pict w14:anchorId="4FD2B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C4C2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968273">
    <w:abstractNumId w:val="4"/>
  </w:num>
  <w:num w:numId="2" w16cid:durableId="1866560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98153">
    <w:abstractNumId w:val="1"/>
  </w:num>
  <w:num w:numId="4" w16cid:durableId="1752703965">
    <w:abstractNumId w:val="8"/>
  </w:num>
  <w:num w:numId="5" w16cid:durableId="2080209565">
    <w:abstractNumId w:val="3"/>
  </w:num>
  <w:num w:numId="6" w16cid:durableId="871648281">
    <w:abstractNumId w:val="7"/>
  </w:num>
  <w:num w:numId="7" w16cid:durableId="443623043">
    <w:abstractNumId w:val="0"/>
  </w:num>
  <w:num w:numId="8" w16cid:durableId="952830748">
    <w:abstractNumId w:val="2"/>
  </w:num>
  <w:num w:numId="9" w16cid:durableId="1510170338">
    <w:abstractNumId w:val="0"/>
  </w:num>
  <w:num w:numId="10" w16cid:durableId="1546603765">
    <w:abstractNumId w:val="6"/>
  </w:num>
  <w:num w:numId="11" w16cid:durableId="271714881">
    <w:abstractNumId w:val="9"/>
  </w:num>
  <w:num w:numId="12" w16cid:durableId="265893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096"/>
    <w:rsid w:val="00001AE2"/>
    <w:rsid w:val="00002F2D"/>
    <w:rsid w:val="000039E0"/>
    <w:rsid w:val="00010491"/>
    <w:rsid w:val="000104ED"/>
    <w:rsid w:val="000109D9"/>
    <w:rsid w:val="00010E49"/>
    <w:rsid w:val="000117CB"/>
    <w:rsid w:val="000118BE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3FCF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29E5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0D93"/>
    <w:rsid w:val="00491614"/>
    <w:rsid w:val="00491A39"/>
    <w:rsid w:val="00491F89"/>
    <w:rsid w:val="00494EEE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9B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08F2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D6F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096"/>
    <w:rsid w:val="009304B1"/>
    <w:rsid w:val="00930D24"/>
    <w:rsid w:val="00932D86"/>
    <w:rsid w:val="00934349"/>
    <w:rsid w:val="0093439A"/>
    <w:rsid w:val="009360B2"/>
    <w:rsid w:val="00936A5D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85F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B31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43F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15158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6EB2"/>
    <w:rsid w:val="00EA783C"/>
    <w:rsid w:val="00EA7AE7"/>
    <w:rsid w:val="00EB0198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5AE4"/>
    <w:rsid w:val="00F97D7D"/>
    <w:rsid w:val="00FA13C9"/>
    <w:rsid w:val="00FA218C"/>
    <w:rsid w:val="00FA2967"/>
    <w:rsid w:val="00FA2C12"/>
    <w:rsid w:val="00FA4BA2"/>
    <w:rsid w:val="00FA5BA9"/>
    <w:rsid w:val="00FA7035"/>
    <w:rsid w:val="00FA7C37"/>
    <w:rsid w:val="00FB1CF1"/>
    <w:rsid w:val="00FB2A50"/>
    <w:rsid w:val="00FB31CC"/>
    <w:rsid w:val="00FC09EC"/>
    <w:rsid w:val="00FC138A"/>
    <w:rsid w:val="00FC2917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3326F"/>
  <w15:chartTrackingRefBased/>
  <w15:docId w15:val="{5F390D72-5FE0-4430-9802-7A48DDF8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ankova@karvina.cz" TargetMode="External"/><Relationship Id="rId13" Type="http://schemas.openxmlformats.org/officeDocument/2006/relationships/hyperlink" Target="http://www.twitter.com/mmkarvi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karvina.oficialni.stranka.mes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karvina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karvina_offici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TZ_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8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TZ_</vt:lpstr>
    </vt:vector>
  </TitlesOfParts>
  <Company>město Karviná</Company>
  <LinksUpToDate>false</LinksUpToDate>
  <CharactersWithSpaces>2849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</dc:title>
  <dc:subject/>
  <dc:creator>Danková Monika</dc:creator>
  <cp:keywords/>
  <dc:description/>
  <cp:lastModifiedBy>Danková Monika</cp:lastModifiedBy>
  <cp:revision>3</cp:revision>
  <cp:lastPrinted>2025-01-29T10:55:00Z</cp:lastPrinted>
  <dcterms:created xsi:type="dcterms:W3CDTF">2025-09-12T09:18:00Z</dcterms:created>
  <dcterms:modified xsi:type="dcterms:W3CDTF">2025-09-12T09:40:00Z</dcterms:modified>
</cp:coreProperties>
</file>