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E01FE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bookmarkEnd w:id="0"/>
    <w:p w14:paraId="136F61F1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</w:p>
    <w:p w14:paraId="51D5F22D" w14:textId="2EEA825E" w:rsidR="00182E3A" w:rsidRDefault="0010385C" w:rsidP="006B1588">
      <w:pPr>
        <w:rPr>
          <w:rFonts w:ascii="Arial" w:hAnsi="Arial" w:cs="Arial"/>
          <w:b/>
          <w:bCs/>
          <w:noProof/>
          <w:color w:val="000000"/>
        </w:rPr>
      </w:pPr>
      <w:bookmarkStart w:id="1" w:name="_209x0f7vqnsx"/>
      <w:bookmarkStart w:id="2" w:name="_3qkveb7bseec"/>
      <w:bookmarkStart w:id="3" w:name="_Hlk209079617"/>
      <w:bookmarkStart w:id="4" w:name="_Hlk208990139"/>
      <w:bookmarkEnd w:id="1"/>
      <w:bookmarkEnd w:id="2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182E3A">
        <w:rPr>
          <w:rFonts w:ascii="Arial" w:hAnsi="Arial" w:cs="Arial"/>
          <w:b/>
          <w:bCs/>
          <w:noProof/>
          <w:color w:val="000000"/>
        </w:rPr>
        <w:t>18.9</w:t>
      </w:r>
      <w:r w:rsidRPr="006B1588">
        <w:rPr>
          <w:rFonts w:ascii="Arial" w:hAnsi="Arial" w:cs="Arial"/>
          <w:b/>
          <w:bCs/>
          <w:noProof/>
          <w:color w:val="000000"/>
        </w:rPr>
        <w:t>.2025</w:t>
      </w:r>
    </w:p>
    <w:p w14:paraId="5F8723C1" w14:textId="77777777" w:rsidR="00182E3A" w:rsidRDefault="00182E3A" w:rsidP="006B1588">
      <w:pPr>
        <w:rPr>
          <w:rFonts w:ascii="Arial" w:hAnsi="Arial" w:cs="Arial"/>
          <w:b/>
          <w:bCs/>
          <w:noProof/>
          <w:color w:val="000000"/>
        </w:rPr>
      </w:pPr>
    </w:p>
    <w:p w14:paraId="71448107" w14:textId="77777777" w:rsidR="00182E3A" w:rsidRPr="00182E3A" w:rsidRDefault="00182E3A" w:rsidP="00182E3A">
      <w:pPr>
        <w:rPr>
          <w:rFonts w:ascii="Arial" w:hAnsi="Arial" w:cs="Arial"/>
          <w:b/>
          <w:bCs/>
          <w:noProof/>
          <w:color w:val="000000"/>
        </w:rPr>
      </w:pPr>
      <w:r w:rsidRPr="00182E3A">
        <w:rPr>
          <w:rFonts w:ascii="Arial" w:hAnsi="Arial" w:cs="Arial"/>
          <w:b/>
          <w:bCs/>
          <w:noProof/>
          <w:color w:val="000000"/>
        </w:rPr>
        <w:t>Nikola Botošová z Karviné získala titul Miss Glam World Inspiring</w:t>
      </w:r>
    </w:p>
    <w:p w14:paraId="6C16DC41" w14:textId="77777777" w:rsidR="00182E3A" w:rsidRPr="00182E3A" w:rsidRDefault="00182E3A" w:rsidP="00182E3A">
      <w:pPr>
        <w:rPr>
          <w:rFonts w:ascii="Arial" w:hAnsi="Arial" w:cs="Arial"/>
          <w:b/>
          <w:bCs/>
          <w:noProof/>
          <w:color w:val="000000"/>
        </w:rPr>
      </w:pPr>
    </w:p>
    <w:p w14:paraId="440CAD6A" w14:textId="0D1B20F7" w:rsidR="00182E3A" w:rsidRPr="00182E3A" w:rsidRDefault="00182E3A" w:rsidP="00182E3A">
      <w:pPr>
        <w:rPr>
          <w:rFonts w:ascii="Arial" w:hAnsi="Arial" w:cs="Arial"/>
          <w:noProof/>
          <w:color w:val="000000"/>
        </w:rPr>
      </w:pPr>
      <w:r w:rsidRPr="00182E3A">
        <w:rPr>
          <w:rFonts w:ascii="Arial" w:hAnsi="Arial" w:cs="Arial"/>
          <w:noProof/>
          <w:color w:val="000000"/>
        </w:rPr>
        <w:t>Nikolu Botošovou z Karviné přijal na radnici náměstek primátora Andrzej Bizo</w:t>
      </w:r>
      <w:r w:rsidR="009B3E3A">
        <w:rPr>
          <w:rFonts w:ascii="Arial" w:hAnsi="Arial" w:cs="Arial"/>
          <w:noProof/>
          <w:color w:val="000000"/>
        </w:rPr>
        <w:t>ń (nestr</w:t>
      </w:r>
      <w:r w:rsidR="001E0979">
        <w:rPr>
          <w:rFonts w:ascii="Arial" w:hAnsi="Arial" w:cs="Arial"/>
          <w:noProof/>
          <w:color w:val="000000"/>
        </w:rPr>
        <w:t>.</w:t>
      </w:r>
      <w:r w:rsidR="009B3E3A">
        <w:rPr>
          <w:rFonts w:ascii="Arial" w:hAnsi="Arial" w:cs="Arial"/>
          <w:noProof/>
          <w:color w:val="000000"/>
        </w:rPr>
        <w:t xml:space="preserve"> za SOCDEM).</w:t>
      </w:r>
      <w:r w:rsidRPr="00182E3A">
        <w:rPr>
          <w:rFonts w:ascii="Arial" w:hAnsi="Arial" w:cs="Arial"/>
          <w:noProof/>
          <w:color w:val="000000"/>
        </w:rPr>
        <w:t xml:space="preserve"> Nikola na mezinárodní soutěži Miss Glam World v Indii získala titul Miss Glam World Inspiring.</w:t>
      </w:r>
    </w:p>
    <w:p w14:paraId="56478AF9" w14:textId="77777777" w:rsidR="00182E3A" w:rsidRPr="00182E3A" w:rsidRDefault="00182E3A" w:rsidP="00182E3A">
      <w:pPr>
        <w:rPr>
          <w:rFonts w:ascii="Arial" w:hAnsi="Arial" w:cs="Arial"/>
          <w:i/>
          <w:iCs/>
          <w:noProof/>
          <w:color w:val="000000"/>
        </w:rPr>
      </w:pPr>
    </w:p>
    <w:p w14:paraId="4312BB3E" w14:textId="77777777" w:rsidR="00182E3A" w:rsidRPr="00182E3A" w:rsidRDefault="00182E3A" w:rsidP="00182E3A">
      <w:pPr>
        <w:rPr>
          <w:rFonts w:ascii="Arial" w:hAnsi="Arial" w:cs="Arial"/>
          <w:noProof/>
          <w:color w:val="000000"/>
        </w:rPr>
      </w:pPr>
      <w:r w:rsidRPr="00182E3A">
        <w:rPr>
          <w:rFonts w:ascii="Arial" w:hAnsi="Arial" w:cs="Arial"/>
          <w:noProof/>
          <w:color w:val="000000"/>
        </w:rPr>
        <w:t>Nikola se věnuje modelingu od dětství. Poprvé na sebe výrazně upozornila už ve čtrnácti letech v soutěži Dívka roku. Přísné podmínky běžných soutěží krásy jí ale neumožnily pokračovat. Soutěž Miss Glam World má však jiný koncept – neklade tak přísné nároky na výšku, a právě proto otevřela Nikole cestu k významným úspěchům.</w:t>
      </w:r>
    </w:p>
    <w:p w14:paraId="40A60A5F" w14:textId="77777777" w:rsidR="00182E3A" w:rsidRPr="00182E3A" w:rsidRDefault="00182E3A" w:rsidP="00182E3A">
      <w:pPr>
        <w:rPr>
          <w:rFonts w:ascii="Arial" w:hAnsi="Arial" w:cs="Arial"/>
          <w:noProof/>
          <w:color w:val="000000"/>
        </w:rPr>
      </w:pPr>
    </w:p>
    <w:p w14:paraId="3CE8B7FA" w14:textId="124A8E43" w:rsidR="00182E3A" w:rsidRDefault="00182E3A" w:rsidP="00182E3A">
      <w:pPr>
        <w:rPr>
          <w:rFonts w:ascii="Arial" w:hAnsi="Arial" w:cs="Arial"/>
          <w:noProof/>
          <w:color w:val="000000"/>
        </w:rPr>
      </w:pPr>
      <w:r w:rsidRPr="00182E3A">
        <w:rPr>
          <w:rFonts w:ascii="Arial" w:hAnsi="Arial" w:cs="Arial"/>
          <w:i/>
          <w:iCs/>
          <w:noProof/>
          <w:color w:val="000000"/>
        </w:rPr>
        <w:t>„Konkurence v Indii byla obrovská, ale jsem nesmírně ráda, že jsem mohla reprezentovat Českou republiku a že jsem si odvezla titul Inspiring. Ten pro mě znamená hodně i proto, že moje práce je spojená s pomocí ženám, které procházejí těžkými životními situacemi. Věnuji se permanentnímu tetování – nejen obočí, které ženám často vypadává při onemocnění alopecií nebo po chemoterapii, ale také tetování prsních dvorců</w:t>
      </w:r>
      <w:r w:rsidR="009B3E3A">
        <w:rPr>
          <w:rFonts w:ascii="Arial" w:hAnsi="Arial" w:cs="Arial"/>
          <w:i/>
          <w:iCs/>
          <w:noProof/>
          <w:color w:val="000000"/>
        </w:rPr>
        <w:t xml:space="preserve"> a bradavek</w:t>
      </w:r>
      <w:r w:rsidRPr="00182E3A">
        <w:rPr>
          <w:rFonts w:ascii="Arial" w:hAnsi="Arial" w:cs="Arial"/>
          <w:i/>
          <w:iCs/>
          <w:noProof/>
          <w:color w:val="000000"/>
        </w:rPr>
        <w:t xml:space="preserve"> ženám po rakovině prsu. To je směr, ve kterém chci pokračovat a rozvíjet se. Možná se ještě někdy objevím na některé soutěži, ale hlavní náplní mého života je pomáhat ženám, které zasáhla zákeřná nemoc,“</w:t>
      </w:r>
      <w:r w:rsidRPr="00182E3A">
        <w:rPr>
          <w:rFonts w:ascii="Arial" w:hAnsi="Arial" w:cs="Arial"/>
          <w:noProof/>
          <w:color w:val="000000"/>
        </w:rPr>
        <w:t xml:space="preserve"> řekla při setkání Nikola Botošová.</w:t>
      </w:r>
    </w:p>
    <w:p w14:paraId="09A9BD6F" w14:textId="77777777" w:rsidR="009B3E3A" w:rsidRDefault="009B3E3A" w:rsidP="00182E3A">
      <w:pPr>
        <w:rPr>
          <w:rFonts w:ascii="Arial" w:hAnsi="Arial" w:cs="Arial"/>
          <w:noProof/>
          <w:color w:val="000000"/>
        </w:rPr>
      </w:pPr>
    </w:p>
    <w:p w14:paraId="46ACB15C" w14:textId="3B3354CF" w:rsidR="009B3E3A" w:rsidRDefault="009B3E3A" w:rsidP="009B3E3A">
      <w:pPr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t xml:space="preserve">Náměstek primátora </w:t>
      </w:r>
      <w:r w:rsidRPr="00182E3A">
        <w:rPr>
          <w:rFonts w:ascii="Arial" w:hAnsi="Arial" w:cs="Arial"/>
          <w:noProof/>
          <w:color w:val="000000"/>
        </w:rPr>
        <w:t>Andrzej Bizo</w:t>
      </w:r>
      <w:r>
        <w:rPr>
          <w:rFonts w:ascii="Arial" w:hAnsi="Arial" w:cs="Arial"/>
          <w:noProof/>
          <w:color w:val="000000"/>
        </w:rPr>
        <w:t>ń</w:t>
      </w:r>
      <w:r w:rsidRPr="00182E3A">
        <w:rPr>
          <w:rFonts w:ascii="Arial" w:hAnsi="Arial" w:cs="Arial"/>
          <w:noProof/>
          <w:color w:val="000000"/>
        </w:rPr>
        <w:t xml:space="preserve"> ocenil její úspěch nejen jako osobní triumf, ale také jako motivaci pro další mladé lidi z našeho města. </w:t>
      </w:r>
    </w:p>
    <w:p w14:paraId="713203D7" w14:textId="77777777" w:rsidR="009B3E3A" w:rsidRDefault="009B3E3A" w:rsidP="009B3E3A">
      <w:pPr>
        <w:rPr>
          <w:rFonts w:ascii="Arial" w:hAnsi="Arial" w:cs="Arial"/>
          <w:noProof/>
          <w:color w:val="000000"/>
        </w:rPr>
      </w:pPr>
    </w:p>
    <w:p w14:paraId="385F9A3C" w14:textId="3502CA8E" w:rsidR="009B3E3A" w:rsidRPr="007031CA" w:rsidRDefault="009B3E3A" w:rsidP="00182E3A">
      <w:pPr>
        <w:rPr>
          <w:rFonts w:ascii="Arial" w:hAnsi="Arial" w:cs="Arial"/>
          <w:noProof/>
          <w:color w:val="000000"/>
        </w:rPr>
      </w:pPr>
      <w:r w:rsidRPr="00182E3A">
        <w:rPr>
          <w:rFonts w:ascii="Arial" w:hAnsi="Arial" w:cs="Arial"/>
          <w:i/>
          <w:iCs/>
          <w:noProof/>
          <w:color w:val="000000"/>
        </w:rPr>
        <w:t xml:space="preserve">„Gratuluji Nikole Botošové k úspěchu. Je skvělé vidět, že právě z Karviné pochází mladá žena, která se dokázala prosadit na mezinárodní úrovni. Její příběh je inspirací a důkazem, že vytrvalost a pracovitost mají smysl,“ </w:t>
      </w:r>
      <w:r w:rsidRPr="007031CA">
        <w:rPr>
          <w:rFonts w:ascii="Arial" w:hAnsi="Arial" w:cs="Arial"/>
          <w:noProof/>
          <w:color w:val="000000"/>
        </w:rPr>
        <w:t>uvedl náměstek primátora Andrzej Bizoń (nestr.za SOCDEM).</w:t>
      </w:r>
    </w:p>
    <w:p w14:paraId="46E6C704" w14:textId="77777777" w:rsidR="00182E3A" w:rsidRPr="00182E3A" w:rsidRDefault="00182E3A" w:rsidP="00182E3A">
      <w:pPr>
        <w:rPr>
          <w:rFonts w:ascii="Arial" w:hAnsi="Arial" w:cs="Arial"/>
          <w:noProof/>
          <w:color w:val="000000"/>
        </w:rPr>
      </w:pPr>
    </w:p>
    <w:p w14:paraId="706F9457" w14:textId="3B93C49D" w:rsidR="00182E3A" w:rsidRPr="00182E3A" w:rsidRDefault="00AC14A6" w:rsidP="00182E3A">
      <w:pPr>
        <w:rPr>
          <w:rFonts w:ascii="Arial" w:hAnsi="Arial" w:cs="Arial"/>
          <w:noProof/>
          <w:color w:val="000000"/>
        </w:rPr>
      </w:pPr>
      <w:r w:rsidRPr="00AC14A6">
        <w:rPr>
          <w:rFonts w:ascii="Arial" w:hAnsi="Arial" w:cs="Arial"/>
          <w:noProof/>
          <w:color w:val="000000"/>
        </w:rPr>
        <w:t>Velkou roli v její účasti na soutěži sehrála agentura Black&amp;White Productions, díky jejíž podpoře se mohla světového klání v Indii zúčastnit.</w:t>
      </w:r>
      <w:bookmarkEnd w:id="3"/>
    </w:p>
    <w:bookmarkEnd w:id="4"/>
    <w:p w14:paraId="4B5D5201" w14:textId="77777777" w:rsidR="00560EBF" w:rsidRPr="00A533A7" w:rsidRDefault="00560EBF" w:rsidP="008E1DBA">
      <w:pPr>
        <w:rPr>
          <w:rFonts w:ascii="Arial" w:hAnsi="Arial" w:cs="Arial"/>
          <w:bCs/>
          <w:noProof/>
          <w:color w:val="000000"/>
        </w:rPr>
      </w:pPr>
    </w:p>
    <w:p w14:paraId="561FBC31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1A8376C0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406F5A26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23A5FD27" w14:textId="77777777" w:rsidR="0010385C" w:rsidRDefault="007031CA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6340FB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31ED77A4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7E13AA70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537E7F0D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36DCF302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55637309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F523D" w14:textId="77777777" w:rsidR="006475DC" w:rsidRDefault="006475DC">
      <w:r>
        <w:separator/>
      </w:r>
    </w:p>
  </w:endnote>
  <w:endnote w:type="continuationSeparator" w:id="0">
    <w:p w14:paraId="73A45588" w14:textId="77777777" w:rsidR="006475DC" w:rsidRDefault="00647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92ECE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E7127" w14:textId="77777777" w:rsidR="00960B6D" w:rsidRDefault="00000000">
    <w:pPr>
      <w:pStyle w:val="Zpat"/>
    </w:pPr>
    <w:r>
      <w:rPr>
        <w:noProof/>
      </w:rPr>
      <w:pict w14:anchorId="79029B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741A9DE0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3C278167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 xml:space="preserve">oficiální stránka </w:t>
    </w:r>
    <w:proofErr w:type="gramStart"/>
    <w:r w:rsidR="00960B6D" w:rsidRPr="00960B6D">
      <w:rPr>
        <w:lang w:val="cs-CZ"/>
      </w:rPr>
      <w:t>města</w:t>
    </w:r>
    <w:r w:rsidR="00960B6D">
      <w:t xml:space="preserve">  </w:t>
    </w:r>
    <w:r w:rsidR="00960B6D">
      <w:tab/>
    </w:r>
    <w:proofErr w:type="gramEnd"/>
    <w:r w:rsidR="00960B6D"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9ACA0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3DAA7" w14:textId="77777777" w:rsidR="006475DC" w:rsidRDefault="006475DC">
      <w:r>
        <w:separator/>
      </w:r>
    </w:p>
  </w:footnote>
  <w:footnote w:type="continuationSeparator" w:id="0">
    <w:p w14:paraId="058464DF" w14:textId="77777777" w:rsidR="006475DC" w:rsidRDefault="00647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2CC77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368A0" w14:textId="77777777" w:rsidR="003614B4" w:rsidRDefault="003614B4">
    <w:pPr>
      <w:pStyle w:val="Zhlav"/>
    </w:pPr>
    <w:r>
      <w:tab/>
    </w:r>
    <w:r>
      <w:tab/>
    </w:r>
    <w:r w:rsidR="00000000">
      <w:pict w14:anchorId="2981F0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6B254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55032667">
    <w:abstractNumId w:val="4"/>
  </w:num>
  <w:num w:numId="2" w16cid:durableId="7874302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4672387">
    <w:abstractNumId w:val="1"/>
  </w:num>
  <w:num w:numId="4" w16cid:durableId="1535580498">
    <w:abstractNumId w:val="8"/>
  </w:num>
  <w:num w:numId="5" w16cid:durableId="334965845">
    <w:abstractNumId w:val="3"/>
  </w:num>
  <w:num w:numId="6" w16cid:durableId="1840345896">
    <w:abstractNumId w:val="7"/>
  </w:num>
  <w:num w:numId="7" w16cid:durableId="192352572">
    <w:abstractNumId w:val="0"/>
  </w:num>
  <w:num w:numId="8" w16cid:durableId="1563712865">
    <w:abstractNumId w:val="2"/>
  </w:num>
  <w:num w:numId="9" w16cid:durableId="601501229">
    <w:abstractNumId w:val="0"/>
  </w:num>
  <w:num w:numId="10" w16cid:durableId="955798479">
    <w:abstractNumId w:val="6"/>
  </w:num>
  <w:num w:numId="11" w16cid:durableId="1990935890">
    <w:abstractNumId w:val="9"/>
  </w:num>
  <w:num w:numId="12" w16cid:durableId="2442635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258E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963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0625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2E3A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2008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0979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2590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B747A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2F35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19D4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475DC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2429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57A"/>
    <w:rsid w:val="00702D37"/>
    <w:rsid w:val="007031CA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5F3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470D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442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08BA"/>
    <w:rsid w:val="009B140B"/>
    <w:rsid w:val="009B29D3"/>
    <w:rsid w:val="009B2A7F"/>
    <w:rsid w:val="009B3E3A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58E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4A6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8ED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E1B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2D4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0789D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855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AF0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64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1013AF"/>
  <w15:chartTrackingRefBased/>
  <w15:docId w15:val="{74868837-BD0F-47E2-BC77-9CF7CBD81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0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57</TotalTime>
  <Pages>1</Pages>
  <Words>363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2506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11</cp:revision>
  <cp:lastPrinted>2025-01-29T10:55:00Z</cp:lastPrinted>
  <dcterms:created xsi:type="dcterms:W3CDTF">2025-09-16T10:39:00Z</dcterms:created>
  <dcterms:modified xsi:type="dcterms:W3CDTF">2025-09-18T08:48:00Z</dcterms:modified>
</cp:coreProperties>
</file>