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79A6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4E67B04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13763444"/>
      <w:bookmarkEnd w:id="0"/>
    </w:p>
    <w:p w14:paraId="7AE20E2C" w14:textId="6D1B5C64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71D66">
        <w:rPr>
          <w:rFonts w:ascii="Arial" w:hAnsi="Arial" w:cs="Arial"/>
          <w:b/>
          <w:bCs/>
          <w:noProof/>
          <w:color w:val="000000"/>
        </w:rPr>
        <w:t xml:space="preserve">13.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4D46964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86D0F55" w14:textId="4DB44D2E" w:rsidR="0082110B" w:rsidRPr="0082110B" w:rsidRDefault="0082110B" w:rsidP="0082110B">
      <w:pPr>
        <w:rPr>
          <w:rFonts w:ascii="Arial" w:hAnsi="Arial" w:cs="Arial"/>
          <w:b/>
          <w:noProof/>
          <w:color w:val="000000"/>
        </w:rPr>
      </w:pPr>
      <w:r w:rsidRPr="0082110B">
        <w:rPr>
          <w:rFonts w:ascii="Arial" w:hAnsi="Arial" w:cs="Arial"/>
          <w:b/>
          <w:noProof/>
          <w:color w:val="000000"/>
        </w:rPr>
        <w:t>Karviná lidem otevírá své příběhy. O prohlídky města je čím dál větší zájem</w:t>
      </w:r>
    </w:p>
    <w:p w14:paraId="7AF1EC91" w14:textId="77777777" w:rsidR="0082110B" w:rsidRPr="0082110B" w:rsidRDefault="0082110B" w:rsidP="0082110B">
      <w:pPr>
        <w:rPr>
          <w:rFonts w:ascii="Arial" w:hAnsi="Arial" w:cs="Arial"/>
          <w:b/>
          <w:noProof/>
          <w:color w:val="000000"/>
        </w:rPr>
      </w:pPr>
    </w:p>
    <w:p w14:paraId="2E0D7BD3" w14:textId="77777777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noProof/>
          <w:color w:val="000000"/>
        </w:rPr>
        <w:t>Karviná se v posledních letech těší rostoucímu zájmu lidí, kteří ji chtějí poznat zblízka – s průvodcem, v souvislostech a s příběhy, které se k jednotlivým místům vážou. Komentované prohlídky města letos přilákaly stovky návštěvníků, mezi nimi nejen místní, ale i turisty z dalších částí republiky a ze zahraničí.</w:t>
      </w:r>
    </w:p>
    <w:p w14:paraId="56541EF3" w14:textId="77777777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27E2ED3B" w14:textId="77777777" w:rsid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noProof/>
          <w:color w:val="000000"/>
        </w:rPr>
        <w:t>Jen v letošním roce proběhlo 27 prohlídek určených školám i široké veřejnosti. Lidé při nich objevují historii Fryštátu, církevní památky i proměnu města, které dnes spojuje historickou atmosféru s moderním životem.</w:t>
      </w:r>
    </w:p>
    <w:p w14:paraId="5649FDC6" w14:textId="77777777" w:rsid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74342D30" w14:textId="47B3C2EE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i/>
          <w:iCs/>
          <w:noProof/>
          <w:color w:val="000000"/>
        </w:rPr>
        <w:t xml:space="preserve"> „Mnoho lidí je překvapeno, jak Karviná dnes vypadá, kolik zajímavých míst nabízí a jak bohatou historii má. I přes svou pohnutou hornickou minulost je to město, které se dokázalo zvednout, udržet si své kouzlo a pořád se mění k lepšímu,“</w:t>
      </w:r>
      <w:r w:rsidRPr="0082110B">
        <w:rPr>
          <w:rFonts w:ascii="Arial" w:hAnsi="Arial" w:cs="Arial"/>
          <w:bCs/>
          <w:noProof/>
          <w:color w:val="000000"/>
        </w:rPr>
        <w:t xml:space="preserve"> říká průvodce Radomír Štefek, který městem provází už řadu let.</w:t>
      </w:r>
    </w:p>
    <w:p w14:paraId="5480C589" w14:textId="77777777" w:rsidR="00551A97" w:rsidRPr="00551A97" w:rsidRDefault="00551A97" w:rsidP="00551A97">
      <w:pPr>
        <w:rPr>
          <w:rFonts w:ascii="Arial" w:hAnsi="Arial" w:cs="Arial"/>
          <w:bCs/>
          <w:noProof/>
          <w:color w:val="000000"/>
        </w:rPr>
      </w:pPr>
    </w:p>
    <w:p w14:paraId="213E03A5" w14:textId="77777777" w:rsidR="003856CD" w:rsidRDefault="00551A97" w:rsidP="00551A97">
      <w:pPr>
        <w:rPr>
          <w:rFonts w:ascii="Arial" w:hAnsi="Arial" w:cs="Arial"/>
          <w:bCs/>
          <w:noProof/>
          <w:color w:val="000000"/>
        </w:rPr>
      </w:pPr>
      <w:r w:rsidRPr="00551A97">
        <w:rPr>
          <w:rFonts w:ascii="Arial" w:hAnsi="Arial" w:cs="Arial"/>
          <w:bCs/>
          <w:noProof/>
          <w:color w:val="000000"/>
        </w:rPr>
        <w:t>Návštěvníky často nadchne také zastávka na zámku Fryštát. Zdejší průvodkyně a průvodci umí poutavě vyprávět detaily z historie zámku i ze života rodu Larisch-Mönnichů a dávají lidem nahlédnout do doby, kdy Karviná vypadala úplně jinak</w:t>
      </w:r>
      <w:r w:rsidR="003856CD">
        <w:rPr>
          <w:rFonts w:ascii="Arial" w:hAnsi="Arial" w:cs="Arial"/>
          <w:bCs/>
          <w:noProof/>
          <w:color w:val="000000"/>
        </w:rPr>
        <w:t>.</w:t>
      </w:r>
    </w:p>
    <w:p w14:paraId="25DBE242" w14:textId="77777777" w:rsidR="003856CD" w:rsidRDefault="003856CD" w:rsidP="00551A97">
      <w:pPr>
        <w:rPr>
          <w:rFonts w:ascii="Arial" w:hAnsi="Arial" w:cs="Arial"/>
          <w:bCs/>
          <w:noProof/>
          <w:color w:val="000000"/>
        </w:rPr>
      </w:pPr>
    </w:p>
    <w:p w14:paraId="5010BE06" w14:textId="631E8B89" w:rsidR="00551A97" w:rsidRPr="00551A97" w:rsidRDefault="00551A97" w:rsidP="00551A97">
      <w:pPr>
        <w:rPr>
          <w:rFonts w:ascii="Arial" w:hAnsi="Arial" w:cs="Arial"/>
          <w:bCs/>
          <w:noProof/>
          <w:color w:val="000000"/>
        </w:rPr>
      </w:pPr>
      <w:r w:rsidRPr="00551A97">
        <w:rPr>
          <w:rFonts w:ascii="Arial" w:hAnsi="Arial" w:cs="Arial"/>
          <w:bCs/>
          <w:noProof/>
          <w:color w:val="000000"/>
        </w:rPr>
        <w:t xml:space="preserve"> </w:t>
      </w:r>
      <w:r w:rsidRPr="00551A97">
        <w:rPr>
          <w:rFonts w:ascii="Arial" w:hAnsi="Arial" w:cs="Arial"/>
          <w:bCs/>
          <w:i/>
          <w:iCs/>
          <w:noProof/>
          <w:color w:val="000000"/>
        </w:rPr>
        <w:t>„Larisch-Mönnichové zanechali v Karviné výraznou stopu, na Karvinsku žili několik staletí a jsou s místní historií neodmyslitelně spojení. Nejde přitom jen o velké dějiny bohatého rodu, ale i o příběhy každodenního života, se kterými se mohou návštěvníci seznámit</w:t>
      </w:r>
      <w:r>
        <w:rPr>
          <w:rFonts w:ascii="Arial" w:hAnsi="Arial" w:cs="Arial"/>
          <w:bCs/>
          <w:i/>
          <w:iCs/>
          <w:noProof/>
          <w:color w:val="000000"/>
        </w:rPr>
        <w:t>,</w:t>
      </w:r>
      <w:r w:rsidRPr="00551A97">
        <w:rPr>
          <w:rFonts w:ascii="Arial" w:hAnsi="Arial" w:cs="Arial"/>
          <w:bCs/>
          <w:i/>
          <w:iCs/>
          <w:noProof/>
          <w:color w:val="000000"/>
        </w:rPr>
        <w:t>“</w:t>
      </w:r>
      <w:r w:rsidRPr="00551A97">
        <w:rPr>
          <w:rFonts w:ascii="Arial" w:hAnsi="Arial" w:cs="Arial"/>
          <w:bCs/>
          <w:noProof/>
          <w:color w:val="000000"/>
        </w:rPr>
        <w:t xml:space="preserve"> prozradil kastelán Petr Zajíček.</w:t>
      </w:r>
    </w:p>
    <w:p w14:paraId="020F3660" w14:textId="77777777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65A997CE" w14:textId="72B070BA" w:rsid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noProof/>
          <w:color w:val="000000"/>
        </w:rPr>
        <w:t xml:space="preserve">Do poznávání Karviné se zapojují také školy. </w:t>
      </w:r>
      <w:r>
        <w:rPr>
          <w:rFonts w:ascii="Arial" w:hAnsi="Arial" w:cs="Arial"/>
          <w:bCs/>
          <w:noProof/>
          <w:color w:val="000000"/>
        </w:rPr>
        <w:t>Například ž</w:t>
      </w:r>
      <w:r w:rsidRPr="0082110B">
        <w:rPr>
          <w:rFonts w:ascii="Arial" w:hAnsi="Arial" w:cs="Arial"/>
          <w:bCs/>
          <w:noProof/>
          <w:color w:val="000000"/>
        </w:rPr>
        <w:t xml:space="preserve">áci Střední školy techniky a služeb </w:t>
      </w:r>
      <w:r w:rsidR="00551A97">
        <w:rPr>
          <w:rFonts w:ascii="Arial" w:hAnsi="Arial" w:cs="Arial"/>
          <w:bCs/>
          <w:noProof/>
          <w:color w:val="000000"/>
        </w:rPr>
        <w:t xml:space="preserve">nedávno </w:t>
      </w:r>
      <w:r w:rsidRPr="0082110B">
        <w:rPr>
          <w:rFonts w:ascii="Arial" w:hAnsi="Arial" w:cs="Arial"/>
          <w:bCs/>
          <w:noProof/>
          <w:color w:val="000000"/>
        </w:rPr>
        <w:t>navšt</w:t>
      </w:r>
      <w:r w:rsidR="00551A97">
        <w:rPr>
          <w:rFonts w:ascii="Arial" w:hAnsi="Arial" w:cs="Arial"/>
          <w:bCs/>
          <w:noProof/>
          <w:color w:val="000000"/>
        </w:rPr>
        <w:t>ívili</w:t>
      </w:r>
      <w:r w:rsidRPr="0082110B">
        <w:rPr>
          <w:rFonts w:ascii="Arial" w:hAnsi="Arial" w:cs="Arial"/>
          <w:bCs/>
          <w:noProof/>
          <w:color w:val="000000"/>
        </w:rPr>
        <w:t xml:space="preserve"> Regionální knihovnu Karviná, kde se dozv</w:t>
      </w:r>
      <w:r w:rsidR="00551A97">
        <w:rPr>
          <w:rFonts w:ascii="Arial" w:hAnsi="Arial" w:cs="Arial"/>
          <w:bCs/>
          <w:noProof/>
          <w:color w:val="000000"/>
        </w:rPr>
        <w:t>ěděli</w:t>
      </w:r>
      <w:r w:rsidRPr="0082110B">
        <w:rPr>
          <w:rFonts w:ascii="Arial" w:hAnsi="Arial" w:cs="Arial"/>
          <w:bCs/>
          <w:noProof/>
          <w:color w:val="000000"/>
        </w:rPr>
        <w:t xml:space="preserve"> o historii, současnosti i proměně města.</w:t>
      </w:r>
    </w:p>
    <w:p w14:paraId="2A4B1F5F" w14:textId="77777777" w:rsid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1CA5AB36" w14:textId="3631A9C8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noProof/>
          <w:color w:val="000000"/>
        </w:rPr>
        <w:t xml:space="preserve"> </w:t>
      </w:r>
      <w:r w:rsidRPr="0082110B">
        <w:rPr>
          <w:rFonts w:ascii="Arial" w:hAnsi="Arial" w:cs="Arial"/>
          <w:bCs/>
          <w:i/>
          <w:iCs/>
          <w:noProof/>
          <w:color w:val="000000"/>
        </w:rPr>
        <w:t xml:space="preserve">„Někteří naši žáci nejsou přímo z Karviné, proto vítáme možnost, aby se blíže seznámili s historií a současností města, kde studují,“ </w:t>
      </w:r>
      <w:r w:rsidRPr="0082110B">
        <w:rPr>
          <w:rFonts w:ascii="Arial" w:hAnsi="Arial" w:cs="Arial"/>
          <w:bCs/>
          <w:noProof/>
          <w:color w:val="000000"/>
        </w:rPr>
        <w:t xml:space="preserve">uvedla vyučující Regina Jančarová. </w:t>
      </w:r>
    </w:p>
    <w:p w14:paraId="1AA60226" w14:textId="77777777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410BB1CC" w14:textId="77777777" w:rsid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82110B">
        <w:rPr>
          <w:rFonts w:ascii="Arial" w:hAnsi="Arial" w:cs="Arial"/>
          <w:bCs/>
          <w:noProof/>
          <w:color w:val="000000"/>
        </w:rPr>
        <w:t xml:space="preserve">Ruku v ruce s rostoucím zájmem o prohlídky jde i poptávka po originálních suvenýrech. </w:t>
      </w:r>
    </w:p>
    <w:p w14:paraId="2C21D191" w14:textId="77777777" w:rsidR="0082110B" w:rsidRDefault="0082110B" w:rsidP="0082110B">
      <w:pPr>
        <w:rPr>
          <w:rFonts w:ascii="Arial" w:hAnsi="Arial" w:cs="Arial"/>
          <w:bCs/>
          <w:noProof/>
          <w:color w:val="000000"/>
        </w:rPr>
      </w:pPr>
    </w:p>
    <w:p w14:paraId="6DAD39E1" w14:textId="4689279D" w:rsidR="0082110B" w:rsidRPr="0082110B" w:rsidRDefault="0082110B" w:rsidP="0082110B">
      <w:pPr>
        <w:rPr>
          <w:rFonts w:ascii="Arial" w:hAnsi="Arial" w:cs="Arial"/>
          <w:bCs/>
          <w:noProof/>
          <w:color w:val="000000"/>
        </w:rPr>
      </w:pPr>
      <w:r w:rsidRPr="00551A97">
        <w:rPr>
          <w:rFonts w:ascii="Arial" w:hAnsi="Arial" w:cs="Arial"/>
          <w:bCs/>
          <w:i/>
          <w:iCs/>
          <w:noProof/>
          <w:color w:val="000000"/>
        </w:rPr>
        <w:t>„Městské informační centrum rozšířilo nabídku propagačních předmětů o elegantní sklenky na víno a plátěné tašky s motivy kašny a mostu – dvou památek, které město letos slavnostně připomnělo. Lidé si suvenýry odnášejí jako milou připomínku místa, kde prožili příjemný den nebo objevili něco, co dřív neznali,“</w:t>
      </w:r>
      <w:r>
        <w:rPr>
          <w:rFonts w:ascii="Arial" w:hAnsi="Arial" w:cs="Arial"/>
          <w:bCs/>
          <w:noProof/>
          <w:color w:val="000000"/>
        </w:rPr>
        <w:t xml:space="preserve"> řekla vedoucí Mě</w:t>
      </w:r>
      <w:r w:rsidR="003856CD">
        <w:rPr>
          <w:rFonts w:ascii="Arial" w:hAnsi="Arial" w:cs="Arial"/>
          <w:bCs/>
          <w:noProof/>
          <w:color w:val="000000"/>
        </w:rPr>
        <w:t>sts</w:t>
      </w:r>
      <w:r>
        <w:rPr>
          <w:rFonts w:ascii="Arial" w:hAnsi="Arial" w:cs="Arial"/>
          <w:bCs/>
          <w:noProof/>
          <w:color w:val="000000"/>
        </w:rPr>
        <w:t>kého informa</w:t>
      </w:r>
      <w:r w:rsidR="003856CD">
        <w:rPr>
          <w:rFonts w:ascii="Arial" w:hAnsi="Arial" w:cs="Arial"/>
          <w:bCs/>
          <w:noProof/>
          <w:color w:val="000000"/>
        </w:rPr>
        <w:t>ční</w:t>
      </w:r>
      <w:r>
        <w:rPr>
          <w:rFonts w:ascii="Arial" w:hAnsi="Arial" w:cs="Arial"/>
          <w:bCs/>
          <w:noProof/>
          <w:color w:val="000000"/>
        </w:rPr>
        <w:t>ho centra Leona Hasníková.</w:t>
      </w:r>
    </w:p>
    <w:p w14:paraId="2D64771B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23A1676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97C639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4047C1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B190A4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AB725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E4EBA9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DB58C1E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029851E8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731ABC49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6169B532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0B8805DA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25F7DA3C" w14:textId="1429A277" w:rsidR="007238D6" w:rsidRDefault="003A0975" w:rsidP="003A0975">
      <w:pPr>
        <w:rPr>
          <w:rFonts w:ascii="Arial" w:hAnsi="Arial" w:cs="Arial"/>
          <w:bCs/>
          <w:noProof/>
          <w:color w:val="000000"/>
        </w:rPr>
      </w:pPr>
      <w:r w:rsidRPr="003A0975">
        <w:rPr>
          <w:rFonts w:ascii="Arial" w:hAnsi="Arial" w:cs="Arial"/>
          <w:bCs/>
          <w:noProof/>
          <w:color w:val="000000"/>
        </w:rPr>
        <w:t xml:space="preserve">Prohlídku je možné si objednat v provozní době Městského informačního centra (MIC). Vždy záleží na domluvě, kdy skupina prohlídku požaduje a kolik má účastníků. </w:t>
      </w:r>
      <w:r w:rsidR="007238D6" w:rsidRPr="007238D6">
        <w:rPr>
          <w:rFonts w:ascii="Arial" w:hAnsi="Arial" w:cs="Arial"/>
          <w:bCs/>
          <w:noProof/>
          <w:color w:val="000000"/>
        </w:rPr>
        <w:t>Prohlídky trvají přibližně 45 až 60 minut, mají interaktivní a zábavnou formu</w:t>
      </w:r>
      <w:r w:rsidR="00371D66">
        <w:rPr>
          <w:rFonts w:ascii="Arial" w:hAnsi="Arial" w:cs="Arial"/>
          <w:bCs/>
          <w:noProof/>
          <w:color w:val="000000"/>
        </w:rPr>
        <w:t>. K</w:t>
      </w:r>
      <w:r w:rsidR="007238D6" w:rsidRPr="007238D6">
        <w:rPr>
          <w:rFonts w:ascii="Arial" w:hAnsi="Arial" w:cs="Arial"/>
          <w:bCs/>
          <w:noProof/>
          <w:color w:val="000000"/>
        </w:rPr>
        <w:t>onají se v pracovních dnech od 9.00 do 14.00 hodin (pro školy) nebo po dohodě v jiném termínu.</w:t>
      </w:r>
    </w:p>
    <w:p w14:paraId="5DBC7737" w14:textId="307BFA0D" w:rsidR="003A0975" w:rsidRPr="003A0975" w:rsidRDefault="003A0975" w:rsidP="003A0975">
      <w:pPr>
        <w:rPr>
          <w:rFonts w:ascii="Arial" w:hAnsi="Arial" w:cs="Arial"/>
          <w:bCs/>
          <w:noProof/>
          <w:color w:val="000000"/>
        </w:rPr>
      </w:pPr>
      <w:r w:rsidRPr="003A0975">
        <w:rPr>
          <w:rFonts w:ascii="Arial" w:hAnsi="Arial" w:cs="Arial"/>
          <w:bCs/>
          <w:noProof/>
          <w:color w:val="000000"/>
        </w:rPr>
        <w:t>Vstupné činí 10 Kč pro děti a mládež do 18 let, dospělí zaplatí 20 Kč.</w:t>
      </w:r>
    </w:p>
    <w:p w14:paraId="22365EF6" w14:textId="77777777" w:rsidR="003A0975" w:rsidRPr="003A0975" w:rsidRDefault="003A0975" w:rsidP="003A0975">
      <w:pPr>
        <w:rPr>
          <w:rFonts w:ascii="Arial" w:hAnsi="Arial" w:cs="Arial"/>
          <w:bCs/>
          <w:noProof/>
          <w:color w:val="000000"/>
        </w:rPr>
      </w:pPr>
    </w:p>
    <w:p w14:paraId="1AE5BF03" w14:textId="77777777" w:rsidR="003A0975" w:rsidRPr="003A0975" w:rsidRDefault="003A0975" w:rsidP="003A0975">
      <w:pPr>
        <w:rPr>
          <w:rFonts w:ascii="Arial" w:hAnsi="Arial" w:cs="Arial"/>
          <w:bCs/>
          <w:noProof/>
          <w:color w:val="000000"/>
        </w:rPr>
      </w:pPr>
      <w:r w:rsidRPr="003A0975">
        <w:rPr>
          <w:rFonts w:ascii="Arial" w:hAnsi="Arial" w:cs="Arial"/>
          <w:bCs/>
          <w:noProof/>
          <w:color w:val="000000"/>
        </w:rPr>
        <w:t>Rezervace je nutná předem na adrese Masarykovo náměstí 34/17, Karviná-Fryštát,</w:t>
      </w:r>
    </w:p>
    <w:p w14:paraId="7ADDA00A" w14:textId="77777777" w:rsidR="003A0975" w:rsidRPr="003A0975" w:rsidRDefault="003A0975" w:rsidP="003A0975">
      <w:pPr>
        <w:rPr>
          <w:rFonts w:ascii="Arial" w:hAnsi="Arial" w:cs="Arial"/>
          <w:bCs/>
          <w:noProof/>
          <w:color w:val="000000"/>
        </w:rPr>
      </w:pPr>
      <w:r w:rsidRPr="003A0975">
        <w:rPr>
          <w:rFonts w:ascii="Arial" w:hAnsi="Arial" w:cs="Arial"/>
          <w:bCs/>
          <w:noProof/>
          <w:color w:val="000000"/>
        </w:rPr>
        <w:t>telefonicky na čísle 596 311 620 nebo e-mailem </w:t>
      </w:r>
      <w:hyperlink r:id="rId8" w:tgtFrame="_blank" w:history="1">
        <w:r w:rsidRPr="003A0975">
          <w:rPr>
            <w:rStyle w:val="Hypertextovodkaz"/>
            <w:rFonts w:ascii="Arial" w:hAnsi="Arial" w:cs="Arial"/>
            <w:bCs/>
            <w:noProof/>
          </w:rPr>
          <w:t>mic@rkka.cz</w:t>
        </w:r>
      </w:hyperlink>
      <w:r w:rsidRPr="003A0975">
        <w:rPr>
          <w:rFonts w:ascii="Arial" w:hAnsi="Arial" w:cs="Arial"/>
          <w:bCs/>
          <w:noProof/>
          <w:color w:val="000000"/>
        </w:rPr>
        <w:t>.</w:t>
      </w:r>
    </w:p>
    <w:bookmarkEnd w:id="1"/>
    <w:p w14:paraId="0071407E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5BBBDFB4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01A061FC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0670E90C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595FA030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13E4EA0D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501E4E7E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27D0E30D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74C93201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6C9D9A5A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677E83B7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5C43C0C4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75C6D5E7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3CA8D494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1903019D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7684BA24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7B8ECADF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00FEC0BB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216D13F2" w14:textId="77777777" w:rsidR="005F58D6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3898762F" w14:textId="77777777" w:rsidR="005F58D6" w:rsidRPr="00A533A7" w:rsidRDefault="005F58D6" w:rsidP="008E1DBA">
      <w:pPr>
        <w:rPr>
          <w:rFonts w:ascii="Arial" w:hAnsi="Arial" w:cs="Arial"/>
          <w:bCs/>
          <w:noProof/>
          <w:color w:val="000000"/>
        </w:rPr>
      </w:pPr>
    </w:p>
    <w:p w14:paraId="1D5A03A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14B301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C80464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0142765" w14:textId="77777777" w:rsidR="0010385C" w:rsidRDefault="003856CD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30C8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0382A3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B8D96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79E2B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FB888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9B2960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F5E1" w14:textId="77777777" w:rsidR="00D52340" w:rsidRDefault="00D52340">
      <w:r>
        <w:separator/>
      </w:r>
    </w:p>
  </w:endnote>
  <w:endnote w:type="continuationSeparator" w:id="0">
    <w:p w14:paraId="04AB2FAA" w14:textId="77777777" w:rsidR="00D52340" w:rsidRDefault="00D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E227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C008" w14:textId="77777777" w:rsidR="00960B6D" w:rsidRDefault="00000000">
    <w:pPr>
      <w:pStyle w:val="Zpat"/>
    </w:pPr>
    <w:r>
      <w:rPr>
        <w:noProof/>
      </w:rPr>
      <w:pict w14:anchorId="31A78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37C932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D271AC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3D1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3C09" w14:textId="77777777" w:rsidR="00D52340" w:rsidRDefault="00D52340">
      <w:r>
        <w:separator/>
      </w:r>
    </w:p>
  </w:footnote>
  <w:footnote w:type="continuationSeparator" w:id="0">
    <w:p w14:paraId="49612645" w14:textId="77777777" w:rsidR="00D52340" w:rsidRDefault="00D5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C8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AACF" w14:textId="77777777" w:rsidR="003614B4" w:rsidRDefault="003614B4">
    <w:pPr>
      <w:pStyle w:val="Zhlav"/>
    </w:pPr>
    <w:r>
      <w:tab/>
    </w:r>
    <w:r>
      <w:tab/>
    </w:r>
    <w:r w:rsidR="00000000">
      <w:pict w14:anchorId="71910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CA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2358695">
    <w:abstractNumId w:val="4"/>
  </w:num>
  <w:num w:numId="2" w16cid:durableId="1727755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056057">
    <w:abstractNumId w:val="1"/>
  </w:num>
  <w:num w:numId="4" w16cid:durableId="217979210">
    <w:abstractNumId w:val="8"/>
  </w:num>
  <w:num w:numId="5" w16cid:durableId="1952860641">
    <w:abstractNumId w:val="3"/>
  </w:num>
  <w:num w:numId="6" w16cid:durableId="238637814">
    <w:abstractNumId w:val="7"/>
  </w:num>
  <w:num w:numId="7" w16cid:durableId="1805538898">
    <w:abstractNumId w:val="0"/>
  </w:num>
  <w:num w:numId="8" w16cid:durableId="1505633420">
    <w:abstractNumId w:val="2"/>
  </w:num>
  <w:num w:numId="9" w16cid:durableId="1071781007">
    <w:abstractNumId w:val="0"/>
  </w:num>
  <w:num w:numId="10" w16cid:durableId="1678845072">
    <w:abstractNumId w:val="6"/>
  </w:num>
  <w:num w:numId="11" w16cid:durableId="1613246869">
    <w:abstractNumId w:val="9"/>
  </w:num>
  <w:num w:numId="12" w16cid:durableId="1351878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77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2A51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C6930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1D66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56CD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975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A97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2770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1F91"/>
    <w:rsid w:val="005F2654"/>
    <w:rsid w:val="005F27A0"/>
    <w:rsid w:val="005F436B"/>
    <w:rsid w:val="005F4B0C"/>
    <w:rsid w:val="005F4B1F"/>
    <w:rsid w:val="005F4CDC"/>
    <w:rsid w:val="005F571D"/>
    <w:rsid w:val="005F58D6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46C0C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8D6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10B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2E3"/>
    <w:rsid w:val="009476C7"/>
    <w:rsid w:val="009529E5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95B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1BA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2340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056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573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C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19154"/>
  <w15:chartTrackingRefBased/>
  <w15:docId w15:val="{62FDECF3-4E6F-4AAB-A4FF-2BCF726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@rkka.cz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80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3602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2025-11-11T10:31:00Z</dcterms:created>
  <dcterms:modified xsi:type="dcterms:W3CDTF">2025-11-12T12:45:00Z</dcterms:modified>
</cp:coreProperties>
</file>