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1AD51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64A2AC74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4FBEC88A" w14:textId="7D5D5D2F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02361D">
        <w:rPr>
          <w:rFonts w:ascii="Arial" w:hAnsi="Arial" w:cs="Arial"/>
          <w:b/>
          <w:bCs/>
          <w:noProof/>
          <w:color w:val="000000"/>
        </w:rPr>
        <w:t xml:space="preserve">28. listopadu 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65202D46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5652763D" w14:textId="77777777" w:rsidR="00852FC8" w:rsidRPr="00852FC8" w:rsidRDefault="00852FC8" w:rsidP="00852FC8">
      <w:pPr>
        <w:rPr>
          <w:rFonts w:ascii="Arial" w:hAnsi="Arial" w:cs="Arial"/>
          <w:b/>
          <w:bCs/>
          <w:noProof/>
          <w:color w:val="000000"/>
        </w:rPr>
      </w:pPr>
      <w:r w:rsidRPr="00852FC8">
        <w:rPr>
          <w:rFonts w:ascii="Arial" w:hAnsi="Arial" w:cs="Arial"/>
          <w:b/>
          <w:bCs/>
          <w:noProof/>
          <w:color w:val="000000"/>
        </w:rPr>
        <w:t>Karviná má sportovní tým, který vítězí, organizuje a inspiruje</w:t>
      </w:r>
    </w:p>
    <w:p w14:paraId="348EF7A6" w14:textId="77777777" w:rsidR="00852FC8" w:rsidRPr="00852FC8" w:rsidRDefault="00852FC8" w:rsidP="00852FC8">
      <w:pPr>
        <w:rPr>
          <w:rFonts w:ascii="Arial" w:hAnsi="Arial" w:cs="Arial"/>
          <w:bCs/>
          <w:noProof/>
          <w:color w:val="000000"/>
        </w:rPr>
      </w:pPr>
    </w:p>
    <w:p w14:paraId="6BBF796A" w14:textId="77777777" w:rsidR="00852FC8" w:rsidRPr="00852FC8" w:rsidRDefault="00852FC8" w:rsidP="00852FC8">
      <w:pPr>
        <w:rPr>
          <w:rFonts w:ascii="Arial" w:hAnsi="Arial" w:cs="Arial"/>
          <w:bCs/>
          <w:noProof/>
          <w:color w:val="000000"/>
        </w:rPr>
      </w:pPr>
      <w:r w:rsidRPr="00852FC8">
        <w:rPr>
          <w:rFonts w:ascii="Arial" w:hAnsi="Arial" w:cs="Arial"/>
          <w:bCs/>
          <w:noProof/>
          <w:color w:val="000000"/>
        </w:rPr>
        <w:t>Karviná se může pochlubit sportovci, kteří dokážou nejen vítězit na mistrovstvích republiky, Evropy i světa, ale zároveň zvládají pořádat hned několik vrcholných soutěží během jediného roku. Karvinský tým silového trojboje a workoutu si díky skvělým výkonům i organizačnímu nasazení získal respekt po celé republice.</w:t>
      </w:r>
    </w:p>
    <w:p w14:paraId="2BA1B6BE" w14:textId="77777777" w:rsidR="00852FC8" w:rsidRPr="00852FC8" w:rsidRDefault="00852FC8" w:rsidP="00852FC8">
      <w:pPr>
        <w:rPr>
          <w:rFonts w:ascii="Arial" w:hAnsi="Arial" w:cs="Arial"/>
          <w:bCs/>
          <w:noProof/>
          <w:color w:val="000000"/>
        </w:rPr>
      </w:pPr>
    </w:p>
    <w:p w14:paraId="75EC6BC4" w14:textId="1B2690F5" w:rsidR="00852FC8" w:rsidRPr="00852FC8" w:rsidRDefault="00852FC8" w:rsidP="00852FC8">
      <w:pPr>
        <w:rPr>
          <w:rFonts w:ascii="Arial" w:hAnsi="Arial" w:cs="Arial"/>
          <w:bCs/>
          <w:noProof/>
          <w:color w:val="000000"/>
        </w:rPr>
      </w:pPr>
      <w:r w:rsidRPr="00852FC8">
        <w:rPr>
          <w:rFonts w:ascii="Arial" w:hAnsi="Arial" w:cs="Arial"/>
          <w:bCs/>
          <w:noProof/>
          <w:color w:val="000000"/>
        </w:rPr>
        <w:t>Zatímco jiní se soustředí jen na vlastní výkony, karvinští borci dokážou obojí – zůstat ve špičkové formě</w:t>
      </w:r>
      <w:r w:rsidR="00294BC2">
        <w:rPr>
          <w:rFonts w:ascii="Arial" w:hAnsi="Arial" w:cs="Arial"/>
          <w:bCs/>
          <w:noProof/>
          <w:color w:val="000000"/>
        </w:rPr>
        <w:t>,</w:t>
      </w:r>
      <w:r w:rsidRPr="00852FC8">
        <w:rPr>
          <w:rFonts w:ascii="Arial" w:hAnsi="Arial" w:cs="Arial"/>
          <w:bCs/>
          <w:noProof/>
          <w:color w:val="000000"/>
        </w:rPr>
        <w:t xml:space="preserve"> a přitom zorganizovat náročné sportovní akce, na které se sjíždějí závodníci z celé České republiky. V letošním roce se v Karviné uskutečnilo už několik mistrovství – například Mistrovství severní Moravy juniorů a mládeže v silovém trojboji, Mistrovství ČR v benchpressu nebo Mistrovství ČR ve freestyle workoutu a King of Muscle Up.</w:t>
      </w:r>
    </w:p>
    <w:p w14:paraId="09EF28C1" w14:textId="77777777" w:rsidR="00852FC8" w:rsidRPr="00852FC8" w:rsidRDefault="00852FC8" w:rsidP="00852FC8">
      <w:pPr>
        <w:rPr>
          <w:rFonts w:ascii="Arial" w:hAnsi="Arial" w:cs="Arial"/>
          <w:bCs/>
          <w:i/>
          <w:iCs/>
          <w:noProof/>
          <w:color w:val="000000"/>
        </w:rPr>
      </w:pPr>
    </w:p>
    <w:p w14:paraId="36FB32FB" w14:textId="77777777" w:rsidR="00852FC8" w:rsidRPr="00852FC8" w:rsidRDefault="00852FC8" w:rsidP="00852FC8">
      <w:pPr>
        <w:rPr>
          <w:rFonts w:ascii="Arial" w:hAnsi="Arial" w:cs="Arial"/>
          <w:bCs/>
          <w:noProof/>
          <w:color w:val="000000"/>
        </w:rPr>
      </w:pPr>
      <w:r w:rsidRPr="00852FC8">
        <w:rPr>
          <w:rFonts w:ascii="Arial" w:hAnsi="Arial" w:cs="Arial"/>
          <w:bCs/>
          <w:i/>
          <w:iCs/>
          <w:noProof/>
          <w:color w:val="000000"/>
        </w:rPr>
        <w:t>„Naše mistrovství mají už roky skvělou úroveň a zájem o ně roste. Je za tím spousta práce, plánování, peněz a hlavně lidí, kteří tomu dávají svůj čas i srdce. Ale když pak vidíme plnou halu a sportovce, kteří se k nám rádi vracejí, víme, že to má smysl,“</w:t>
      </w:r>
      <w:r w:rsidRPr="00852FC8">
        <w:rPr>
          <w:rFonts w:ascii="Arial" w:hAnsi="Arial" w:cs="Arial"/>
          <w:bCs/>
          <w:noProof/>
          <w:color w:val="000000"/>
        </w:rPr>
        <w:t xml:space="preserve"> vysvětlil předseda TJ SŠTaS Karviná a zároveň hlavní organizátor soutěží Lukáš Strouhal.</w:t>
      </w:r>
    </w:p>
    <w:p w14:paraId="5DDF89DE" w14:textId="77777777" w:rsidR="00852FC8" w:rsidRPr="00852FC8" w:rsidRDefault="00852FC8" w:rsidP="00852FC8">
      <w:pPr>
        <w:rPr>
          <w:rFonts w:ascii="Arial" w:hAnsi="Arial" w:cs="Arial"/>
          <w:bCs/>
          <w:noProof/>
          <w:color w:val="000000"/>
        </w:rPr>
      </w:pPr>
    </w:p>
    <w:p w14:paraId="63B8FCD0" w14:textId="02CCF03D" w:rsidR="00852FC8" w:rsidRPr="00852FC8" w:rsidRDefault="00852FC8" w:rsidP="00852FC8">
      <w:pPr>
        <w:rPr>
          <w:rFonts w:ascii="Arial" w:hAnsi="Arial" w:cs="Arial"/>
          <w:bCs/>
          <w:noProof/>
          <w:color w:val="000000"/>
        </w:rPr>
      </w:pPr>
      <w:r w:rsidRPr="00852FC8">
        <w:rPr>
          <w:rFonts w:ascii="Arial" w:hAnsi="Arial" w:cs="Arial"/>
          <w:bCs/>
          <w:noProof/>
          <w:color w:val="000000"/>
        </w:rPr>
        <w:t>Mezi nejúspěšnější závodníky letošní sezony patří Maxmilián Vučkovski, který získal 2. místo na mistrovství světa v benchpressu v Norsku a stal se absolutním mistrem České republiky</w:t>
      </w:r>
      <w:r w:rsidR="009F0A0F">
        <w:rPr>
          <w:rFonts w:ascii="Arial" w:hAnsi="Arial" w:cs="Arial"/>
          <w:bCs/>
          <w:noProof/>
          <w:color w:val="000000"/>
        </w:rPr>
        <w:t xml:space="preserve"> juniorů</w:t>
      </w:r>
      <w:r w:rsidRPr="00852FC8">
        <w:rPr>
          <w:rFonts w:ascii="Arial" w:hAnsi="Arial" w:cs="Arial"/>
          <w:bCs/>
          <w:noProof/>
          <w:color w:val="000000"/>
        </w:rPr>
        <w:t xml:space="preserve"> v benchpressu bez rozdílu vah. Drží také národní rekordy ve dvou váhových kategoriích – do 66 kg výkonem 160 kg a do 74 kg výkonem 177,5 kg. Maxmilián je devítinásobný mistr České republiky v benchpressu a je považován za nejlepšího juniora v benchpressu v historii Česka.</w:t>
      </w:r>
    </w:p>
    <w:p w14:paraId="4AC7985F" w14:textId="77777777" w:rsidR="00852FC8" w:rsidRPr="00852FC8" w:rsidRDefault="00852FC8" w:rsidP="00852FC8">
      <w:pPr>
        <w:rPr>
          <w:rFonts w:ascii="Arial" w:hAnsi="Arial" w:cs="Arial"/>
          <w:bCs/>
          <w:noProof/>
          <w:color w:val="000000"/>
        </w:rPr>
      </w:pPr>
    </w:p>
    <w:p w14:paraId="662D420F" w14:textId="77777777" w:rsidR="00852FC8" w:rsidRPr="00852FC8" w:rsidRDefault="00852FC8" w:rsidP="00852FC8">
      <w:pPr>
        <w:rPr>
          <w:rFonts w:ascii="Arial" w:hAnsi="Arial" w:cs="Arial"/>
          <w:bCs/>
          <w:noProof/>
          <w:color w:val="000000"/>
        </w:rPr>
      </w:pPr>
      <w:r w:rsidRPr="00852FC8">
        <w:rPr>
          <w:rFonts w:ascii="Arial" w:hAnsi="Arial" w:cs="Arial"/>
          <w:bCs/>
          <w:noProof/>
          <w:color w:val="000000"/>
        </w:rPr>
        <w:t>Dalším výrazným jménem je Kryštof Huta, dvojnásobný mistr České republiky v silovém trojboji v kategorii juniorů do 74 kg, a Barbora Švaňová, která jako mistryně ČR v silovém trojboji juniorek do 63 kg drží rekordy v dřepu, mrtvém tahu i součtu disciplín.</w:t>
      </w:r>
    </w:p>
    <w:p w14:paraId="714C3993" w14:textId="77777777" w:rsidR="00852FC8" w:rsidRPr="00852FC8" w:rsidRDefault="00852FC8" w:rsidP="00852FC8">
      <w:pPr>
        <w:rPr>
          <w:rFonts w:ascii="Arial" w:hAnsi="Arial" w:cs="Arial"/>
          <w:bCs/>
          <w:noProof/>
          <w:color w:val="000000"/>
        </w:rPr>
      </w:pPr>
      <w:r w:rsidRPr="00852FC8">
        <w:rPr>
          <w:rFonts w:ascii="Arial" w:hAnsi="Arial" w:cs="Arial"/>
          <w:bCs/>
          <w:noProof/>
          <w:color w:val="000000"/>
        </w:rPr>
        <w:br/>
        <w:t>Úspěchy doma sbírá také Karel Tokár, mistr České republiky ve freestyle workoutu.</w:t>
      </w:r>
    </w:p>
    <w:p w14:paraId="1449AD79" w14:textId="77777777" w:rsidR="00852FC8" w:rsidRPr="00852FC8" w:rsidRDefault="00852FC8" w:rsidP="00852FC8">
      <w:pPr>
        <w:rPr>
          <w:rFonts w:ascii="Arial" w:hAnsi="Arial" w:cs="Arial"/>
          <w:bCs/>
          <w:noProof/>
          <w:color w:val="000000"/>
        </w:rPr>
      </w:pPr>
    </w:p>
    <w:p w14:paraId="6990B22D" w14:textId="77777777" w:rsidR="00852FC8" w:rsidRPr="00852FC8" w:rsidRDefault="00852FC8" w:rsidP="00852FC8">
      <w:pPr>
        <w:rPr>
          <w:rFonts w:ascii="Arial" w:hAnsi="Arial" w:cs="Arial"/>
          <w:bCs/>
          <w:noProof/>
          <w:color w:val="000000"/>
        </w:rPr>
      </w:pPr>
      <w:r w:rsidRPr="00852FC8">
        <w:rPr>
          <w:rFonts w:ascii="Arial" w:hAnsi="Arial" w:cs="Arial"/>
          <w:bCs/>
          <w:i/>
          <w:iCs/>
          <w:noProof/>
          <w:color w:val="000000"/>
        </w:rPr>
        <w:t>„Na naše karvinské sportovce jsme opravdu hrdí. Nejenže sbírají úspěchy v Česku i za hranicemi, ale dokážou zorganizovat několik mistrovství České republiky přímo u nás v Karviné. To není vůbec jednoduché a ukazuje to, jak moc jsou do sportu zapálení,“</w:t>
      </w:r>
      <w:r w:rsidRPr="00852FC8">
        <w:rPr>
          <w:rFonts w:ascii="Arial" w:hAnsi="Arial" w:cs="Arial"/>
          <w:bCs/>
          <w:noProof/>
          <w:color w:val="000000"/>
        </w:rPr>
        <w:t xml:space="preserve"> říká náměstek primátora Karviné Andrzej Bizoń (nestr. za SOCDEM).</w:t>
      </w:r>
    </w:p>
    <w:p w14:paraId="6F106387" w14:textId="77777777" w:rsidR="00852FC8" w:rsidRPr="00852FC8" w:rsidRDefault="00852FC8" w:rsidP="00852FC8">
      <w:pPr>
        <w:rPr>
          <w:rFonts w:ascii="Arial" w:hAnsi="Arial" w:cs="Arial"/>
          <w:bCs/>
          <w:noProof/>
          <w:color w:val="000000"/>
        </w:rPr>
      </w:pPr>
    </w:p>
    <w:p w14:paraId="62C7238F" w14:textId="77777777" w:rsidR="00852FC8" w:rsidRPr="00852FC8" w:rsidRDefault="00852FC8" w:rsidP="00852FC8">
      <w:pPr>
        <w:rPr>
          <w:rFonts w:ascii="Arial" w:hAnsi="Arial" w:cs="Arial"/>
          <w:bCs/>
          <w:noProof/>
          <w:color w:val="000000"/>
        </w:rPr>
      </w:pPr>
      <w:r w:rsidRPr="00852FC8">
        <w:rPr>
          <w:rFonts w:ascii="Arial" w:hAnsi="Arial" w:cs="Arial"/>
          <w:bCs/>
          <w:noProof/>
          <w:color w:val="000000"/>
        </w:rPr>
        <w:t>Karviná pro místní sportovce už v minulosti připravila velmi dobré a kvalitní podmínky, aby mohli trénovat, pořádat soutěže a rozvíjet tento sport nejen v hale, ale i venku na čerstvém vzduchu.</w:t>
      </w:r>
    </w:p>
    <w:p w14:paraId="0CAC05FC" w14:textId="77777777" w:rsidR="00852FC8" w:rsidRPr="00852FC8" w:rsidRDefault="00852FC8" w:rsidP="00852FC8">
      <w:pPr>
        <w:rPr>
          <w:rFonts w:ascii="Arial" w:hAnsi="Arial" w:cs="Arial"/>
          <w:bCs/>
          <w:noProof/>
          <w:color w:val="000000"/>
        </w:rPr>
      </w:pPr>
    </w:p>
    <w:p w14:paraId="3E6E50A4" w14:textId="77777777" w:rsidR="00852FC8" w:rsidRPr="00852FC8" w:rsidRDefault="00852FC8" w:rsidP="00852FC8">
      <w:pPr>
        <w:rPr>
          <w:rFonts w:ascii="Arial" w:hAnsi="Arial" w:cs="Arial"/>
          <w:bCs/>
          <w:noProof/>
          <w:color w:val="000000"/>
        </w:rPr>
      </w:pPr>
      <w:r w:rsidRPr="00852FC8">
        <w:rPr>
          <w:rFonts w:ascii="Arial" w:hAnsi="Arial" w:cs="Arial"/>
          <w:bCs/>
          <w:noProof/>
          <w:color w:val="000000"/>
        </w:rPr>
        <w:t>„</w:t>
      </w:r>
      <w:r w:rsidRPr="00852FC8">
        <w:rPr>
          <w:rFonts w:ascii="Arial" w:hAnsi="Arial" w:cs="Arial"/>
          <w:bCs/>
          <w:i/>
          <w:iCs/>
          <w:noProof/>
          <w:color w:val="000000"/>
        </w:rPr>
        <w:t xml:space="preserve">Město se snaží vytvářet podmínky, aby se tomuto sportu mohli věnovat jak oni, tak i další zájemci – ať už v jejich zázemí, nebo na veřejných workoutových hřištích. V </w:t>
      </w:r>
      <w:r w:rsidRPr="00852FC8">
        <w:rPr>
          <w:rFonts w:ascii="Arial" w:hAnsi="Arial" w:cs="Arial"/>
          <w:bCs/>
          <w:i/>
          <w:iCs/>
          <w:noProof/>
          <w:color w:val="000000"/>
        </w:rPr>
        <w:lastRenderedPageBreak/>
        <w:t>Karviné jich máme hned několik – v lesoparku Dubina, u Loděnice, u základní školy Cihelní nebo na multifunkčním sportovišti u krytého bazénu. Každý, kdo chce zkusit cvičit s vlastním tělem, má kde začít,“</w:t>
      </w:r>
      <w:r w:rsidRPr="00852FC8">
        <w:rPr>
          <w:rFonts w:ascii="Arial" w:hAnsi="Arial" w:cs="Arial"/>
          <w:bCs/>
          <w:noProof/>
          <w:color w:val="000000"/>
        </w:rPr>
        <w:t xml:space="preserve"> dodal náměstek.</w:t>
      </w:r>
    </w:p>
    <w:p w14:paraId="291870FB" w14:textId="77777777" w:rsidR="00852FC8" w:rsidRPr="00852FC8" w:rsidRDefault="00852FC8" w:rsidP="00852FC8">
      <w:pPr>
        <w:rPr>
          <w:rFonts w:ascii="Arial" w:hAnsi="Arial" w:cs="Arial"/>
          <w:bCs/>
          <w:noProof/>
          <w:color w:val="000000"/>
        </w:rPr>
      </w:pPr>
    </w:p>
    <w:p w14:paraId="29B31903" w14:textId="77777777" w:rsidR="00852FC8" w:rsidRPr="00852FC8" w:rsidRDefault="00852FC8" w:rsidP="00852FC8">
      <w:pPr>
        <w:rPr>
          <w:rFonts w:ascii="Arial" w:hAnsi="Arial" w:cs="Arial"/>
          <w:bCs/>
          <w:noProof/>
          <w:color w:val="000000"/>
        </w:rPr>
      </w:pPr>
      <w:r w:rsidRPr="00852FC8">
        <w:rPr>
          <w:rFonts w:ascii="Arial" w:hAnsi="Arial" w:cs="Arial"/>
          <w:bCs/>
          <w:noProof/>
          <w:color w:val="000000"/>
        </w:rPr>
        <w:t>Prioritní zázemí pro tréninky mají sportovci ve Střední škole techniky a služeb Karviná, která jim vyšla maximálně vstříc. Finančně nebo materiálně karvinské silové trojbojaře a workoutisty dlouhodobě podporuje nejen město Karviná, Český svaz silového trojboje, ale i Nadace OKD, řada sponzorů a dárců.</w:t>
      </w:r>
    </w:p>
    <w:p w14:paraId="56D35B09" w14:textId="77777777" w:rsidR="00852FC8" w:rsidRPr="00852FC8" w:rsidRDefault="00852FC8" w:rsidP="00852FC8">
      <w:pPr>
        <w:rPr>
          <w:rFonts w:ascii="Arial" w:hAnsi="Arial" w:cs="Arial"/>
          <w:bCs/>
          <w:noProof/>
          <w:color w:val="000000"/>
        </w:rPr>
      </w:pPr>
    </w:p>
    <w:p w14:paraId="05584509" w14:textId="77777777" w:rsidR="00852FC8" w:rsidRPr="00852FC8" w:rsidRDefault="00852FC8" w:rsidP="00852FC8">
      <w:pPr>
        <w:rPr>
          <w:rFonts w:ascii="Arial" w:hAnsi="Arial" w:cs="Arial"/>
          <w:bCs/>
          <w:noProof/>
          <w:color w:val="000000"/>
        </w:rPr>
      </w:pPr>
      <w:r w:rsidRPr="00852FC8">
        <w:rPr>
          <w:rFonts w:ascii="Arial" w:hAnsi="Arial" w:cs="Arial"/>
          <w:bCs/>
          <w:noProof/>
          <w:color w:val="000000"/>
        </w:rPr>
        <w:t>Do konce letošního roku karvinští sportovci uspořádají ještě dvě republiková mistrovství – Mistrovství ČR streetlift a weighted, které se uskuteční 29. listopadu 2025, a Otevřené mistrovství ČR masters (RAW), které proběhne 6. prosince 2025.</w:t>
      </w:r>
    </w:p>
    <w:p w14:paraId="265D18CD" w14:textId="77777777" w:rsidR="00852FC8" w:rsidRPr="00852FC8" w:rsidRDefault="00852FC8" w:rsidP="00852FC8">
      <w:pPr>
        <w:rPr>
          <w:rFonts w:ascii="Arial" w:hAnsi="Arial" w:cs="Arial"/>
          <w:bCs/>
          <w:noProof/>
          <w:color w:val="000000"/>
        </w:rPr>
      </w:pPr>
    </w:p>
    <w:p w14:paraId="63ADA299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1743B74E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1BDBD825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5BFFCEBE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7FAB3DEA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773339D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99006BF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355F98C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F7466B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1F94D68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BF6589A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24B1CCD6" w14:textId="77777777" w:rsidR="0010385C" w:rsidRDefault="0010385C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F4CDB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6" type="#_x0000_t75" alt="http://www.karvina.org/pics/znak_mail.jpg" style="width:45.75pt;height:48pt;visibility:visible">
            <v:imagedata r:id="rId9" o:title="znak_mail"/>
          </v:shape>
        </w:pict>
      </w:r>
      <w:r>
        <w:rPr>
          <w:rFonts w:ascii="Arial" w:hAnsi="Arial" w:cs="Arial"/>
          <w:noProof/>
          <w:color w:val="000000"/>
        </w:rPr>
        <w:tab/>
      </w:r>
    </w:p>
    <w:p w14:paraId="540BECC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8869F1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F926D0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F6CA0E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566443F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D0F95" w14:textId="77777777" w:rsidR="00322B0E" w:rsidRDefault="00322B0E">
      <w:r>
        <w:separator/>
      </w:r>
    </w:p>
  </w:endnote>
  <w:endnote w:type="continuationSeparator" w:id="0">
    <w:p w14:paraId="782C75F1" w14:textId="77777777" w:rsidR="00322B0E" w:rsidRDefault="0032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220F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29CF" w14:textId="77777777" w:rsidR="00960B6D" w:rsidRDefault="00FC5FE9">
    <w:pPr>
      <w:pStyle w:val="Zpat"/>
    </w:pPr>
    <w:r>
      <w:rPr>
        <w:noProof/>
      </w:rPr>
      <w:pict w14:anchorId="2A4E7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r:href="rId2"/>
          <w10:wrap type="square" anchorx="margin" anchory="margin"/>
        </v:shape>
      </w:pict>
    </w:r>
    <w:r w:rsidR="00AC679F">
      <w:rPr>
        <w:noProof/>
      </w:rPr>
      <w:pict w14:anchorId="201E6B4D">
        <v:shape id="_x0000_s1026" type="#_x0000_t75" style="position:absolute;margin-left:-26.05pt;margin-top:691.2pt;width:26.4pt;height:26.4pt;z-index:2;mso-position-horizontal-relative:margin;mso-position-vertical-relative:margin">
          <v:imagedata r:id="rId3" r:href="rId4"/>
          <w10:wrap type="square" anchorx="margin" anchory="margin"/>
        </v:shape>
      </w:pict>
    </w:r>
    <w:r w:rsidR="00AC679F">
      <w:rPr>
        <w:noProof/>
      </w:rPr>
      <w:pict w14:anchorId="4A073DF1">
        <v:shape id="_x0000_s1025" type="#_x0000_t75" style="position:absolute;margin-left:123.05pt;margin-top:691.2pt;width:26.4pt;height:26.4pt;z-index:1;mso-position-horizontal-relative:margin;mso-position-vertical-relative:margin">
          <v:imagedata r:id="rId5" r:href="rId6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FA82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EEABA" w14:textId="77777777" w:rsidR="00322B0E" w:rsidRDefault="00322B0E">
      <w:r>
        <w:separator/>
      </w:r>
    </w:p>
  </w:footnote>
  <w:footnote w:type="continuationSeparator" w:id="0">
    <w:p w14:paraId="4E0D27EC" w14:textId="77777777" w:rsidR="00322B0E" w:rsidRDefault="00322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D805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D9DCF" w14:textId="77777777" w:rsidR="003614B4" w:rsidRDefault="003614B4">
    <w:pPr>
      <w:pStyle w:val="Zhlav"/>
    </w:pPr>
    <w:r>
      <w:tab/>
    </w:r>
    <w:r>
      <w:tab/>
    </w:r>
    <w:r w:rsidR="00A04B26">
      <w:pict w14:anchorId="6F93AC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B2E3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5436113">
    <w:abstractNumId w:val="4"/>
  </w:num>
  <w:num w:numId="2" w16cid:durableId="1473206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1402678">
    <w:abstractNumId w:val="1"/>
  </w:num>
  <w:num w:numId="4" w16cid:durableId="648245906">
    <w:abstractNumId w:val="8"/>
  </w:num>
  <w:num w:numId="5" w16cid:durableId="320811482">
    <w:abstractNumId w:val="3"/>
  </w:num>
  <w:num w:numId="6" w16cid:durableId="798913152">
    <w:abstractNumId w:val="7"/>
  </w:num>
  <w:num w:numId="7" w16cid:durableId="16993511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9426361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2897342">
    <w:abstractNumId w:val="0"/>
  </w:num>
  <w:num w:numId="10" w16cid:durableId="1373070593">
    <w:abstractNumId w:val="6"/>
  </w:num>
  <w:num w:numId="11" w16cid:durableId="839155115">
    <w:abstractNumId w:val="9"/>
  </w:num>
  <w:num w:numId="12" w16cid:durableId="1285769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131078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FC8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361D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BC2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2B0E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8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0A0F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2AAF4B"/>
  <w15:chartTrackingRefBased/>
  <w15:docId w15:val="{00A2189C-FC4E-4D87-856C-F0D973CB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http://www.karvina.org/pics/ico-instagram.png" TargetMode="External"/><Relationship Id="rId1" Type="http://schemas.openxmlformats.org/officeDocument/2006/relationships/image" Target="media/image3.png"/><Relationship Id="rId6" Type="http://schemas.openxmlformats.org/officeDocument/2006/relationships/image" Target="http://www.karvina.org/pics/ico-facebook.png" TargetMode="External"/><Relationship Id="rId5" Type="http://schemas.openxmlformats.org/officeDocument/2006/relationships/image" Target="media/image5.png"/><Relationship Id="rId4" Type="http://schemas.openxmlformats.org/officeDocument/2006/relationships/image" Target="http://www.karvina.org/pics/ico-web.p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114</TotalTime>
  <Pages>2</Pages>
  <Words>599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4130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4</cp:revision>
  <cp:lastPrinted>2025-11-28T06:58:00Z</cp:lastPrinted>
  <dcterms:created xsi:type="dcterms:W3CDTF">2025-11-28T06:57:00Z</dcterms:created>
  <dcterms:modified xsi:type="dcterms:W3CDTF">2025-11-28T08:58:00Z</dcterms:modified>
</cp:coreProperties>
</file>