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27B2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38DC86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14F0BF5" w14:textId="76341752" w:rsidR="0010385C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6165745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A13B9">
        <w:rPr>
          <w:rFonts w:ascii="Arial" w:hAnsi="Arial" w:cs="Arial"/>
          <w:b/>
          <w:bCs/>
          <w:noProof/>
          <w:color w:val="000000"/>
        </w:rPr>
        <w:t xml:space="preserve">9.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6CCD1083" w14:textId="77777777" w:rsidR="0040742E" w:rsidRPr="006B1588" w:rsidRDefault="0040742E" w:rsidP="006B1588">
      <w:pPr>
        <w:rPr>
          <w:rFonts w:ascii="Arial" w:hAnsi="Arial" w:cs="Arial"/>
          <w:b/>
          <w:bCs/>
          <w:noProof/>
          <w:color w:val="000000"/>
        </w:rPr>
      </w:pPr>
    </w:p>
    <w:p w14:paraId="44A2C486" w14:textId="77777777" w:rsidR="005A13B9" w:rsidRDefault="005A13B9" w:rsidP="005A13B9">
      <w:pPr>
        <w:rPr>
          <w:rFonts w:ascii="Arial" w:hAnsi="Arial" w:cs="Arial"/>
          <w:b/>
          <w:bCs/>
          <w:noProof/>
          <w:color w:val="000000"/>
        </w:rPr>
      </w:pPr>
      <w:r w:rsidRPr="005A13B9">
        <w:rPr>
          <w:rFonts w:ascii="Arial" w:hAnsi="Arial" w:cs="Arial"/>
          <w:b/>
          <w:bCs/>
          <w:noProof/>
          <w:color w:val="000000"/>
        </w:rPr>
        <w:t>Mladí z Karviné pomohou s balením vánočních dárků</w:t>
      </w:r>
    </w:p>
    <w:p w14:paraId="11CF082D" w14:textId="77777777" w:rsidR="005A13B9" w:rsidRPr="005A13B9" w:rsidRDefault="005A13B9" w:rsidP="005A13B9">
      <w:pPr>
        <w:rPr>
          <w:rFonts w:ascii="Arial" w:hAnsi="Arial" w:cs="Arial"/>
          <w:b/>
          <w:noProof/>
          <w:color w:val="000000"/>
        </w:rPr>
      </w:pPr>
    </w:p>
    <w:p w14:paraId="335A1C2B" w14:textId="6AC9B738" w:rsidR="005A13B9" w:rsidRPr="005A13B9" w:rsidRDefault="005A13B9" w:rsidP="005A13B9">
      <w:pPr>
        <w:rPr>
          <w:rFonts w:ascii="Arial" w:hAnsi="Arial" w:cs="Arial"/>
          <w:bCs/>
          <w:noProof/>
          <w:color w:val="000000"/>
        </w:rPr>
      </w:pPr>
      <w:r w:rsidRPr="005A13B9">
        <w:rPr>
          <w:rFonts w:ascii="Arial" w:hAnsi="Arial" w:cs="Arial"/>
          <w:bCs/>
          <w:noProof/>
          <w:color w:val="000000"/>
        </w:rPr>
        <w:t xml:space="preserve">Členové Mládežnické rady Karviná se rozhodli zpříjemnit adventní čas a nabídnout obyvatelům města milou službu – pomoc s balením vánočních dárků. V úterý 17. prosince od 15:00 do 18:00 </w:t>
      </w:r>
      <w:r w:rsidR="0005341E">
        <w:rPr>
          <w:rFonts w:ascii="Arial" w:hAnsi="Arial" w:cs="Arial"/>
          <w:bCs/>
          <w:noProof/>
          <w:color w:val="000000"/>
        </w:rPr>
        <w:t xml:space="preserve">hodin </w:t>
      </w:r>
      <w:r w:rsidRPr="005A13B9">
        <w:rPr>
          <w:rFonts w:ascii="Arial" w:hAnsi="Arial" w:cs="Arial"/>
          <w:bCs/>
          <w:noProof/>
          <w:color w:val="000000"/>
        </w:rPr>
        <w:t>budou ve fryštátské pobočce Regionální knihovny Karviná pomáhat s tradičním i originálním balením dárků a poradí těm, kteří se chtějí naučit pár šikovných triků.</w:t>
      </w:r>
    </w:p>
    <w:p w14:paraId="23DBDE45" w14:textId="77777777" w:rsidR="005A13B9" w:rsidRPr="005A13B9" w:rsidRDefault="005A13B9" w:rsidP="005A13B9">
      <w:pPr>
        <w:rPr>
          <w:rFonts w:ascii="Arial" w:hAnsi="Arial" w:cs="Arial"/>
          <w:bCs/>
          <w:noProof/>
          <w:color w:val="000000"/>
        </w:rPr>
      </w:pPr>
    </w:p>
    <w:p w14:paraId="22F77CEF" w14:textId="6C2ABF78" w:rsidR="005A13B9" w:rsidRPr="005A13B9" w:rsidRDefault="005A13B9" w:rsidP="005A13B9">
      <w:pPr>
        <w:rPr>
          <w:rFonts w:ascii="Arial" w:hAnsi="Arial" w:cs="Arial"/>
          <w:bCs/>
          <w:noProof/>
          <w:color w:val="000000"/>
        </w:rPr>
      </w:pPr>
      <w:r w:rsidRPr="005A13B9">
        <w:rPr>
          <w:rFonts w:ascii="Arial" w:hAnsi="Arial" w:cs="Arial"/>
          <w:bCs/>
          <w:i/>
          <w:iCs/>
          <w:noProof/>
          <w:color w:val="000000"/>
        </w:rPr>
        <w:t>„Chceme udělat něco hezkého pro ostatní. Ne každý má čas nebo nápady na balení dárků, a my rádi pomůžeme. A pro každého, kdo má chuť se naučit balit dárky, máme připravený workshop v neformální atmosféře, kde je naučíme</w:t>
      </w:r>
      <w:r w:rsidR="005C21E8">
        <w:rPr>
          <w:rFonts w:ascii="Arial" w:hAnsi="Arial" w:cs="Arial"/>
          <w:bCs/>
          <w:i/>
          <w:iCs/>
          <w:noProof/>
          <w:color w:val="000000"/>
        </w:rPr>
        <w:t xml:space="preserve"> několik triků</w:t>
      </w:r>
      <w:r w:rsidRPr="005A13B9">
        <w:rPr>
          <w:rFonts w:ascii="Arial" w:hAnsi="Arial" w:cs="Arial"/>
          <w:bCs/>
          <w:i/>
          <w:iCs/>
          <w:noProof/>
          <w:color w:val="000000"/>
        </w:rPr>
        <w:t>, jak balit dárky tradičně i netradičně. Zároveň si mohou nazdobit perníčky,“</w:t>
      </w:r>
      <w:r w:rsidRPr="005A13B9">
        <w:rPr>
          <w:rFonts w:ascii="Arial" w:hAnsi="Arial" w:cs="Arial"/>
          <w:bCs/>
          <w:noProof/>
          <w:color w:val="000000"/>
        </w:rPr>
        <w:t xml:space="preserve"> prozradila zástupkyně Mládežnické rady Karviná Sofie Ambrožová.</w:t>
      </w:r>
    </w:p>
    <w:p w14:paraId="7DA871F4" w14:textId="77777777" w:rsidR="005A13B9" w:rsidRPr="005A13B9" w:rsidRDefault="005A13B9" w:rsidP="005A13B9">
      <w:pPr>
        <w:rPr>
          <w:rFonts w:ascii="Arial" w:hAnsi="Arial" w:cs="Arial"/>
          <w:bCs/>
          <w:noProof/>
          <w:color w:val="000000"/>
        </w:rPr>
      </w:pPr>
    </w:p>
    <w:p w14:paraId="0B80921A" w14:textId="0E7727C2" w:rsidR="005A13B9" w:rsidRPr="005A13B9" w:rsidRDefault="005A13B9" w:rsidP="005A13B9">
      <w:pPr>
        <w:rPr>
          <w:rFonts w:ascii="Arial" w:hAnsi="Arial" w:cs="Arial"/>
          <w:bCs/>
          <w:noProof/>
          <w:color w:val="000000"/>
        </w:rPr>
      </w:pPr>
      <w:r w:rsidRPr="005A13B9">
        <w:rPr>
          <w:rFonts w:ascii="Arial" w:hAnsi="Arial" w:cs="Arial"/>
          <w:bCs/>
          <w:noProof/>
          <w:color w:val="000000"/>
        </w:rPr>
        <w:t>Podobnou službu v minulých letech nabízely také budoucí prodavačky ze Střední školy techniky a služeb, které si balení dárků zkoušely přímo v praxi. V jednom z karvinských obchodních center pomáhaly lidem s balením jejich zakoupených dárků zdarma jen proto, aby zpříjemnily předvánoční čas.</w:t>
      </w:r>
    </w:p>
    <w:bookmarkEnd w:id="3"/>
    <w:p w14:paraId="19EAB857" w14:textId="77777777" w:rsidR="0010385C" w:rsidRPr="005A13B9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CAE966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0CDD5F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3968D6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1BB30A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5469C7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0EE19C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95F2A1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CCA6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2DE0BC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B7566F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1FCF87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0D5B89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164E6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5519" w14:textId="77777777" w:rsidR="00082ADF" w:rsidRDefault="00082ADF">
      <w:r>
        <w:separator/>
      </w:r>
    </w:p>
  </w:endnote>
  <w:endnote w:type="continuationSeparator" w:id="0">
    <w:p w14:paraId="38262FD8" w14:textId="77777777" w:rsidR="00082ADF" w:rsidRDefault="0008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4D9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82F2" w14:textId="77777777" w:rsidR="00960B6D" w:rsidRDefault="00000000">
    <w:pPr>
      <w:pStyle w:val="Zpat"/>
    </w:pPr>
    <w:r>
      <w:rPr>
        <w:noProof/>
      </w:rPr>
      <w:pict w14:anchorId="5AF1D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C206E9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33E402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500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784D" w14:textId="77777777" w:rsidR="00082ADF" w:rsidRDefault="00082ADF">
      <w:r>
        <w:separator/>
      </w:r>
    </w:p>
  </w:footnote>
  <w:footnote w:type="continuationSeparator" w:id="0">
    <w:p w14:paraId="76C9D018" w14:textId="77777777" w:rsidR="00082ADF" w:rsidRDefault="00082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ED8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81E2" w14:textId="77777777" w:rsidR="003614B4" w:rsidRDefault="003614B4">
    <w:pPr>
      <w:pStyle w:val="Zhlav"/>
    </w:pPr>
    <w:r>
      <w:tab/>
    </w:r>
    <w:r>
      <w:tab/>
    </w:r>
    <w:r w:rsidR="00000000">
      <w:pict w14:anchorId="63695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833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420519">
    <w:abstractNumId w:val="4"/>
  </w:num>
  <w:num w:numId="2" w16cid:durableId="1996638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598840">
    <w:abstractNumId w:val="1"/>
  </w:num>
  <w:num w:numId="4" w16cid:durableId="1169712873">
    <w:abstractNumId w:val="8"/>
  </w:num>
  <w:num w:numId="5" w16cid:durableId="1293294559">
    <w:abstractNumId w:val="3"/>
  </w:num>
  <w:num w:numId="6" w16cid:durableId="1651012312">
    <w:abstractNumId w:val="7"/>
  </w:num>
  <w:num w:numId="7" w16cid:durableId="366881534">
    <w:abstractNumId w:val="0"/>
  </w:num>
  <w:num w:numId="8" w16cid:durableId="77101892">
    <w:abstractNumId w:val="2"/>
  </w:num>
  <w:num w:numId="9" w16cid:durableId="921833539">
    <w:abstractNumId w:val="0"/>
  </w:num>
  <w:num w:numId="10" w16cid:durableId="470944530">
    <w:abstractNumId w:val="6"/>
  </w:num>
  <w:num w:numId="11" w16cid:durableId="1700472207">
    <w:abstractNumId w:val="9"/>
  </w:num>
  <w:num w:numId="12" w16cid:durableId="367754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07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341E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DF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0A9A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0D41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42E"/>
    <w:rsid w:val="00407E0F"/>
    <w:rsid w:val="00407F3A"/>
    <w:rsid w:val="00410138"/>
    <w:rsid w:val="00410790"/>
    <w:rsid w:val="004118D4"/>
    <w:rsid w:val="0041249D"/>
    <w:rsid w:val="0041707B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4CA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3B9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1E8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0660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0EE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220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4B6E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377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665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46EF9"/>
  <w15:chartTrackingRefBased/>
  <w15:docId w15:val="{3969A8E7-8942-407A-8588-68DE068E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116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1773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2025-12-05T09:42:00Z</dcterms:created>
  <dcterms:modified xsi:type="dcterms:W3CDTF">2025-12-09T08:49:00Z</dcterms:modified>
</cp:coreProperties>
</file>