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5D2B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16774978"/>
    </w:p>
    <w:bookmarkEnd w:id="0"/>
    <w:p w14:paraId="47B76495" w14:textId="4C8ADFDE" w:rsidR="00B2095E" w:rsidRPr="00B2095E" w:rsidRDefault="00B2095E" w:rsidP="00B2095E">
      <w:pPr>
        <w:rPr>
          <w:rFonts w:ascii="Arial" w:hAnsi="Arial" w:cs="Arial"/>
          <w:bCs/>
          <w:noProof/>
          <w:color w:val="000000"/>
        </w:rPr>
      </w:pPr>
      <w:r w:rsidRPr="00B2095E">
        <w:rPr>
          <w:rFonts w:ascii="Arial" w:hAnsi="Arial" w:cs="Arial"/>
          <w:b/>
          <w:bCs/>
          <w:noProof/>
          <w:color w:val="000000"/>
        </w:rPr>
        <w:t xml:space="preserve">Karviná, </w:t>
      </w:r>
      <w:r>
        <w:rPr>
          <w:rFonts w:ascii="Arial" w:hAnsi="Arial" w:cs="Arial"/>
          <w:b/>
          <w:bCs/>
          <w:noProof/>
          <w:color w:val="000000"/>
        </w:rPr>
        <w:t xml:space="preserve">16. prosince </w:t>
      </w:r>
      <w:r w:rsidRPr="00B2095E">
        <w:rPr>
          <w:rFonts w:ascii="Arial" w:hAnsi="Arial" w:cs="Arial"/>
          <w:b/>
          <w:bCs/>
          <w:noProof/>
          <w:color w:val="000000"/>
        </w:rPr>
        <w:t>2025</w:t>
      </w:r>
    </w:p>
    <w:p w14:paraId="619A90E0" w14:textId="77777777" w:rsidR="00B2095E" w:rsidRPr="00B2095E" w:rsidRDefault="00B2095E" w:rsidP="00B2095E">
      <w:pPr>
        <w:rPr>
          <w:rFonts w:ascii="Arial" w:hAnsi="Arial" w:cs="Arial"/>
          <w:bCs/>
          <w:noProof/>
          <w:color w:val="000000"/>
        </w:rPr>
      </w:pPr>
      <w:r w:rsidRPr="00B2095E">
        <w:rPr>
          <w:rFonts w:ascii="Arial" w:hAnsi="Arial" w:cs="Arial"/>
          <w:bCs/>
          <w:noProof/>
          <w:color w:val="000000"/>
        </w:rPr>
        <w:t> </w:t>
      </w:r>
    </w:p>
    <w:p w14:paraId="3CB26281" w14:textId="77777777" w:rsidR="00B5395D" w:rsidRPr="00B5395D" w:rsidRDefault="00B5395D" w:rsidP="00B5395D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B5395D">
        <w:rPr>
          <w:rFonts w:ascii="Arial" w:hAnsi="Arial" w:cs="Arial"/>
          <w:b/>
          <w:bCs/>
          <w:noProof/>
          <w:color w:val="000000"/>
        </w:rPr>
        <w:t>Vánoční Akustika poprvé zazní v centru města, nově s Permoníkem a mladými muzikanty</w:t>
      </w:r>
      <w:r w:rsidRPr="00B5395D">
        <w:rPr>
          <w:rFonts w:ascii="Arial" w:hAnsi="Arial" w:cs="Arial"/>
          <w:b/>
          <w:bCs/>
          <w:noProof/>
          <w:color w:val="000000"/>
        </w:rPr>
        <w:br/>
      </w:r>
      <w:r w:rsidRPr="00B5395D">
        <w:rPr>
          <w:rFonts w:ascii="Arial" w:hAnsi="Arial" w:cs="Arial"/>
          <w:b/>
          <w:bCs/>
          <w:i/>
          <w:iCs/>
          <w:noProof/>
          <w:color w:val="000000"/>
        </w:rPr>
        <w:t>Na vánočním jarmarku se očekává silný adventní zážitek, který propojí generace</w:t>
      </w:r>
    </w:p>
    <w:p w14:paraId="20BBD1E4" w14:textId="77777777" w:rsidR="00B5395D" w:rsidRPr="00B5395D" w:rsidRDefault="00B5395D" w:rsidP="00B5395D">
      <w:pPr>
        <w:rPr>
          <w:rFonts w:ascii="Arial" w:hAnsi="Arial" w:cs="Arial"/>
          <w:i/>
          <w:iCs/>
          <w:noProof/>
          <w:color w:val="000000"/>
        </w:rPr>
      </w:pPr>
    </w:p>
    <w:p w14:paraId="2279BFA3" w14:textId="77777777" w:rsid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noProof/>
          <w:color w:val="000000"/>
        </w:rPr>
        <w:t>Hudební projekt Akustika, který se v posledních letech stal jedním z nejpopulárnějších a nejnavštěvovanějších kulturních setkání ve městě, uzavře letošní sezonu speciální Vánoční Akustikou. Uskuteční se v pondělí 22. prosince od 17.30 hodin na Masarykově náměstí a přinese sváteční atmosféru, živou hudbu i společný zpěv napříč generacemi.</w:t>
      </w:r>
    </w:p>
    <w:p w14:paraId="3C7839C4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</w:p>
    <w:p w14:paraId="33B9A2B6" w14:textId="3F99D626" w:rsid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noProof/>
          <w:color w:val="000000"/>
        </w:rPr>
        <w:t>Vůbec poprvé v historii se Akustika přesouvá z areálu Lo</w:t>
      </w:r>
      <w:r w:rsidR="00BA43BD">
        <w:rPr>
          <w:rFonts w:ascii="Arial" w:hAnsi="Arial" w:cs="Arial"/>
          <w:noProof/>
          <w:color w:val="000000"/>
        </w:rPr>
        <w:t>děnice</w:t>
      </w:r>
      <w:r w:rsidRPr="00B5395D">
        <w:rPr>
          <w:rFonts w:ascii="Arial" w:hAnsi="Arial" w:cs="Arial"/>
          <w:noProof/>
          <w:color w:val="000000"/>
        </w:rPr>
        <w:t xml:space="preserve"> na Masarykovo náměstí. Po letech, kdy se zpívalo a hrálo u vody a ohniště v přírodním prostředí parku, se tento oblíbený projekt symbolicky vydává do centra města, aby svou jedinečnou atmosférou přispěl k vánočnímu ladění Karviné.</w:t>
      </w:r>
    </w:p>
    <w:p w14:paraId="012CAF7C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</w:p>
    <w:p w14:paraId="73A3F96E" w14:textId="77777777" w:rsid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i/>
          <w:iCs/>
          <w:noProof/>
          <w:color w:val="000000"/>
        </w:rPr>
        <w:t>„Repertoár bude vybírán s ohledem na vánoční období. Zazní nejen mix oblíbených písní, které si lidé společně zpívají na Lodičkách – od táborových melodií po české i světové hity –, ale také tradiční vánoční koledy a písně, které k tomuto času patří,“</w:t>
      </w:r>
      <w:r w:rsidRPr="00B5395D">
        <w:rPr>
          <w:rFonts w:ascii="Arial" w:hAnsi="Arial" w:cs="Arial"/>
          <w:noProof/>
          <w:color w:val="000000"/>
        </w:rPr>
        <w:t xml:space="preserve"> řekl jeden z organizátorů Akustiky a předseda Iniciativy Dokořán Lukáš Heczko.</w:t>
      </w:r>
    </w:p>
    <w:p w14:paraId="118B16FB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</w:p>
    <w:p w14:paraId="74A4DE94" w14:textId="77777777" w:rsid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noProof/>
          <w:color w:val="000000"/>
        </w:rPr>
        <w:t>Vánoční podoba Akustiky přinese i další premiéru. Do společného zpívání se zapojí také mladí muzikanti ze Základní umělecké školy Bedřicha Smetany v Karviné, kteří si s sebou přinesou své nástroje. Svým zpěvem se přidají i členové světově proslulého pěveckého sboru Permoník. Dodají tak Vánoční Akustice i profesionální pěvecký rozměr.</w:t>
      </w:r>
    </w:p>
    <w:p w14:paraId="54FFFCA5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</w:p>
    <w:p w14:paraId="73FBCA13" w14:textId="77777777" w:rsid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i/>
          <w:iCs/>
          <w:noProof/>
          <w:color w:val="000000"/>
        </w:rPr>
        <w:t>„Pozvání jsme s radostí přijali. Adventní čas je pro nás vždy velmi nabitý, koncertujeme na různých místech a programů je hodně. Členové Permoníku ale na Akustiku chodí celoročně a jsme rádi, že tentokrát se můžeme do jejího průběhu oficiálně zapojit a neformálně si společně zazpívat v předvánočním čase,“</w:t>
      </w:r>
      <w:r w:rsidRPr="00B5395D">
        <w:rPr>
          <w:rFonts w:ascii="Arial" w:hAnsi="Arial" w:cs="Arial"/>
          <w:noProof/>
          <w:color w:val="000000"/>
        </w:rPr>
        <w:t xml:space="preserve"> řekla členka sboru Eliška Hubáčková.</w:t>
      </w:r>
    </w:p>
    <w:p w14:paraId="4C9BBB8C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</w:p>
    <w:p w14:paraId="1D8433EA" w14:textId="77777777" w:rsid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noProof/>
          <w:color w:val="000000"/>
        </w:rPr>
        <w:t>A protože se Akustika stala neoddělitelnou součástí života města, nekončí ani s příchodem zimy.</w:t>
      </w:r>
    </w:p>
    <w:p w14:paraId="2032FC38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</w:p>
    <w:p w14:paraId="73C858F8" w14:textId="77777777" w:rsid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i/>
          <w:iCs/>
          <w:noProof/>
          <w:color w:val="000000"/>
        </w:rPr>
        <w:t>„Akustika je pro nás důležitá a nechceme, aby její energie přes zimu utichla. I proto chystáme zimní setkání zaměřená hlavně na muzikanty, zpěváky a komunitu kolem nás, doplněná o jedno až dvě veřejná hraní. Chceme, aby se Akustika stala platformou, kde se potkávají domácí muzikanti, členové pěveckých sborů i žáci ZUŠ a kde společné nadšení pro hudbu bourá bariéry,“</w:t>
      </w:r>
      <w:r w:rsidRPr="00B5395D">
        <w:rPr>
          <w:rFonts w:ascii="Arial" w:hAnsi="Arial" w:cs="Arial"/>
          <w:noProof/>
          <w:color w:val="000000"/>
        </w:rPr>
        <w:t xml:space="preserve"> doplnil Heczko.</w:t>
      </w:r>
    </w:p>
    <w:p w14:paraId="05BAA54A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</w:p>
    <w:p w14:paraId="680A0E70" w14:textId="77777777" w:rsidR="00B5395D" w:rsidRPr="00B5395D" w:rsidRDefault="00B5395D" w:rsidP="00B5395D">
      <w:pPr>
        <w:rPr>
          <w:rFonts w:ascii="Arial" w:hAnsi="Arial" w:cs="Arial"/>
          <w:noProof/>
          <w:color w:val="000000"/>
        </w:rPr>
      </w:pPr>
      <w:r w:rsidRPr="00B5395D">
        <w:rPr>
          <w:rFonts w:ascii="Arial" w:hAnsi="Arial" w:cs="Arial"/>
          <w:noProof/>
          <w:color w:val="000000"/>
        </w:rPr>
        <w:t>Organizátoři zvou všechny, kdo si chtějí zazpívat, zahrát nebo si jen tak poslechnout společný zpěv ostatních, 22. prosince na vánoční jarmark. Další termíny a místa konání zimních Akustik budou oznámeny na sociálních sítích, pravděpodobně na začátku příštího roku.</w:t>
      </w:r>
    </w:p>
    <w:bookmarkEnd w:id="1"/>
    <w:p w14:paraId="01DBFBDE" w14:textId="77777777" w:rsidR="00B2095E" w:rsidRPr="00B2095E" w:rsidRDefault="00B2095E" w:rsidP="00B2095E">
      <w:pPr>
        <w:rPr>
          <w:rFonts w:ascii="Arial" w:hAnsi="Arial" w:cs="Arial"/>
          <w:bCs/>
          <w:noProof/>
          <w:color w:val="000000"/>
          <w:sz w:val="32"/>
          <w:szCs w:val="32"/>
        </w:rPr>
      </w:pPr>
    </w:p>
    <w:p w14:paraId="1CB42DCA" w14:textId="77777777" w:rsidR="0010385C" w:rsidRPr="00B2095E" w:rsidRDefault="0010385C" w:rsidP="008E1DBA">
      <w:pPr>
        <w:rPr>
          <w:rFonts w:ascii="Arial" w:hAnsi="Arial" w:cs="Arial"/>
          <w:bCs/>
          <w:noProof/>
          <w:color w:val="000000"/>
          <w:sz w:val="32"/>
          <w:szCs w:val="32"/>
        </w:rPr>
      </w:pPr>
    </w:p>
    <w:p w14:paraId="474D72D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13AFDB2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F233E8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6218E1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055DD22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91118B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FEE53F6" w14:textId="77777777" w:rsidR="0010385C" w:rsidRDefault="00BA43BD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1585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517EDA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2048E4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3D35AF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E55847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1C838DA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B6D2" w14:textId="77777777" w:rsidR="005026DE" w:rsidRDefault="005026DE">
      <w:r>
        <w:separator/>
      </w:r>
    </w:p>
  </w:endnote>
  <w:endnote w:type="continuationSeparator" w:id="0">
    <w:p w14:paraId="04C6EE08" w14:textId="77777777" w:rsidR="005026DE" w:rsidRDefault="0050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500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5617" w14:textId="77777777" w:rsidR="00960B6D" w:rsidRDefault="00000000">
    <w:pPr>
      <w:pStyle w:val="Zpat"/>
    </w:pPr>
    <w:r>
      <w:rPr>
        <w:noProof/>
      </w:rPr>
      <w:pict w14:anchorId="4D427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AF24AB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C295D2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44E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D26A" w14:textId="77777777" w:rsidR="005026DE" w:rsidRDefault="005026DE">
      <w:r>
        <w:separator/>
      </w:r>
    </w:p>
  </w:footnote>
  <w:footnote w:type="continuationSeparator" w:id="0">
    <w:p w14:paraId="2F6D5F60" w14:textId="77777777" w:rsidR="005026DE" w:rsidRDefault="0050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06A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9EB" w14:textId="77777777" w:rsidR="003614B4" w:rsidRDefault="003614B4">
    <w:pPr>
      <w:pStyle w:val="Zhlav"/>
    </w:pPr>
    <w:r>
      <w:tab/>
    </w:r>
    <w:r>
      <w:tab/>
    </w:r>
    <w:r w:rsidR="00000000">
      <w:pict w14:anchorId="6339F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A9A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173299">
    <w:abstractNumId w:val="4"/>
  </w:num>
  <w:num w:numId="2" w16cid:durableId="893471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433">
    <w:abstractNumId w:val="1"/>
  </w:num>
  <w:num w:numId="4" w16cid:durableId="258756516">
    <w:abstractNumId w:val="8"/>
  </w:num>
  <w:num w:numId="5" w16cid:durableId="336930522">
    <w:abstractNumId w:val="3"/>
  </w:num>
  <w:num w:numId="6" w16cid:durableId="819004937">
    <w:abstractNumId w:val="7"/>
  </w:num>
  <w:num w:numId="7" w16cid:durableId="711463421">
    <w:abstractNumId w:val="0"/>
  </w:num>
  <w:num w:numId="8" w16cid:durableId="1176505095">
    <w:abstractNumId w:val="2"/>
  </w:num>
  <w:num w:numId="9" w16cid:durableId="940071155">
    <w:abstractNumId w:val="0"/>
  </w:num>
  <w:num w:numId="10" w16cid:durableId="663430873">
    <w:abstractNumId w:val="6"/>
  </w:num>
  <w:num w:numId="11" w16cid:durableId="84083241">
    <w:abstractNumId w:val="9"/>
  </w:num>
  <w:num w:numId="12" w16cid:durableId="248539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95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6DE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22B7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D2B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041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095E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395D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43BD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4F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15C2D"/>
  <w15:chartTrackingRefBased/>
  <w15:docId w15:val="{4DC4E4FA-5ABA-4DE1-8019-0FA17B93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VZOR_T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VZOR_TZ</Template>
  <TotalTime>20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3263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Danková Monika</dc:creator>
  <cp:keywords/>
  <dc:description/>
  <cp:lastModifiedBy>Danková Monika</cp:lastModifiedBy>
  <cp:revision>3</cp:revision>
  <cp:lastPrinted>2025-01-29T10:55:00Z</cp:lastPrinted>
  <dcterms:created xsi:type="dcterms:W3CDTF">2025-12-16T09:30:00Z</dcterms:created>
  <dcterms:modified xsi:type="dcterms:W3CDTF">2025-12-16T10:49:00Z</dcterms:modified>
</cp:coreProperties>
</file>