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9041F" w14:textId="77777777" w:rsidR="00DB2833" w:rsidRPr="0089531B" w:rsidRDefault="00DB2833" w:rsidP="0089531B">
      <w:pPr>
        <w:rPr>
          <w:rFonts w:ascii="Arial" w:hAnsi="Arial" w:cs="Arial"/>
          <w:bCs/>
          <w:noProof/>
          <w:color w:val="000000"/>
        </w:rPr>
      </w:pPr>
    </w:p>
    <w:p w14:paraId="12ADD8BE" w14:textId="77777777" w:rsidR="003C1364" w:rsidRPr="003C1364" w:rsidRDefault="003C1364" w:rsidP="003C1364">
      <w:pPr>
        <w:rPr>
          <w:rFonts w:ascii="Arial" w:hAnsi="Arial" w:cs="Arial"/>
          <w:bCs/>
          <w:noProof/>
          <w:color w:val="000000"/>
        </w:rPr>
      </w:pPr>
    </w:p>
    <w:p w14:paraId="3260A71F" w14:textId="1DFD2D16" w:rsidR="003C1364" w:rsidRPr="003C1364" w:rsidRDefault="003C1364" w:rsidP="003C1364">
      <w:pPr>
        <w:rPr>
          <w:rFonts w:ascii="Arial" w:hAnsi="Arial" w:cs="Arial"/>
          <w:b/>
          <w:bCs/>
          <w:noProof/>
          <w:color w:val="000000"/>
        </w:rPr>
      </w:pPr>
      <w:bookmarkStart w:id="0" w:name="_Hlk219357026"/>
      <w:bookmarkStart w:id="1" w:name="_Hlk219357931"/>
      <w:r w:rsidRPr="003C1364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1A74B7">
        <w:rPr>
          <w:rFonts w:ascii="Arial" w:hAnsi="Arial" w:cs="Arial"/>
          <w:b/>
          <w:bCs/>
          <w:noProof/>
          <w:color w:val="000000"/>
        </w:rPr>
        <w:t xml:space="preserve">15. ledna </w:t>
      </w:r>
      <w:r>
        <w:rPr>
          <w:rFonts w:ascii="Arial" w:hAnsi="Arial" w:cs="Arial"/>
          <w:b/>
          <w:bCs/>
          <w:noProof/>
          <w:color w:val="000000"/>
        </w:rPr>
        <w:t>2026</w:t>
      </w:r>
    </w:p>
    <w:p w14:paraId="40F82FA5" w14:textId="77777777" w:rsidR="003C1364" w:rsidRPr="003C1364" w:rsidRDefault="003C1364" w:rsidP="003C1364">
      <w:pPr>
        <w:rPr>
          <w:rFonts w:ascii="Arial" w:hAnsi="Arial" w:cs="Arial"/>
          <w:bCs/>
          <w:noProof/>
          <w:color w:val="000000"/>
        </w:rPr>
      </w:pPr>
    </w:p>
    <w:p w14:paraId="0C48AF8D" w14:textId="77777777" w:rsidR="003C1364" w:rsidRPr="003C1364" w:rsidRDefault="003C1364" w:rsidP="003C1364">
      <w:pPr>
        <w:rPr>
          <w:rFonts w:ascii="Arial" w:hAnsi="Arial" w:cs="Arial"/>
          <w:b/>
          <w:bCs/>
          <w:noProof/>
          <w:color w:val="000000"/>
        </w:rPr>
      </w:pPr>
      <w:r w:rsidRPr="003C1364">
        <w:rPr>
          <w:rFonts w:ascii="Arial" w:hAnsi="Arial" w:cs="Arial"/>
          <w:b/>
          <w:bCs/>
          <w:noProof/>
          <w:color w:val="000000"/>
        </w:rPr>
        <w:t>Karvinské moře nabídne další zážitkové saunování. Už za pár dní zde vyroste saunové městečko</w:t>
      </w:r>
    </w:p>
    <w:p w14:paraId="5B836932" w14:textId="77777777" w:rsidR="003C1364" w:rsidRPr="003C1364" w:rsidRDefault="003C1364" w:rsidP="003C1364">
      <w:pPr>
        <w:rPr>
          <w:rFonts w:ascii="Arial" w:hAnsi="Arial" w:cs="Arial"/>
          <w:bCs/>
          <w:noProof/>
          <w:color w:val="000000"/>
        </w:rPr>
      </w:pPr>
    </w:p>
    <w:bookmarkEnd w:id="0"/>
    <w:p w14:paraId="0F8D000C" w14:textId="77777777" w:rsidR="0059663F" w:rsidRDefault="0059663F" w:rsidP="0059663F">
      <w:pPr>
        <w:rPr>
          <w:rFonts w:ascii="Arial" w:hAnsi="Arial" w:cs="Arial"/>
          <w:bCs/>
          <w:noProof/>
          <w:color w:val="000000"/>
        </w:rPr>
      </w:pPr>
      <w:r w:rsidRPr="0059663F">
        <w:rPr>
          <w:rFonts w:ascii="Arial" w:hAnsi="Arial" w:cs="Arial"/>
          <w:bCs/>
          <w:noProof/>
          <w:color w:val="000000"/>
        </w:rPr>
        <w:t>Zimní relax na Karvinském moři pokračuje. Po úspěšném mikulášském saunování, které se v prosinci uskutečnilo jako pilotní projekt, se zde chystá další zážitkové saunování. Konkrétní termín je naplánován na neděli 25. ledna a účast je možná pouze s předchozí rezervací.</w:t>
      </w:r>
    </w:p>
    <w:p w14:paraId="42998DF5" w14:textId="77777777" w:rsidR="0059663F" w:rsidRPr="0059663F" w:rsidRDefault="0059663F" w:rsidP="0059663F">
      <w:pPr>
        <w:rPr>
          <w:rFonts w:ascii="Arial" w:hAnsi="Arial" w:cs="Arial"/>
          <w:bCs/>
          <w:noProof/>
          <w:color w:val="000000"/>
        </w:rPr>
      </w:pPr>
    </w:p>
    <w:p w14:paraId="2F4784C8" w14:textId="1F4338F4" w:rsidR="0059663F" w:rsidRDefault="0059663F" w:rsidP="0059663F">
      <w:pPr>
        <w:rPr>
          <w:rFonts w:ascii="Arial" w:hAnsi="Arial" w:cs="Arial"/>
          <w:bCs/>
          <w:noProof/>
          <w:color w:val="000000"/>
        </w:rPr>
      </w:pPr>
      <w:r w:rsidRPr="0059663F">
        <w:rPr>
          <w:rFonts w:ascii="Arial" w:hAnsi="Arial" w:cs="Arial"/>
          <w:bCs/>
          <w:i/>
          <w:iCs/>
          <w:noProof/>
          <w:color w:val="000000"/>
        </w:rPr>
        <w:t>„Pilotní mikulášské saunování ukázalo, že o podobné aktivity je mezi lidmi zájem. Karvinské moře tak nabízí další možnosti vyžití i v zimním období,“</w:t>
      </w:r>
      <w:r w:rsidRPr="0059663F">
        <w:rPr>
          <w:rFonts w:ascii="Arial" w:hAnsi="Arial" w:cs="Arial"/>
          <w:bCs/>
          <w:noProof/>
          <w:color w:val="000000"/>
        </w:rPr>
        <w:t xml:space="preserve"> uvedl náměstek primátora města Karviné Andr</w:t>
      </w:r>
      <w:r w:rsidR="00A22F13">
        <w:rPr>
          <w:rFonts w:ascii="Arial" w:hAnsi="Arial" w:cs="Arial"/>
          <w:bCs/>
          <w:noProof/>
          <w:color w:val="000000"/>
        </w:rPr>
        <w:t>z</w:t>
      </w:r>
      <w:r w:rsidRPr="0059663F">
        <w:rPr>
          <w:rFonts w:ascii="Arial" w:hAnsi="Arial" w:cs="Arial"/>
          <w:bCs/>
          <w:noProof/>
          <w:color w:val="000000"/>
        </w:rPr>
        <w:t>ej Bizoń (nestr. za SOCDEM).</w:t>
      </w:r>
    </w:p>
    <w:p w14:paraId="342B5EA4" w14:textId="77777777" w:rsidR="0059663F" w:rsidRPr="0059663F" w:rsidRDefault="0059663F" w:rsidP="0059663F">
      <w:pPr>
        <w:rPr>
          <w:rFonts w:ascii="Arial" w:hAnsi="Arial" w:cs="Arial"/>
          <w:bCs/>
          <w:noProof/>
          <w:color w:val="000000"/>
        </w:rPr>
      </w:pPr>
    </w:p>
    <w:p w14:paraId="65BDBDE0" w14:textId="77777777" w:rsidR="0059663F" w:rsidRDefault="0059663F" w:rsidP="0059663F">
      <w:pPr>
        <w:rPr>
          <w:rFonts w:ascii="Arial" w:hAnsi="Arial" w:cs="Arial"/>
          <w:bCs/>
          <w:noProof/>
          <w:color w:val="000000"/>
        </w:rPr>
      </w:pPr>
      <w:r w:rsidRPr="0059663F">
        <w:rPr>
          <w:rFonts w:ascii="Arial" w:hAnsi="Arial" w:cs="Arial"/>
          <w:bCs/>
          <w:noProof/>
          <w:color w:val="000000"/>
        </w:rPr>
        <w:t>Za projektem zážitkového saunování stojí Monika Vosáhlová a Marek Kajzar z Karviné, kteří provozují mobilní sauny. Tímto směrem chtějí rozšířit možnosti odpočinku a zdravého životního stylu ve městě.</w:t>
      </w:r>
    </w:p>
    <w:p w14:paraId="1E4B701A" w14:textId="77777777" w:rsidR="0059663F" w:rsidRPr="0059663F" w:rsidRDefault="0059663F" w:rsidP="0059663F">
      <w:pPr>
        <w:rPr>
          <w:rFonts w:ascii="Arial" w:hAnsi="Arial" w:cs="Arial"/>
          <w:bCs/>
          <w:noProof/>
          <w:color w:val="000000"/>
        </w:rPr>
      </w:pPr>
    </w:p>
    <w:p w14:paraId="3B2A36AF" w14:textId="77777777" w:rsidR="0059663F" w:rsidRDefault="0059663F" w:rsidP="0059663F">
      <w:pPr>
        <w:rPr>
          <w:rFonts w:ascii="Arial" w:hAnsi="Arial" w:cs="Arial"/>
          <w:bCs/>
          <w:noProof/>
          <w:color w:val="000000"/>
        </w:rPr>
      </w:pPr>
      <w:r w:rsidRPr="0059663F">
        <w:rPr>
          <w:rFonts w:ascii="Arial" w:hAnsi="Arial" w:cs="Arial"/>
          <w:bCs/>
          <w:i/>
          <w:iCs/>
          <w:noProof/>
          <w:color w:val="000000"/>
        </w:rPr>
        <w:t>„Chceme lidem nabídnout klidný zimní zážitek, kde se propojuje teplo sauny, příroda a atmosféra Karvinského moře. Kapacita je ale omezená, proto je důležité, aby si zájemci dopředu zarezervovali konkrétní čas,“</w:t>
      </w:r>
      <w:r w:rsidRPr="0059663F">
        <w:rPr>
          <w:rFonts w:ascii="Arial" w:hAnsi="Arial" w:cs="Arial"/>
          <w:bCs/>
          <w:noProof/>
          <w:color w:val="000000"/>
        </w:rPr>
        <w:t xml:space="preserve"> vysvětlila Monika Vosáhlová.</w:t>
      </w:r>
    </w:p>
    <w:p w14:paraId="7583AB6F" w14:textId="77777777" w:rsidR="0059663F" w:rsidRPr="0059663F" w:rsidRDefault="0059663F" w:rsidP="0059663F">
      <w:pPr>
        <w:rPr>
          <w:rFonts w:ascii="Arial" w:hAnsi="Arial" w:cs="Arial"/>
          <w:bCs/>
          <w:noProof/>
          <w:color w:val="000000"/>
        </w:rPr>
      </w:pPr>
    </w:p>
    <w:p w14:paraId="5D809829" w14:textId="77777777" w:rsidR="0059663F" w:rsidRDefault="0059663F" w:rsidP="0059663F">
      <w:pPr>
        <w:rPr>
          <w:rFonts w:ascii="Arial" w:hAnsi="Arial" w:cs="Arial"/>
          <w:bCs/>
          <w:noProof/>
          <w:color w:val="000000"/>
        </w:rPr>
      </w:pPr>
      <w:r w:rsidRPr="0059663F">
        <w:rPr>
          <w:rFonts w:ascii="Arial" w:hAnsi="Arial" w:cs="Arial"/>
          <w:bCs/>
          <w:noProof/>
          <w:color w:val="000000"/>
        </w:rPr>
        <w:t>Rezervační systém je k dispozici na webu kajmo.cz, kde si lidé mohou podle svých možností a zájmu vybrat konkrétní čas.</w:t>
      </w:r>
    </w:p>
    <w:p w14:paraId="667D8D39" w14:textId="77777777" w:rsidR="0059663F" w:rsidRPr="0059663F" w:rsidRDefault="0059663F" w:rsidP="0059663F">
      <w:pPr>
        <w:rPr>
          <w:rFonts w:ascii="Arial" w:hAnsi="Arial" w:cs="Arial"/>
          <w:bCs/>
          <w:noProof/>
          <w:color w:val="000000"/>
        </w:rPr>
      </w:pPr>
    </w:p>
    <w:p w14:paraId="295A4CC4" w14:textId="77777777" w:rsidR="0059663F" w:rsidRPr="0059663F" w:rsidRDefault="0059663F" w:rsidP="0059663F">
      <w:pPr>
        <w:rPr>
          <w:rFonts w:ascii="Arial" w:hAnsi="Arial" w:cs="Arial"/>
          <w:bCs/>
          <w:noProof/>
          <w:color w:val="000000"/>
        </w:rPr>
      </w:pPr>
      <w:r w:rsidRPr="0059663F">
        <w:rPr>
          <w:rFonts w:ascii="Arial" w:hAnsi="Arial" w:cs="Arial"/>
          <w:bCs/>
          <w:i/>
          <w:iCs/>
          <w:noProof/>
          <w:color w:val="000000"/>
        </w:rPr>
        <w:t xml:space="preserve">„Kapacita jednotlivých saunovacích vstupů bude omezená, aby byl zachován komfort a klid návštěvníků. Bez předchozí rezervace proto opravdu nebude možné se saunování zúčastnit,“ </w:t>
      </w:r>
      <w:r w:rsidRPr="0059663F">
        <w:rPr>
          <w:rFonts w:ascii="Arial" w:hAnsi="Arial" w:cs="Arial"/>
          <w:bCs/>
          <w:noProof/>
          <w:color w:val="000000"/>
        </w:rPr>
        <w:t>doplnil Marek Kajzar.</w:t>
      </w:r>
    </w:p>
    <w:p w14:paraId="7EE40D91" w14:textId="77777777" w:rsidR="0059663F" w:rsidRPr="0059663F" w:rsidRDefault="0059663F" w:rsidP="0059663F">
      <w:pPr>
        <w:rPr>
          <w:rFonts w:ascii="Arial" w:hAnsi="Arial" w:cs="Arial"/>
          <w:bCs/>
          <w:noProof/>
          <w:color w:val="000000"/>
        </w:rPr>
      </w:pPr>
    </w:p>
    <w:p w14:paraId="083FB5F3" w14:textId="64936A1F" w:rsidR="0059663F" w:rsidRDefault="00C263EF" w:rsidP="0059663F">
      <w:pPr>
        <w:rPr>
          <w:rFonts w:ascii="Arial" w:hAnsi="Arial" w:cs="Arial"/>
          <w:bCs/>
          <w:noProof/>
          <w:color w:val="000000"/>
        </w:rPr>
      </w:pPr>
      <w:r w:rsidRPr="000D1654">
        <w:rPr>
          <w:rFonts w:ascii="Arial" w:hAnsi="Arial" w:cs="Arial"/>
          <w:bCs/>
          <w:noProof/>
          <w:color w:val="000000"/>
        </w:rPr>
        <w:t>Saunové městečko najdou lidé přímo na pláži.</w:t>
      </w:r>
      <w:r>
        <w:rPr>
          <w:rFonts w:ascii="Arial" w:hAnsi="Arial" w:cs="Arial"/>
          <w:bCs/>
          <w:noProof/>
          <w:color w:val="000000"/>
        </w:rPr>
        <w:t xml:space="preserve"> </w:t>
      </w:r>
      <w:r w:rsidR="0059663F" w:rsidRPr="0059663F">
        <w:rPr>
          <w:rFonts w:ascii="Arial" w:hAnsi="Arial" w:cs="Arial"/>
          <w:bCs/>
          <w:noProof/>
          <w:color w:val="000000"/>
        </w:rPr>
        <w:t>Kromě mobilních saun budou mít zájemci k dispozici také vyhřívaný relaxační stan, prostor pro převlečení a pitnou vodu. Provozovatelé doporučují vzít si s sebou vlastní ručník nebo osušku, přezůvky a případně i župan.</w:t>
      </w:r>
    </w:p>
    <w:p w14:paraId="4EE45DEF" w14:textId="77777777" w:rsidR="0059663F" w:rsidRPr="0059663F" w:rsidRDefault="0059663F" w:rsidP="0059663F">
      <w:pPr>
        <w:rPr>
          <w:rFonts w:ascii="Arial" w:hAnsi="Arial" w:cs="Arial"/>
          <w:bCs/>
          <w:noProof/>
          <w:color w:val="000000"/>
        </w:rPr>
      </w:pPr>
    </w:p>
    <w:p w14:paraId="0C0E8049" w14:textId="77777777" w:rsidR="00D13B3A" w:rsidRPr="00D13B3A" w:rsidRDefault="0059663F" w:rsidP="00D13B3A">
      <w:pPr>
        <w:rPr>
          <w:rFonts w:ascii="Arial" w:hAnsi="Arial" w:cs="Arial"/>
          <w:bCs/>
          <w:noProof/>
          <w:color w:val="000000"/>
        </w:rPr>
      </w:pPr>
      <w:r w:rsidRPr="0059663F">
        <w:rPr>
          <w:rFonts w:ascii="Arial" w:hAnsi="Arial" w:cs="Arial"/>
          <w:bCs/>
          <w:noProof/>
          <w:color w:val="000000"/>
        </w:rPr>
        <w:t>Saunové městečko vyroste na Karvinském moři za každého počasí. V případě silného větru nebo prudkého deště by však bylo saunování z bezpečnostních důvodů zrušeno.</w:t>
      </w:r>
      <w:r w:rsidR="00F74F82">
        <w:rPr>
          <w:rFonts w:ascii="Arial" w:hAnsi="Arial" w:cs="Arial"/>
          <w:bCs/>
          <w:noProof/>
          <w:color w:val="000000"/>
        </w:rPr>
        <w:t xml:space="preserve"> </w:t>
      </w:r>
      <w:r w:rsidR="00D13B3A" w:rsidRPr="00D13B3A">
        <w:rPr>
          <w:rFonts w:ascii="Arial" w:hAnsi="Arial" w:cs="Arial"/>
          <w:bCs/>
          <w:noProof/>
          <w:color w:val="000000"/>
        </w:rPr>
        <w:t>Uskutečnilo by se v náhradním termínu 1. února.</w:t>
      </w:r>
    </w:p>
    <w:p w14:paraId="23FD1BCD" w14:textId="235C366E" w:rsidR="0059663F" w:rsidRPr="0059663F" w:rsidRDefault="0059663F" w:rsidP="0059663F">
      <w:pPr>
        <w:rPr>
          <w:rFonts w:ascii="Arial" w:hAnsi="Arial" w:cs="Arial"/>
          <w:bCs/>
          <w:noProof/>
          <w:color w:val="000000"/>
        </w:rPr>
      </w:pPr>
    </w:p>
    <w:p w14:paraId="564B48E2" w14:textId="77777777" w:rsidR="0059663F" w:rsidRDefault="0059663F" w:rsidP="0059663F">
      <w:pPr>
        <w:rPr>
          <w:rFonts w:ascii="Arial" w:hAnsi="Arial" w:cs="Arial"/>
          <w:bCs/>
          <w:noProof/>
          <w:color w:val="000000"/>
        </w:rPr>
      </w:pPr>
      <w:r w:rsidRPr="0059663F">
        <w:rPr>
          <w:rFonts w:ascii="Arial" w:hAnsi="Arial" w:cs="Arial"/>
          <w:bCs/>
          <w:noProof/>
          <w:color w:val="000000"/>
        </w:rPr>
        <w:t>Další termíny se budou odvíjet od zájmu veřejnosti a provozních možností.</w:t>
      </w:r>
    </w:p>
    <w:p w14:paraId="30992168" w14:textId="77777777" w:rsidR="0059663F" w:rsidRPr="0059663F" w:rsidRDefault="0059663F" w:rsidP="0059663F">
      <w:pPr>
        <w:rPr>
          <w:rFonts w:ascii="Arial" w:hAnsi="Arial" w:cs="Arial"/>
          <w:bCs/>
          <w:noProof/>
          <w:color w:val="000000"/>
        </w:rPr>
      </w:pPr>
    </w:p>
    <w:p w14:paraId="2137F8AB" w14:textId="77777777" w:rsidR="0059663F" w:rsidRPr="0059663F" w:rsidRDefault="0059663F" w:rsidP="0059663F">
      <w:pPr>
        <w:rPr>
          <w:rFonts w:ascii="Arial" w:hAnsi="Arial" w:cs="Arial"/>
          <w:bCs/>
          <w:noProof/>
          <w:color w:val="000000"/>
        </w:rPr>
      </w:pPr>
      <w:r w:rsidRPr="0059663F">
        <w:rPr>
          <w:rFonts w:ascii="Arial" w:hAnsi="Arial" w:cs="Arial"/>
          <w:bCs/>
          <w:noProof/>
          <w:color w:val="000000"/>
        </w:rPr>
        <w:t>Odkaz na rezervační systém:</w:t>
      </w:r>
      <w:r w:rsidRPr="0059663F">
        <w:rPr>
          <w:rFonts w:ascii="Arial" w:hAnsi="Arial" w:cs="Arial"/>
          <w:bCs/>
          <w:noProof/>
          <w:color w:val="000000"/>
        </w:rPr>
        <w:br/>
      </w:r>
      <w:hyperlink r:id="rId8" w:tgtFrame="_new" w:history="1">
        <w:r w:rsidRPr="0059663F">
          <w:rPr>
            <w:rStyle w:val="Hypertextovodkaz"/>
            <w:rFonts w:ascii="Arial" w:hAnsi="Arial" w:cs="Arial"/>
            <w:bCs/>
            <w:noProof/>
          </w:rPr>
          <w:t>https://kajmo.cz/produkt/sauna-na-karvinskem-mori/</w:t>
        </w:r>
      </w:hyperlink>
    </w:p>
    <w:p w14:paraId="3C6C23C1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BA46CEC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DF349FE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bookmarkEnd w:id="1"/>
    <w:p w14:paraId="496A47D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D5340F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lastRenderedPageBreak/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9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4DF074EF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1CC2E4EB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7BD4DB04" w14:textId="77777777" w:rsidR="0010385C" w:rsidRDefault="00A22F13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0522E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10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2FE32BE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917214B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76509D2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A369363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6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AC0E520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CC671" w14:textId="77777777" w:rsidR="00553098" w:rsidRDefault="00553098">
      <w:r>
        <w:separator/>
      </w:r>
    </w:p>
  </w:endnote>
  <w:endnote w:type="continuationSeparator" w:id="0">
    <w:p w14:paraId="38335156" w14:textId="77777777" w:rsidR="00553098" w:rsidRDefault="0055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BDC0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7393C" w14:textId="77777777" w:rsidR="00960B6D" w:rsidRDefault="00000000">
    <w:pPr>
      <w:pStyle w:val="Zpat"/>
    </w:pPr>
    <w:r>
      <w:rPr>
        <w:noProof/>
      </w:rPr>
      <w:pict w14:anchorId="4B6AD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5D20B24D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4A6509B1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E9839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2FCF8" w14:textId="77777777" w:rsidR="00553098" w:rsidRDefault="00553098">
      <w:r>
        <w:separator/>
      </w:r>
    </w:p>
  </w:footnote>
  <w:footnote w:type="continuationSeparator" w:id="0">
    <w:p w14:paraId="55D33C4B" w14:textId="77777777" w:rsidR="00553098" w:rsidRDefault="00553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2FC7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4D19F" w14:textId="77777777" w:rsidR="003614B4" w:rsidRDefault="003614B4">
    <w:pPr>
      <w:pStyle w:val="Zhlav"/>
    </w:pPr>
    <w:r>
      <w:tab/>
    </w:r>
    <w:r>
      <w:tab/>
    </w:r>
    <w:r w:rsidR="00000000">
      <w:pict w14:anchorId="34736E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CF3D4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9389036">
    <w:abstractNumId w:val="4"/>
  </w:num>
  <w:num w:numId="2" w16cid:durableId="4980778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406330">
    <w:abstractNumId w:val="1"/>
  </w:num>
  <w:num w:numId="4" w16cid:durableId="1633633853">
    <w:abstractNumId w:val="8"/>
  </w:num>
  <w:num w:numId="5" w16cid:durableId="1617516265">
    <w:abstractNumId w:val="3"/>
  </w:num>
  <w:num w:numId="6" w16cid:durableId="1901742410">
    <w:abstractNumId w:val="7"/>
  </w:num>
  <w:num w:numId="7" w16cid:durableId="1507549806">
    <w:abstractNumId w:val="0"/>
  </w:num>
  <w:num w:numId="8" w16cid:durableId="1940719000">
    <w:abstractNumId w:val="2"/>
  </w:num>
  <w:num w:numId="9" w16cid:durableId="902637369">
    <w:abstractNumId w:val="0"/>
  </w:num>
  <w:num w:numId="10" w16cid:durableId="1886789426">
    <w:abstractNumId w:val="6"/>
  </w:num>
  <w:num w:numId="11" w16cid:durableId="48115654">
    <w:abstractNumId w:val="9"/>
  </w:num>
  <w:num w:numId="12" w16cid:durableId="2086217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531B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1654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DE2"/>
    <w:rsid w:val="001A1FB0"/>
    <w:rsid w:val="001A36AA"/>
    <w:rsid w:val="001A61D5"/>
    <w:rsid w:val="001A665D"/>
    <w:rsid w:val="001A70EF"/>
    <w:rsid w:val="001A74B7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470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1ED0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039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364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5519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1750"/>
    <w:rsid w:val="00542CD6"/>
    <w:rsid w:val="005450F1"/>
    <w:rsid w:val="00545ACE"/>
    <w:rsid w:val="0054667E"/>
    <w:rsid w:val="005471B1"/>
    <w:rsid w:val="0054797E"/>
    <w:rsid w:val="005515BF"/>
    <w:rsid w:val="00551B89"/>
    <w:rsid w:val="00553098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63F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6147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31B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4289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2F13"/>
    <w:rsid w:val="00A23AB1"/>
    <w:rsid w:val="00A257F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4B4E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5AE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3EF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3B3A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2833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2BE3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82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6E3534"/>
  <w15:chartTrackingRefBased/>
  <w15:docId w15:val="{CFBA1306-8C7B-45E1-95B8-DE4B1E00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jmo.cz/produkt/sauna-na-karvinskem-mori/" TargetMode="External"/><Relationship Id="rId13" Type="http://schemas.openxmlformats.org/officeDocument/2006/relationships/hyperlink" Target="http://www.facebook.com/karvina.oficialni.stranka.mesta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karvina.cz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user/karvina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ika.dankova@karvina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nstagram.com/karvina_officia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nika.dankova@karvina.cz" TargetMode="External"/><Relationship Id="rId14" Type="http://schemas.openxmlformats.org/officeDocument/2006/relationships/hyperlink" Target="http://www.twitter.com/mmkarvina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93</TotalTime>
  <Pages>2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2754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7</cp:revision>
  <cp:lastPrinted>2025-01-29T10:55:00Z</cp:lastPrinted>
  <dcterms:created xsi:type="dcterms:W3CDTF">2026-01-14T08:58:00Z</dcterms:created>
  <dcterms:modified xsi:type="dcterms:W3CDTF">2026-01-15T10:55:00Z</dcterms:modified>
</cp:coreProperties>
</file>