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17EF3" w14:textId="148B9BE1" w:rsidR="00A70779" w:rsidRPr="00BD2D86" w:rsidRDefault="00A1738C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  <w:r>
        <w:rPr>
          <w:rFonts w:ascii="Arial" w:hAnsi="Arial" w:cs="Arial"/>
          <w:i/>
          <w:sz w:val="20"/>
        </w:rPr>
        <w:t xml:space="preserve"> </w:t>
      </w:r>
    </w:p>
    <w:bookmarkEnd w:id="0"/>
    <w:p w14:paraId="57BFF330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79E15A24" w14:textId="226729A7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DE3388">
        <w:rPr>
          <w:rFonts w:ascii="Arial" w:hAnsi="Arial" w:cs="Arial"/>
          <w:b/>
          <w:bCs/>
          <w:noProof/>
          <w:color w:val="000000"/>
        </w:rPr>
        <w:t xml:space="preserve">28. ledna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554C11E2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15E319A7" w14:textId="74043BE4" w:rsidR="00B2235B" w:rsidRPr="00F75095" w:rsidRDefault="00B2235B" w:rsidP="00B2235B">
      <w:pPr>
        <w:rPr>
          <w:rFonts w:ascii="Arial" w:hAnsi="Arial" w:cs="Arial"/>
          <w:b/>
          <w:noProof/>
          <w:color w:val="000000"/>
        </w:rPr>
      </w:pPr>
      <w:bookmarkStart w:id="3" w:name="_Hlk220306507"/>
      <w:r w:rsidRPr="00F75095">
        <w:rPr>
          <w:rFonts w:ascii="Arial" w:hAnsi="Arial" w:cs="Arial"/>
          <w:b/>
          <w:noProof/>
          <w:color w:val="000000"/>
        </w:rPr>
        <w:t>Místa pro nová parkoviště se hledají těžko. Karviná</w:t>
      </w:r>
      <w:r w:rsidR="00906875" w:rsidRPr="00F75095">
        <w:rPr>
          <w:rFonts w:ascii="Arial" w:hAnsi="Arial" w:cs="Arial"/>
          <w:b/>
          <w:noProof/>
          <w:color w:val="000000"/>
        </w:rPr>
        <w:t xml:space="preserve"> </w:t>
      </w:r>
      <w:r w:rsidR="00F75095" w:rsidRPr="00F75095">
        <w:rPr>
          <w:rFonts w:ascii="Arial" w:hAnsi="Arial" w:cs="Arial"/>
          <w:b/>
          <w:noProof/>
          <w:color w:val="000000"/>
        </w:rPr>
        <w:t>našla řešení v šesti lokalitách</w:t>
      </w:r>
    </w:p>
    <w:p w14:paraId="10AA94BF" w14:textId="77777777" w:rsidR="00B2235B" w:rsidRPr="00B2235B" w:rsidRDefault="00B2235B" w:rsidP="00B2235B">
      <w:pPr>
        <w:rPr>
          <w:rFonts w:ascii="Arial" w:hAnsi="Arial" w:cs="Arial"/>
          <w:bCs/>
          <w:noProof/>
          <w:color w:val="000000"/>
        </w:rPr>
      </w:pPr>
    </w:p>
    <w:p w14:paraId="445BCBEC" w14:textId="188F9ECD" w:rsidR="00B2235B" w:rsidRDefault="00B2235B" w:rsidP="00B2235B">
      <w:pPr>
        <w:rPr>
          <w:rFonts w:ascii="Arial" w:hAnsi="Arial" w:cs="Arial"/>
          <w:bCs/>
          <w:noProof/>
          <w:color w:val="000000"/>
        </w:rPr>
      </w:pPr>
      <w:r w:rsidRPr="00B2235B">
        <w:rPr>
          <w:rFonts w:ascii="Arial" w:hAnsi="Arial" w:cs="Arial"/>
          <w:bCs/>
          <w:noProof/>
          <w:color w:val="000000"/>
        </w:rPr>
        <w:t xml:space="preserve">Místa pro nová parkoviště se dnes hledají velmi obtížně. Města narážejí na nedostatek volných ploch, složité majetkoprávní vztahy i nutnost chránit zeleň a technickou infrastrukturu. Přesto se Karviné letos podařilo vytipovat </w:t>
      </w:r>
      <w:r w:rsidR="00F75095">
        <w:rPr>
          <w:rFonts w:ascii="Arial" w:hAnsi="Arial" w:cs="Arial"/>
          <w:bCs/>
          <w:noProof/>
          <w:color w:val="000000"/>
        </w:rPr>
        <w:t>šest</w:t>
      </w:r>
      <w:r w:rsidRPr="00B2235B">
        <w:rPr>
          <w:rFonts w:ascii="Arial" w:hAnsi="Arial" w:cs="Arial"/>
          <w:bCs/>
          <w:noProof/>
          <w:color w:val="000000"/>
        </w:rPr>
        <w:t xml:space="preserve"> lokalit v různých částech města, kde by měla vzniknout nová parkovací místa nebo dojít k úpravě a rozšíření těch stávajících. Celkově by mělo jít o více než 1</w:t>
      </w:r>
      <w:r w:rsidR="001A4D28">
        <w:rPr>
          <w:rFonts w:ascii="Arial" w:hAnsi="Arial" w:cs="Arial"/>
          <w:bCs/>
          <w:noProof/>
          <w:color w:val="000000"/>
        </w:rPr>
        <w:t>3</w:t>
      </w:r>
      <w:r w:rsidRPr="00B2235B">
        <w:rPr>
          <w:rFonts w:ascii="Arial" w:hAnsi="Arial" w:cs="Arial"/>
          <w:bCs/>
          <w:noProof/>
          <w:color w:val="000000"/>
        </w:rPr>
        <w:t xml:space="preserve">0 parkovacích </w:t>
      </w:r>
      <w:r w:rsidR="00906875">
        <w:rPr>
          <w:rFonts w:ascii="Arial" w:hAnsi="Arial" w:cs="Arial"/>
          <w:bCs/>
          <w:noProof/>
          <w:color w:val="000000"/>
        </w:rPr>
        <w:t>stání na různých místech.</w:t>
      </w:r>
      <w:r w:rsidR="00F75095">
        <w:rPr>
          <w:rFonts w:ascii="Arial" w:hAnsi="Arial" w:cs="Arial"/>
          <w:bCs/>
          <w:noProof/>
          <w:color w:val="000000"/>
        </w:rPr>
        <w:t xml:space="preserve"> </w:t>
      </w:r>
    </w:p>
    <w:p w14:paraId="107C81C2" w14:textId="77777777" w:rsidR="00906875" w:rsidRPr="00B2235B" w:rsidRDefault="00906875" w:rsidP="00B2235B">
      <w:pPr>
        <w:rPr>
          <w:rFonts w:ascii="Arial" w:hAnsi="Arial" w:cs="Arial"/>
          <w:bCs/>
          <w:noProof/>
          <w:color w:val="000000"/>
        </w:rPr>
      </w:pPr>
    </w:p>
    <w:p w14:paraId="6FDF3F21" w14:textId="66E704E7" w:rsidR="00906875" w:rsidRDefault="00B2235B" w:rsidP="00B2235B">
      <w:pPr>
        <w:rPr>
          <w:rFonts w:ascii="Arial" w:hAnsi="Arial" w:cs="Arial"/>
          <w:bCs/>
          <w:noProof/>
          <w:color w:val="000000"/>
        </w:rPr>
      </w:pPr>
      <w:r w:rsidRPr="00B2235B">
        <w:rPr>
          <w:rFonts w:ascii="Arial" w:hAnsi="Arial" w:cs="Arial"/>
          <w:bCs/>
          <w:i/>
          <w:iCs/>
          <w:noProof/>
          <w:color w:val="000000"/>
        </w:rPr>
        <w:t>„Parkování je dnes téma, které řeší prakticky každé město. Volného prostoru ubývá a najít místo, kde lze parkoviště vybudovat, je čím dál složitější. Letos máme připraveno hned několik lokalit v různých částech města a věřím, že nová parkovací místa obyvatelům skutečně pomohou a uleví situaci tam, kde je dlouhodobě napjatá,“</w:t>
      </w:r>
      <w:r w:rsidRPr="00B2235B">
        <w:rPr>
          <w:rFonts w:ascii="Arial" w:hAnsi="Arial" w:cs="Arial"/>
          <w:bCs/>
          <w:noProof/>
          <w:color w:val="000000"/>
        </w:rPr>
        <w:t xml:space="preserve"> uvedl primátor města Karviné</w:t>
      </w:r>
      <w:r w:rsidR="00906875">
        <w:rPr>
          <w:rFonts w:ascii="Arial" w:hAnsi="Arial" w:cs="Arial"/>
          <w:bCs/>
          <w:noProof/>
          <w:color w:val="000000"/>
        </w:rPr>
        <w:t xml:space="preserve"> Jan Wolf (SOCDEM).</w:t>
      </w:r>
    </w:p>
    <w:p w14:paraId="10AAF5AD" w14:textId="6285CFDE" w:rsidR="00B2235B" w:rsidRPr="00B2235B" w:rsidRDefault="00B2235B" w:rsidP="00B2235B">
      <w:pPr>
        <w:rPr>
          <w:rFonts w:ascii="Arial" w:hAnsi="Arial" w:cs="Arial"/>
          <w:bCs/>
          <w:noProof/>
          <w:color w:val="000000"/>
        </w:rPr>
      </w:pPr>
    </w:p>
    <w:p w14:paraId="70F6B7B0" w14:textId="70244A5B" w:rsidR="00906875" w:rsidRDefault="00B2235B" w:rsidP="00B2235B">
      <w:pPr>
        <w:rPr>
          <w:rFonts w:ascii="Arial" w:hAnsi="Arial" w:cs="Arial"/>
          <w:bCs/>
          <w:noProof/>
          <w:color w:val="000000"/>
        </w:rPr>
      </w:pPr>
      <w:r w:rsidRPr="00B2235B">
        <w:rPr>
          <w:rFonts w:ascii="Arial" w:hAnsi="Arial" w:cs="Arial"/>
          <w:bCs/>
          <w:noProof/>
          <w:color w:val="000000"/>
        </w:rPr>
        <w:t xml:space="preserve">Město aktuálně pracuje například na </w:t>
      </w:r>
      <w:r w:rsidR="00906875">
        <w:rPr>
          <w:rFonts w:ascii="Arial" w:hAnsi="Arial" w:cs="Arial"/>
          <w:bCs/>
          <w:noProof/>
          <w:color w:val="000000"/>
        </w:rPr>
        <w:t xml:space="preserve">přípravě </w:t>
      </w:r>
      <w:r w:rsidRPr="00B2235B">
        <w:rPr>
          <w:rFonts w:ascii="Arial" w:hAnsi="Arial" w:cs="Arial"/>
          <w:bCs/>
          <w:noProof/>
          <w:color w:val="000000"/>
        </w:rPr>
        <w:t>projekt</w:t>
      </w:r>
      <w:r w:rsidR="00906875">
        <w:rPr>
          <w:rFonts w:ascii="Arial" w:hAnsi="Arial" w:cs="Arial"/>
          <w:bCs/>
          <w:noProof/>
          <w:color w:val="000000"/>
        </w:rPr>
        <w:t>ů</w:t>
      </w:r>
      <w:r w:rsidRPr="00B2235B">
        <w:rPr>
          <w:rFonts w:ascii="Arial" w:hAnsi="Arial" w:cs="Arial"/>
          <w:bCs/>
          <w:noProof/>
          <w:color w:val="000000"/>
        </w:rPr>
        <w:t xml:space="preserve"> </w:t>
      </w:r>
      <w:r w:rsidR="00664EBD">
        <w:rPr>
          <w:rFonts w:ascii="Arial" w:hAnsi="Arial" w:cs="Arial"/>
          <w:bCs/>
          <w:noProof/>
          <w:color w:val="000000"/>
        </w:rPr>
        <w:t>v Hranicích</w:t>
      </w:r>
      <w:r w:rsidRPr="00B2235B">
        <w:rPr>
          <w:rFonts w:ascii="Arial" w:hAnsi="Arial" w:cs="Arial"/>
          <w:bCs/>
          <w:noProof/>
          <w:color w:val="000000"/>
        </w:rPr>
        <w:t xml:space="preserve">, Ráji nebo Mizerově. V některých případech jde o opravy a přehlednější uspořádání stávajících parkovacích ploch, jinde o výstavbu zcela nových parkovišť nebo rozšíření kapacity tam, kde dlouhodobě nestačí. </w:t>
      </w:r>
    </w:p>
    <w:p w14:paraId="30C9F8D2" w14:textId="77777777" w:rsidR="00906875" w:rsidRPr="00B2235B" w:rsidRDefault="00906875" w:rsidP="00B2235B">
      <w:pPr>
        <w:rPr>
          <w:rFonts w:ascii="Arial" w:hAnsi="Arial" w:cs="Arial"/>
          <w:bCs/>
          <w:noProof/>
          <w:color w:val="000000"/>
        </w:rPr>
      </w:pPr>
    </w:p>
    <w:p w14:paraId="66D21060" w14:textId="101A1E73" w:rsidR="001579E1" w:rsidRDefault="00B2235B" w:rsidP="00B2235B">
      <w:pPr>
        <w:rPr>
          <w:rFonts w:ascii="Arial" w:hAnsi="Arial" w:cs="Arial"/>
          <w:bCs/>
          <w:noProof/>
          <w:color w:val="000000"/>
        </w:rPr>
      </w:pPr>
      <w:r w:rsidRPr="00B2235B">
        <w:rPr>
          <w:rFonts w:ascii="Arial" w:hAnsi="Arial" w:cs="Arial"/>
          <w:bCs/>
          <w:noProof/>
          <w:color w:val="000000"/>
        </w:rPr>
        <w:t xml:space="preserve">Příprava jednotlivých záměrů ale není jednoduchá. Často je nutné řešit přeložky inženýrských sítí, koordinaci se správci technické infrastruktury i ochranu zeleně. </w:t>
      </w:r>
    </w:p>
    <w:p w14:paraId="3FDBEF58" w14:textId="77777777" w:rsidR="001579E1" w:rsidRDefault="001579E1" w:rsidP="00B2235B">
      <w:pPr>
        <w:rPr>
          <w:rFonts w:ascii="Arial" w:hAnsi="Arial" w:cs="Arial"/>
          <w:bCs/>
          <w:noProof/>
          <w:color w:val="000000"/>
        </w:rPr>
      </w:pPr>
    </w:p>
    <w:p w14:paraId="31BC220A" w14:textId="38EA5A52" w:rsidR="00B2235B" w:rsidRDefault="00B2235B" w:rsidP="00B2235B">
      <w:pPr>
        <w:rPr>
          <w:rFonts w:ascii="Arial" w:hAnsi="Arial" w:cs="Arial"/>
          <w:bCs/>
          <w:noProof/>
          <w:color w:val="000000"/>
        </w:rPr>
      </w:pPr>
      <w:r w:rsidRPr="00B2235B">
        <w:rPr>
          <w:rFonts w:ascii="Arial" w:hAnsi="Arial" w:cs="Arial"/>
          <w:bCs/>
          <w:noProof/>
          <w:color w:val="000000"/>
        </w:rPr>
        <w:t>„</w:t>
      </w:r>
      <w:r w:rsidRPr="00B2235B">
        <w:rPr>
          <w:rFonts w:ascii="Arial" w:hAnsi="Arial" w:cs="Arial"/>
          <w:bCs/>
          <w:i/>
          <w:iCs/>
          <w:noProof/>
          <w:color w:val="000000"/>
        </w:rPr>
        <w:t xml:space="preserve">Najít vhodné místo pro parkoviště opravdu není jen o tom nakreslit čáry na volné ploše. Každý záměr musíme pečlivě prověřovat a koordinovat tak, aby dával smysl jak technicky, tak </w:t>
      </w:r>
      <w:r w:rsidR="00F75095">
        <w:rPr>
          <w:rFonts w:ascii="Arial" w:hAnsi="Arial" w:cs="Arial"/>
          <w:bCs/>
          <w:i/>
          <w:iCs/>
          <w:noProof/>
          <w:color w:val="000000"/>
        </w:rPr>
        <w:t xml:space="preserve">hlavně </w:t>
      </w:r>
      <w:r w:rsidRPr="00B2235B">
        <w:rPr>
          <w:rFonts w:ascii="Arial" w:hAnsi="Arial" w:cs="Arial"/>
          <w:bCs/>
          <w:i/>
          <w:iCs/>
          <w:noProof/>
          <w:color w:val="000000"/>
        </w:rPr>
        <w:t>pro obyvatele daných lokalit. I proto některé projekty vznikají postupně, ale cílem je, aby přinesly dlouhodobé zlepšení parkovací situace,“</w:t>
      </w:r>
      <w:r w:rsidRPr="00B2235B">
        <w:rPr>
          <w:rFonts w:ascii="Arial" w:hAnsi="Arial" w:cs="Arial"/>
          <w:bCs/>
          <w:noProof/>
          <w:color w:val="000000"/>
        </w:rPr>
        <w:t xml:space="preserve"> doplnila vedoucí </w:t>
      </w:r>
      <w:r w:rsidR="001579E1">
        <w:rPr>
          <w:rFonts w:ascii="Arial" w:hAnsi="Arial" w:cs="Arial"/>
          <w:bCs/>
          <w:noProof/>
          <w:color w:val="000000"/>
        </w:rPr>
        <w:t>O</w:t>
      </w:r>
      <w:r w:rsidRPr="00B2235B">
        <w:rPr>
          <w:rFonts w:ascii="Arial" w:hAnsi="Arial" w:cs="Arial"/>
          <w:bCs/>
          <w:noProof/>
          <w:color w:val="000000"/>
        </w:rPr>
        <w:t xml:space="preserve">dboru komunálních služeb </w:t>
      </w:r>
      <w:r w:rsidR="001579E1">
        <w:rPr>
          <w:rFonts w:ascii="Arial" w:hAnsi="Arial" w:cs="Arial"/>
          <w:bCs/>
          <w:noProof/>
          <w:color w:val="000000"/>
        </w:rPr>
        <w:t xml:space="preserve">MMK </w:t>
      </w:r>
      <w:r w:rsidRPr="00B2235B">
        <w:rPr>
          <w:rFonts w:ascii="Arial" w:hAnsi="Arial" w:cs="Arial"/>
          <w:bCs/>
          <w:noProof/>
          <w:color w:val="000000"/>
        </w:rPr>
        <w:t>Jana Maierová.</w:t>
      </w:r>
    </w:p>
    <w:p w14:paraId="2685D273" w14:textId="77777777" w:rsidR="001579E1" w:rsidRPr="00B2235B" w:rsidRDefault="001579E1" w:rsidP="00B2235B">
      <w:pPr>
        <w:rPr>
          <w:rFonts w:ascii="Arial" w:hAnsi="Arial" w:cs="Arial"/>
          <w:bCs/>
          <w:noProof/>
          <w:color w:val="000000"/>
        </w:rPr>
      </w:pPr>
    </w:p>
    <w:p w14:paraId="1972A949" w14:textId="63500132" w:rsidR="00B2235B" w:rsidRPr="00B2235B" w:rsidRDefault="00B2235B" w:rsidP="00B2235B">
      <w:pPr>
        <w:rPr>
          <w:rFonts w:ascii="Arial" w:hAnsi="Arial" w:cs="Arial"/>
          <w:bCs/>
          <w:noProof/>
          <w:color w:val="000000"/>
        </w:rPr>
      </w:pPr>
      <w:r w:rsidRPr="00B2235B">
        <w:rPr>
          <w:rFonts w:ascii="Arial" w:hAnsi="Arial" w:cs="Arial"/>
          <w:bCs/>
          <w:noProof/>
          <w:color w:val="000000"/>
        </w:rPr>
        <w:t>Město chce i nadále systematicky pracovat na zlepšování parkovací situace a reagovat na podněty obyvatel v jednotlivých částech Karviné.</w:t>
      </w:r>
    </w:p>
    <w:bookmarkEnd w:id="3"/>
    <w:p w14:paraId="5F096C27" w14:textId="77777777" w:rsidR="00FF20A0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0786F401" w14:textId="77777777" w:rsidR="00FF20A0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5F4B8A0D" w14:textId="77777777" w:rsidR="00FF20A0" w:rsidRPr="006B1588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12C2B9DA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5360AD5F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3EE7F2CC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635A5B6B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1C71F383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5A97A1AF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0622A027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lastRenderedPageBreak/>
        <w:pict w14:anchorId="42339D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7966A905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26F0F23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9A4A854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CDA66AC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1A1AB40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9B901" w14:textId="77777777" w:rsidR="00B01286" w:rsidRDefault="00B01286">
      <w:r>
        <w:separator/>
      </w:r>
    </w:p>
  </w:endnote>
  <w:endnote w:type="continuationSeparator" w:id="0">
    <w:p w14:paraId="6CA9DA75" w14:textId="77777777" w:rsidR="00B01286" w:rsidRDefault="00B0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B6C7F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17E8" w14:textId="77777777" w:rsidR="00960B6D" w:rsidRDefault="00000000">
    <w:pPr>
      <w:pStyle w:val="Zpat"/>
    </w:pPr>
    <w:r>
      <w:rPr>
        <w:noProof/>
      </w:rPr>
      <w:pict w14:anchorId="657F9D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6BDC00F1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721D132F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AAAAC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B50CB" w14:textId="77777777" w:rsidR="00B01286" w:rsidRDefault="00B01286">
      <w:r>
        <w:separator/>
      </w:r>
    </w:p>
  </w:footnote>
  <w:footnote w:type="continuationSeparator" w:id="0">
    <w:p w14:paraId="4C5F1659" w14:textId="77777777" w:rsidR="00B01286" w:rsidRDefault="00B01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94484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FECB2" w14:textId="77777777" w:rsidR="003614B4" w:rsidRDefault="003614B4">
    <w:pPr>
      <w:pStyle w:val="Zhlav"/>
    </w:pPr>
    <w:r>
      <w:tab/>
    </w:r>
    <w:r>
      <w:tab/>
    </w:r>
    <w:r w:rsidR="00000000">
      <w:pict w14:anchorId="65CC30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42C45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235B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1BB"/>
    <w:rsid w:val="000863C5"/>
    <w:rsid w:val="000869B4"/>
    <w:rsid w:val="000906E5"/>
    <w:rsid w:val="00090E72"/>
    <w:rsid w:val="0009330E"/>
    <w:rsid w:val="00096025"/>
    <w:rsid w:val="000963E7"/>
    <w:rsid w:val="00097025"/>
    <w:rsid w:val="000A4CC8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3F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9E1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4D28"/>
    <w:rsid w:val="001A61D5"/>
    <w:rsid w:val="001A665D"/>
    <w:rsid w:val="001A70EF"/>
    <w:rsid w:val="001A7FC4"/>
    <w:rsid w:val="001B2352"/>
    <w:rsid w:val="001B2753"/>
    <w:rsid w:val="001B29AA"/>
    <w:rsid w:val="001B3D34"/>
    <w:rsid w:val="001B50A1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243F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01D0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4ACC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59F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802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8DC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EBD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423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26CC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1DF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3F25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6875"/>
    <w:rsid w:val="009075BA"/>
    <w:rsid w:val="00910917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55B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0BBF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073FA"/>
    <w:rsid w:val="00A12DB8"/>
    <w:rsid w:val="00A13EB3"/>
    <w:rsid w:val="00A150EA"/>
    <w:rsid w:val="00A1568F"/>
    <w:rsid w:val="00A1738C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6B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62EA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286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35B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70A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3FEC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1913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3CB2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3388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095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E4D3A5"/>
  <w15:chartTrackingRefBased/>
  <w15:docId w15:val="{DFD5E20F-3804-443F-A4B7-0E72D8A8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137</TotalTime>
  <Pages>2</Pages>
  <Words>372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2562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14</cp:revision>
  <cp:lastPrinted>2025-01-29T10:55:00Z</cp:lastPrinted>
  <dcterms:created xsi:type="dcterms:W3CDTF">2026-01-21T13:06:00Z</dcterms:created>
  <dcterms:modified xsi:type="dcterms:W3CDTF">2026-01-28T11:38:00Z</dcterms:modified>
</cp:coreProperties>
</file>