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244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B42D42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B28FAF6" w14:textId="77777777" w:rsidR="0088195E" w:rsidRPr="0088195E" w:rsidRDefault="0088195E" w:rsidP="0088195E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88195E">
        <w:rPr>
          <w:rFonts w:ascii="Arial" w:hAnsi="Arial" w:cs="Arial"/>
          <w:b/>
          <w:bCs/>
          <w:noProof/>
          <w:color w:val="000000"/>
        </w:rPr>
        <w:t>Karviná, 30. ledna 2026</w:t>
      </w:r>
    </w:p>
    <w:p w14:paraId="4E30981E" w14:textId="77777777" w:rsidR="0088195E" w:rsidRPr="0088195E" w:rsidRDefault="0088195E" w:rsidP="0088195E">
      <w:pPr>
        <w:rPr>
          <w:rFonts w:ascii="Arial" w:hAnsi="Arial" w:cs="Arial"/>
          <w:b/>
          <w:noProof/>
          <w:color w:val="000000"/>
        </w:rPr>
      </w:pPr>
    </w:p>
    <w:p w14:paraId="39488E31" w14:textId="77777777" w:rsidR="0088195E" w:rsidRPr="0088195E" w:rsidRDefault="0088195E" w:rsidP="0088195E">
      <w:pPr>
        <w:rPr>
          <w:rFonts w:ascii="Arial" w:hAnsi="Arial" w:cs="Arial"/>
          <w:b/>
          <w:bCs/>
          <w:noProof/>
          <w:color w:val="000000"/>
        </w:rPr>
      </w:pPr>
      <w:r w:rsidRPr="0088195E">
        <w:rPr>
          <w:rFonts w:ascii="Arial" w:hAnsi="Arial" w:cs="Arial"/>
          <w:b/>
          <w:bCs/>
          <w:noProof/>
          <w:color w:val="000000"/>
        </w:rPr>
        <w:t>Kroužky v Juventusu jsou nyní dostupnější</w:t>
      </w:r>
    </w:p>
    <w:p w14:paraId="2F83B8BB" w14:textId="77777777" w:rsidR="0088195E" w:rsidRPr="0088195E" w:rsidRDefault="0088195E" w:rsidP="0088195E">
      <w:pPr>
        <w:rPr>
          <w:rFonts w:ascii="Arial" w:hAnsi="Arial" w:cs="Arial"/>
          <w:b/>
          <w:bCs/>
          <w:noProof/>
          <w:color w:val="000000"/>
        </w:rPr>
      </w:pPr>
    </w:p>
    <w:p w14:paraId="6B52A9FC" w14:textId="1AC2BAAC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  <w:r w:rsidRPr="0088195E">
        <w:rPr>
          <w:rFonts w:ascii="Arial" w:hAnsi="Arial" w:cs="Arial"/>
          <w:bCs/>
          <w:noProof/>
          <w:color w:val="000000"/>
        </w:rPr>
        <w:t xml:space="preserve">Děti z rodin ve složité životní situaci mají v Karviné větší šanci zapojit se do volnočasových aktivit. Středisko volného času Juventus Karviná </w:t>
      </w:r>
      <w:r>
        <w:rPr>
          <w:rFonts w:ascii="Arial" w:hAnsi="Arial" w:cs="Arial"/>
          <w:bCs/>
          <w:noProof/>
          <w:color w:val="000000"/>
        </w:rPr>
        <w:t xml:space="preserve">je součástí </w:t>
      </w:r>
      <w:r w:rsidRPr="0088195E">
        <w:rPr>
          <w:rFonts w:ascii="Arial" w:hAnsi="Arial" w:cs="Arial"/>
          <w:bCs/>
          <w:noProof/>
          <w:color w:val="000000"/>
        </w:rPr>
        <w:t>celorepublikového projektu Darujme kroužky dětem. Ten prostřednictvím voucherů pomáhá rodinám ve finanční tísni s úhradou nákladů na kroužky a zájmové aktivity jejich dětí. Díky tomu se mohou děti ve věku od 3 do 18 let věnovat sportu, tvoření i dalším aktivitám bez toho, aby byly finance překážkou.</w:t>
      </w:r>
    </w:p>
    <w:p w14:paraId="5D501065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</w:p>
    <w:p w14:paraId="6391E99A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  <w:r w:rsidRPr="0088195E">
        <w:rPr>
          <w:rFonts w:ascii="Arial" w:hAnsi="Arial" w:cs="Arial"/>
          <w:bCs/>
          <w:noProof/>
          <w:color w:val="000000"/>
        </w:rPr>
        <w:t>Jen během prvního pololetí tohoto školního roku tuto možnost využily čtyři rodiny z Karviné. Děti se zapojily například do šermu, kick-boxu nebo výtvarně-keramického kroužku a našly tak prostor pro rozvoj svého talentu, pohyb i smysluplné trávení volného času.</w:t>
      </w:r>
    </w:p>
    <w:p w14:paraId="6FBB9CE6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</w:p>
    <w:p w14:paraId="0B7F093C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  <w:r w:rsidRPr="0088195E">
        <w:rPr>
          <w:rFonts w:ascii="Arial" w:hAnsi="Arial" w:cs="Arial"/>
          <w:bCs/>
          <w:i/>
          <w:iCs/>
          <w:noProof/>
          <w:color w:val="000000"/>
        </w:rPr>
        <w:t xml:space="preserve">„Chceme, aby i děti z rodin, které se právě potýkají s finančními obtížemi, měly stejnou šanci rozvíjet své schopnosti, potkávat se s kamarády a trávit volný čas aktivně a bezpečně. To je hlavní důvod, proč jsme se do projektu s radostí zapojili,“ </w:t>
      </w:r>
      <w:r w:rsidRPr="0088195E">
        <w:rPr>
          <w:rFonts w:ascii="Arial" w:hAnsi="Arial" w:cs="Arial"/>
          <w:bCs/>
          <w:noProof/>
          <w:color w:val="000000"/>
        </w:rPr>
        <w:t>uvedl Jan Firla, ředitel Střediska volného času Juventus Karviná.</w:t>
      </w:r>
    </w:p>
    <w:p w14:paraId="23920902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</w:p>
    <w:p w14:paraId="34704CC5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  <w:r w:rsidRPr="0088195E">
        <w:rPr>
          <w:rFonts w:ascii="Arial" w:hAnsi="Arial" w:cs="Arial"/>
          <w:bCs/>
          <w:noProof/>
          <w:color w:val="000000"/>
        </w:rPr>
        <w:t>Juventus Karviná nabízí širokou škálu kroužků a aktivit – od tanečních, keramických a výtvarných přes technické a přírodovědné až po sportovní a pohybové. Zapojení do iniciativy tak pomáhá zpřístupnit tyto aktivity i dětem, pro které by jinak byly finančně hůře dostupné.</w:t>
      </w:r>
    </w:p>
    <w:p w14:paraId="533E0080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</w:p>
    <w:p w14:paraId="0CA60DAA" w14:textId="77777777" w:rsidR="0088195E" w:rsidRPr="0088195E" w:rsidRDefault="0088195E" w:rsidP="0088195E">
      <w:pPr>
        <w:rPr>
          <w:rFonts w:ascii="Arial" w:hAnsi="Arial" w:cs="Arial"/>
          <w:bCs/>
          <w:noProof/>
          <w:color w:val="000000"/>
        </w:rPr>
      </w:pPr>
      <w:r w:rsidRPr="0088195E">
        <w:rPr>
          <w:rFonts w:ascii="Arial" w:hAnsi="Arial" w:cs="Arial"/>
          <w:bCs/>
          <w:noProof/>
          <w:color w:val="000000"/>
        </w:rPr>
        <w:t xml:space="preserve">Další zájemci se mohou zaregistrovat přes </w:t>
      </w:r>
      <w:hyperlink r:id="rId8" w:history="1">
        <w:r w:rsidRPr="0088195E">
          <w:rPr>
            <w:rStyle w:val="Hypertextovodkaz"/>
            <w:rFonts w:ascii="Arial" w:hAnsi="Arial" w:cs="Arial"/>
            <w:bCs/>
            <w:noProof/>
          </w:rPr>
          <w:t>https://www.darujemekrouzky.cz/</w:t>
        </w:r>
      </w:hyperlink>
      <w:r w:rsidRPr="0088195E">
        <w:rPr>
          <w:rFonts w:ascii="Arial" w:hAnsi="Arial" w:cs="Arial"/>
          <w:bCs/>
          <w:noProof/>
          <w:color w:val="000000"/>
        </w:rPr>
        <w:t xml:space="preserve"> V případě dotazů mohou kontaktovat také sekretariát Střediska volného času Juventus Karviná, konkrétně p. Irenu Goreckou.</w:t>
      </w:r>
    </w:p>
    <w:p w14:paraId="04E8F273" w14:textId="77777777" w:rsidR="0010385C" w:rsidRPr="0088195E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7A9D820" w14:textId="77777777" w:rsidR="00560EBF" w:rsidRPr="0088195E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9D5463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5F3E9A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9566EB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3E19F1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1A236C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25FF1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71CA4A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E52FC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367877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C5B33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78D3B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BA96" w14:textId="77777777" w:rsidR="00654D90" w:rsidRDefault="00654D90">
      <w:r>
        <w:separator/>
      </w:r>
    </w:p>
  </w:endnote>
  <w:endnote w:type="continuationSeparator" w:id="0">
    <w:p w14:paraId="119B5152" w14:textId="77777777" w:rsidR="00654D90" w:rsidRDefault="006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446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6455" w14:textId="77777777" w:rsidR="00960B6D" w:rsidRDefault="00000000">
    <w:pPr>
      <w:pStyle w:val="Zpat"/>
    </w:pPr>
    <w:r>
      <w:rPr>
        <w:noProof/>
      </w:rPr>
      <w:pict w14:anchorId="1D150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A19550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8DEDBB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263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FA1F" w14:textId="77777777" w:rsidR="00654D90" w:rsidRDefault="00654D90">
      <w:r>
        <w:separator/>
      </w:r>
    </w:p>
  </w:footnote>
  <w:footnote w:type="continuationSeparator" w:id="0">
    <w:p w14:paraId="5DF3952C" w14:textId="77777777" w:rsidR="00654D90" w:rsidRDefault="0065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9EE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9B9" w14:textId="77777777" w:rsidR="003614B4" w:rsidRDefault="003614B4">
    <w:pPr>
      <w:pStyle w:val="Zhlav"/>
    </w:pPr>
    <w:r>
      <w:tab/>
    </w:r>
    <w:r>
      <w:tab/>
    </w:r>
    <w:r w:rsidR="00000000">
      <w:pict w14:anchorId="273E5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01E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DA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1DC4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BD1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427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066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B6C52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69A1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1DA3"/>
    <w:rsid w:val="00653233"/>
    <w:rsid w:val="00653A06"/>
    <w:rsid w:val="00653B65"/>
    <w:rsid w:val="00654D90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195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1BDC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47E6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334"/>
    <w:rsid w:val="00B159C4"/>
    <w:rsid w:val="00B173D3"/>
    <w:rsid w:val="00B17BA6"/>
    <w:rsid w:val="00B20345"/>
    <w:rsid w:val="00B21AAC"/>
    <w:rsid w:val="00B22BA3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5502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6E7F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19F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2AE1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5D88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7D9"/>
    <w:rsid w:val="00E968BE"/>
    <w:rsid w:val="00E9711C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000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5B93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E90AF"/>
  <w15:chartTrackingRefBased/>
  <w15:docId w15:val="{F7BE8C18-123E-4F3D-A961-44FEC7B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ujemekrouzky.cz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35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2291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2026-01-28T09:40:00Z</dcterms:created>
  <dcterms:modified xsi:type="dcterms:W3CDTF">2026-01-30T10:46:00Z</dcterms:modified>
</cp:coreProperties>
</file>