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A1C8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83A581D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45D6DCF" w14:textId="2B28454C" w:rsidR="000D4C63" w:rsidRPr="000D4C63" w:rsidRDefault="0010385C" w:rsidP="000D4C63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F31B3">
        <w:rPr>
          <w:rFonts w:ascii="Arial" w:hAnsi="Arial" w:cs="Arial"/>
          <w:b/>
          <w:bCs/>
          <w:noProof/>
          <w:color w:val="000000"/>
        </w:rPr>
        <w:t xml:space="preserve">5.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bookmarkStart w:id="3" w:name="_Hlk219192907"/>
      <w:r w:rsidR="00A52C1D">
        <w:rPr>
          <w:rFonts w:ascii="Arial" w:hAnsi="Arial" w:cs="Arial"/>
          <w:b/>
          <w:bCs/>
          <w:noProof/>
          <w:color w:val="000000"/>
        </w:rPr>
        <w:t>6</w:t>
      </w:r>
    </w:p>
    <w:p w14:paraId="505449B0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4C9BB9AE" w14:textId="77777777" w:rsidR="00EA4BB6" w:rsidRPr="00EA4BB6" w:rsidRDefault="00EA4BB6" w:rsidP="00EA4BB6">
      <w:pPr>
        <w:rPr>
          <w:rFonts w:ascii="Arial" w:hAnsi="Arial" w:cs="Arial"/>
          <w:b/>
          <w:bCs/>
          <w:noProof/>
          <w:color w:val="000000"/>
        </w:rPr>
      </w:pPr>
      <w:r w:rsidRPr="00EA4BB6">
        <w:rPr>
          <w:rFonts w:ascii="Arial" w:hAnsi="Arial" w:cs="Arial"/>
          <w:b/>
          <w:bCs/>
          <w:noProof/>
          <w:color w:val="000000"/>
        </w:rPr>
        <w:t>Klienti denního stacionáře Dům v Aleji se vrátili do zrekonstruovaných prostor</w:t>
      </w:r>
    </w:p>
    <w:p w14:paraId="0D2F32C3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66BB218E" w14:textId="5740C1C6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  <w:r w:rsidRPr="00EA4BB6">
        <w:rPr>
          <w:rFonts w:ascii="Arial" w:hAnsi="Arial" w:cs="Arial"/>
          <w:bCs/>
          <w:noProof/>
          <w:color w:val="000000"/>
        </w:rPr>
        <w:t xml:space="preserve">Po dokončení rozsáhlé rekonstrukce se klienti denního stacionáře Domu v Aleji v Karviné vrátili zpět do známého prostředí. Provoz </w:t>
      </w:r>
      <w:r w:rsidR="008B4602">
        <w:rPr>
          <w:rFonts w:ascii="Arial" w:hAnsi="Arial" w:cs="Arial"/>
          <w:bCs/>
          <w:noProof/>
          <w:color w:val="000000"/>
        </w:rPr>
        <w:t>ve stacionáři začal v lednu</w:t>
      </w:r>
      <w:r w:rsidRPr="00EA4BB6">
        <w:rPr>
          <w:rFonts w:ascii="Arial" w:hAnsi="Arial" w:cs="Arial"/>
          <w:bCs/>
          <w:noProof/>
          <w:color w:val="000000"/>
        </w:rPr>
        <w:t xml:space="preserve"> a návrat klientů proběhl bez komplikací.</w:t>
      </w:r>
    </w:p>
    <w:p w14:paraId="34031FB3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76E3EB11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  <w:r w:rsidRPr="00EA4BB6">
        <w:rPr>
          <w:rFonts w:ascii="Arial" w:hAnsi="Arial" w:cs="Arial"/>
          <w:bCs/>
          <w:i/>
          <w:iCs/>
          <w:noProof/>
          <w:color w:val="000000"/>
        </w:rPr>
        <w:t>„Hned první den přišlo šestnáct klientů z celkového počtu dvaceti, což nebývá po víkendu obvyklé. Bylo znát, že jsou zvědaví, jak prostory po rekonstrukci vypadají. Postupně si na ně zvykají a nové zázemí se jim líbí,“</w:t>
      </w:r>
      <w:r w:rsidRPr="00EA4BB6">
        <w:rPr>
          <w:rFonts w:ascii="Arial" w:hAnsi="Arial" w:cs="Arial"/>
          <w:bCs/>
          <w:noProof/>
          <w:color w:val="000000"/>
        </w:rPr>
        <w:t xml:space="preserve"> uvedla ředitelka Sociálních služeb Karviná Andrea Látka Hoschnová.</w:t>
      </w:r>
    </w:p>
    <w:p w14:paraId="20BDF199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31EA4F54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  <w:r w:rsidRPr="00EA4BB6">
        <w:rPr>
          <w:rFonts w:ascii="Arial" w:hAnsi="Arial" w:cs="Arial"/>
          <w:bCs/>
          <w:noProof/>
          <w:color w:val="000000"/>
        </w:rPr>
        <w:t>Rekonstrukce objektu zahrnovala mimo jiné výměnu střechy, oken a dveří, zateplení fasády, kompletní obnovu elektroinstalace, kanalizace a vytápění, vybudování vzduchotechnických rozvodů, instalaci výtahu a zvedací plošiny pro osoby s omezenou schopností pohybu. Cílem bylo vytvořit bezbariérové, bezpečné a moderní prostředí odpovídající potřebám klientů i zaměstnanců.</w:t>
      </w:r>
    </w:p>
    <w:p w14:paraId="04F20DB4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5504711B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  <w:r w:rsidRPr="00EA4BB6">
        <w:rPr>
          <w:rFonts w:ascii="Arial" w:hAnsi="Arial" w:cs="Arial"/>
          <w:bCs/>
          <w:noProof/>
          <w:color w:val="000000"/>
        </w:rPr>
        <w:t>Před návratem klientů denního stacionáře bylo nutné Dům v Aleji postupně dovybavit. V objektu je nyní k dispozici nové zařízení, například masážní vana, pečovatelské křeslo, kuchyňská linka, nový nábytek, sedací soupravy a úložné prostory. Část vybavení se ale ještě postupně doplňuje.</w:t>
      </w:r>
    </w:p>
    <w:p w14:paraId="2673F3EC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496179C7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  <w:r w:rsidRPr="00EA4BB6">
        <w:rPr>
          <w:rFonts w:ascii="Arial" w:hAnsi="Arial" w:cs="Arial"/>
          <w:bCs/>
          <w:i/>
          <w:iCs/>
          <w:noProof/>
          <w:color w:val="000000"/>
        </w:rPr>
        <w:t>„Rekonstrukce Domu v Aleji je investicí, která má přímý dopad na kvalitu života lidí. Klienti se vrátili do důstojného a moderního zázemí a zaměstnanci mají lepší podmínky pro svou práci,“</w:t>
      </w:r>
      <w:r w:rsidRPr="00EA4BB6">
        <w:rPr>
          <w:rFonts w:ascii="Arial" w:hAnsi="Arial" w:cs="Arial"/>
          <w:bCs/>
          <w:noProof/>
          <w:color w:val="000000"/>
        </w:rPr>
        <w:t xml:space="preserve"> uvedl náměstek primátora Karviné Radim Slíva (nestr. za SOCDEM).</w:t>
      </w:r>
    </w:p>
    <w:p w14:paraId="3B89A75A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2AE5FC4A" w14:textId="22513D28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  <w:r w:rsidRPr="00EA4BB6">
        <w:rPr>
          <w:rFonts w:ascii="Arial" w:hAnsi="Arial" w:cs="Arial"/>
          <w:bCs/>
          <w:noProof/>
          <w:color w:val="000000"/>
        </w:rPr>
        <w:t xml:space="preserve">Denní stacionář Dům v Aleji v současné době využívá dvacet klientů. Součástí rekonstrukce bylo také vybudování nových prostor pro denní centrum, které vzniklo v horním patře objektu. Toto centrum </w:t>
      </w:r>
      <w:r w:rsidR="008B4602">
        <w:rPr>
          <w:rFonts w:ascii="Arial" w:hAnsi="Arial" w:cs="Arial"/>
          <w:bCs/>
          <w:noProof/>
          <w:color w:val="000000"/>
        </w:rPr>
        <w:t>bude sloužit</w:t>
      </w:r>
      <w:r w:rsidRPr="00EA4BB6">
        <w:rPr>
          <w:rFonts w:ascii="Arial" w:hAnsi="Arial" w:cs="Arial"/>
          <w:bCs/>
          <w:noProof/>
          <w:color w:val="000000"/>
        </w:rPr>
        <w:t xml:space="preserve"> osobám se sníženou soběstačností z důvodu chronického onemocnění, zdravotního postižení nebo vyššího věku, jejichž situace vyžaduje pomoc jiné fyzické osoby. Přednostně je služba poskytována obyvatelům s trvalým pobytem v Karviné.</w:t>
      </w:r>
    </w:p>
    <w:p w14:paraId="540C7F7E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7E83F217" w14:textId="26CD6CCF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  <w:r w:rsidRPr="00EA4BB6">
        <w:rPr>
          <w:rFonts w:ascii="Arial" w:hAnsi="Arial" w:cs="Arial"/>
          <w:bCs/>
          <w:noProof/>
          <w:color w:val="000000"/>
        </w:rPr>
        <w:t>Provoz denního centra začne na nové adrese přibližně v jarních měsících letošního roku. Tato služba se do Domu v Aleji přesune ze svých dosavadních prostor na ulici Závodní.</w:t>
      </w:r>
    </w:p>
    <w:p w14:paraId="26EB5D16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2E5ECADE" w14:textId="77777777" w:rsidR="00EA4BB6" w:rsidRPr="00EA4BB6" w:rsidRDefault="00EA4BB6" w:rsidP="00EA4BB6">
      <w:pPr>
        <w:rPr>
          <w:rFonts w:ascii="Arial" w:hAnsi="Arial" w:cs="Arial"/>
          <w:bCs/>
          <w:noProof/>
          <w:color w:val="000000"/>
        </w:rPr>
      </w:pPr>
    </w:p>
    <w:p w14:paraId="7E1C447F" w14:textId="77777777" w:rsidR="000D4C63" w:rsidRDefault="000D4C63" w:rsidP="000D4C63">
      <w:pPr>
        <w:rPr>
          <w:rFonts w:ascii="Arial" w:hAnsi="Arial" w:cs="Arial"/>
          <w:bCs/>
          <w:noProof/>
          <w:color w:val="000000"/>
        </w:rPr>
      </w:pPr>
    </w:p>
    <w:bookmarkEnd w:id="3"/>
    <w:p w14:paraId="32BA838F" w14:textId="6CB58656" w:rsidR="0010385C" w:rsidRPr="00A533A7" w:rsidRDefault="000D4C63" w:rsidP="008E1DBA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M</w:t>
      </w:r>
      <w:r w:rsidR="0010385C" w:rsidRPr="00A533A7">
        <w:rPr>
          <w:rFonts w:ascii="Arial" w:hAnsi="Arial" w:cs="Arial"/>
          <w:bCs/>
          <w:noProof/>
          <w:color w:val="000000"/>
        </w:rPr>
        <w:t>onika Danková</w:t>
      </w:r>
      <w:r w:rsidR="0010385C"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="0010385C"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="0010385C"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855CBD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E797DC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5DAF52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267136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BFB223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C5D9F4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EB36EA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4AA02E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3DE46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53FE" w14:textId="77777777" w:rsidR="00036AD9" w:rsidRDefault="00036AD9">
      <w:r>
        <w:separator/>
      </w:r>
    </w:p>
  </w:endnote>
  <w:endnote w:type="continuationSeparator" w:id="0">
    <w:p w14:paraId="3B9365B1" w14:textId="77777777" w:rsidR="00036AD9" w:rsidRDefault="0003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E22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7CC8" w14:textId="77777777" w:rsidR="00960B6D" w:rsidRDefault="00000000">
    <w:pPr>
      <w:pStyle w:val="Zpat"/>
    </w:pPr>
    <w:r>
      <w:rPr>
        <w:noProof/>
      </w:rPr>
      <w:pict w14:anchorId="6CE1B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ABCCEF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85BB29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BE6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B41D" w14:textId="77777777" w:rsidR="00036AD9" w:rsidRDefault="00036AD9">
      <w:r>
        <w:separator/>
      </w:r>
    </w:p>
  </w:footnote>
  <w:footnote w:type="continuationSeparator" w:id="0">
    <w:p w14:paraId="656F6D1D" w14:textId="77777777" w:rsidR="00036AD9" w:rsidRDefault="0003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7AF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02FA" w14:textId="77777777" w:rsidR="003614B4" w:rsidRDefault="003614B4">
    <w:pPr>
      <w:pStyle w:val="Zhlav"/>
    </w:pPr>
    <w:r>
      <w:tab/>
    </w:r>
    <w:r>
      <w:tab/>
    </w:r>
    <w:r w:rsidR="00000000">
      <w:pict w14:anchorId="3C142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660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182035">
    <w:abstractNumId w:val="4"/>
  </w:num>
  <w:num w:numId="2" w16cid:durableId="132144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480611">
    <w:abstractNumId w:val="1"/>
  </w:num>
  <w:num w:numId="4" w16cid:durableId="511800070">
    <w:abstractNumId w:val="8"/>
  </w:num>
  <w:num w:numId="5" w16cid:durableId="1930389315">
    <w:abstractNumId w:val="3"/>
  </w:num>
  <w:num w:numId="6" w16cid:durableId="1263730774">
    <w:abstractNumId w:val="7"/>
  </w:num>
  <w:num w:numId="7" w16cid:durableId="348456577">
    <w:abstractNumId w:val="0"/>
  </w:num>
  <w:num w:numId="8" w16cid:durableId="1120415566">
    <w:abstractNumId w:val="2"/>
  </w:num>
  <w:num w:numId="9" w16cid:durableId="1865824641">
    <w:abstractNumId w:val="0"/>
  </w:num>
  <w:num w:numId="10" w16cid:durableId="1532374325">
    <w:abstractNumId w:val="6"/>
  </w:num>
  <w:num w:numId="11" w16cid:durableId="266619330">
    <w:abstractNumId w:val="9"/>
  </w:num>
  <w:num w:numId="12" w16cid:durableId="1685861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C6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36AD9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4C63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3277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C63DE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68AC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0A96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4A67"/>
    <w:rsid w:val="006C79F1"/>
    <w:rsid w:val="006C7BAF"/>
    <w:rsid w:val="006D0568"/>
    <w:rsid w:val="006D08F2"/>
    <w:rsid w:val="006D13F5"/>
    <w:rsid w:val="006D2580"/>
    <w:rsid w:val="006D25DE"/>
    <w:rsid w:val="006D32F0"/>
    <w:rsid w:val="006D5427"/>
    <w:rsid w:val="006D622A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31B3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5455"/>
    <w:rsid w:val="007F762D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272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602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C1D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995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2B5C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6757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76040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347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5530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BB0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4918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4BB6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D5F7B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F8F88"/>
  <w15:chartTrackingRefBased/>
  <w15:docId w15:val="{168F1AB3-E4E4-4ABC-A614-12C45DDF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68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2790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2026-01-13T09:12:00Z</dcterms:created>
  <dcterms:modified xsi:type="dcterms:W3CDTF">2026-02-05T11:35:00Z</dcterms:modified>
</cp:coreProperties>
</file>