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FF2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853FD1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4FCF819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</w:p>
    <w:p w14:paraId="07C6B07A" w14:textId="642944E3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/>
          <w:bCs/>
          <w:noProof/>
          <w:color w:val="000000"/>
        </w:rPr>
        <w:t>Karviná</w:t>
      </w:r>
      <w:r w:rsidR="00C55E04">
        <w:rPr>
          <w:rFonts w:ascii="Arial" w:hAnsi="Arial" w:cs="Arial"/>
          <w:b/>
          <w:bCs/>
          <w:noProof/>
          <w:color w:val="000000"/>
        </w:rPr>
        <w:t xml:space="preserve"> </w:t>
      </w:r>
      <w:r w:rsidR="00433502">
        <w:rPr>
          <w:rFonts w:ascii="Arial" w:hAnsi="Arial" w:cs="Arial"/>
          <w:b/>
          <w:bCs/>
          <w:noProof/>
          <w:color w:val="000000"/>
        </w:rPr>
        <w:t>1</w:t>
      </w:r>
      <w:r w:rsidR="00C55E04">
        <w:rPr>
          <w:rFonts w:ascii="Arial" w:hAnsi="Arial" w:cs="Arial"/>
          <w:b/>
          <w:bCs/>
          <w:noProof/>
          <w:color w:val="000000"/>
        </w:rPr>
        <w:t>2</w:t>
      </w:r>
      <w:r w:rsidR="00433502">
        <w:rPr>
          <w:rFonts w:ascii="Arial" w:hAnsi="Arial" w:cs="Arial"/>
          <w:b/>
          <w:bCs/>
          <w:noProof/>
          <w:color w:val="000000"/>
        </w:rPr>
        <w:t xml:space="preserve">. února </w:t>
      </w:r>
      <w:r w:rsidRPr="00D02532">
        <w:rPr>
          <w:rFonts w:ascii="Arial" w:hAnsi="Arial" w:cs="Arial"/>
          <w:b/>
          <w:bCs/>
          <w:noProof/>
          <w:color w:val="000000"/>
        </w:rPr>
        <w:t>2026</w:t>
      </w:r>
    </w:p>
    <w:p w14:paraId="6C6CE02E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 </w:t>
      </w:r>
    </w:p>
    <w:p w14:paraId="27E136D4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/>
          <w:bCs/>
          <w:noProof/>
          <w:color w:val="000000"/>
        </w:rPr>
        <w:t>V květnu začne modernizace vstupu do Městského domu kultury v Karviné</w:t>
      </w:r>
    </w:p>
    <w:p w14:paraId="06012F12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/>
          <w:bCs/>
          <w:noProof/>
          <w:color w:val="000000"/>
        </w:rPr>
        <w:t> </w:t>
      </w:r>
    </w:p>
    <w:p w14:paraId="76778706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V květnu letošního roku začne modernizace vstupního vestibulu Městského domu kultury v Karviné. Úpravy se zaměří na atraktivnější podobu vstupu, který je důležitou součástí každodenního provozu i kulturních akcí. Cílem projektu je vytvořit příjemné, přehledné a reprezentativní prostředí pro návštěvníky i zaměstnance.</w:t>
      </w:r>
    </w:p>
    <w:p w14:paraId="6283E7F0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</w:p>
    <w:p w14:paraId="7965DEA4" w14:textId="2914C67A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i/>
          <w:iCs/>
          <w:noProof/>
          <w:color w:val="000000"/>
        </w:rPr>
        <w:t>„Městský dům kultury patří k důležitým kulturním centrům Karviné. Investice do modernizace vstupu je investicí do kvality služeb pro veřejnost i do reprezentativní podoby města,“</w:t>
      </w:r>
      <w:r w:rsidRPr="00D02532">
        <w:rPr>
          <w:rFonts w:ascii="Arial" w:hAnsi="Arial" w:cs="Arial"/>
          <w:bCs/>
          <w:noProof/>
          <w:color w:val="000000"/>
        </w:rPr>
        <w:t xml:space="preserve"> řekl primátor Karviné Jan Wolf (</w:t>
      </w:r>
      <w:r w:rsidR="00E25D76">
        <w:rPr>
          <w:rFonts w:ascii="Arial" w:hAnsi="Arial" w:cs="Arial"/>
          <w:bCs/>
          <w:noProof/>
          <w:color w:val="000000"/>
        </w:rPr>
        <w:t>nestr.</w:t>
      </w:r>
      <w:r w:rsidRPr="00D02532">
        <w:rPr>
          <w:rFonts w:ascii="Arial" w:hAnsi="Arial" w:cs="Arial"/>
          <w:bCs/>
          <w:noProof/>
          <w:color w:val="000000"/>
        </w:rPr>
        <w:t>).</w:t>
      </w:r>
    </w:p>
    <w:p w14:paraId="541B2E77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 </w:t>
      </w:r>
    </w:p>
    <w:p w14:paraId="31D272DC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Modernizace přinese nové dispoziční řešení foyer, úpravy povrchů, nové moderní a úsporné osvětlení i výměnu vstupních dveří. Prostor bude působit světleji a otevřeněji a nabídne lepší komfort při běžném provozu i při větších akcích. Součástí úprav bude také nové sezení a květinová výzdoba.</w:t>
      </w:r>
    </w:p>
    <w:p w14:paraId="718D1D6A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 </w:t>
      </w:r>
    </w:p>
    <w:p w14:paraId="4DAE4DE3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„</w:t>
      </w:r>
      <w:r w:rsidRPr="00D02532">
        <w:rPr>
          <w:rFonts w:ascii="Arial" w:hAnsi="Arial" w:cs="Arial"/>
          <w:bCs/>
          <w:i/>
          <w:iCs/>
          <w:noProof/>
          <w:color w:val="000000"/>
        </w:rPr>
        <w:t>Vstupní foyer je první prostor, se kterým se návštěvníci Městského domu kultury setkávají. Rekonstrukce přinese přehlednější a bezpečnější uspořádání, lepší orientaci v prostoru a hlavně příjemnější atmosféru,“</w:t>
      </w:r>
      <w:r w:rsidRPr="00D02532">
        <w:rPr>
          <w:rFonts w:ascii="Arial" w:hAnsi="Arial" w:cs="Arial"/>
          <w:bCs/>
          <w:noProof/>
          <w:color w:val="000000"/>
        </w:rPr>
        <w:t xml:space="preserve"> říká ředitelka Městského domu kultury Olga Hrubec. </w:t>
      </w:r>
    </w:p>
    <w:p w14:paraId="32EEEA56" w14:textId="77777777" w:rsidR="00D02532" w:rsidRPr="00D02532" w:rsidRDefault="00D02532" w:rsidP="00D02532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> </w:t>
      </w:r>
    </w:p>
    <w:p w14:paraId="4D162474" w14:textId="6E24ECA1" w:rsidR="0010385C" w:rsidRDefault="00D02532" w:rsidP="008E1DBA">
      <w:pPr>
        <w:rPr>
          <w:rFonts w:ascii="Arial" w:hAnsi="Arial" w:cs="Arial"/>
          <w:bCs/>
          <w:noProof/>
          <w:color w:val="000000"/>
        </w:rPr>
      </w:pPr>
      <w:r w:rsidRPr="00D02532">
        <w:rPr>
          <w:rFonts w:ascii="Arial" w:hAnsi="Arial" w:cs="Arial"/>
          <w:bCs/>
          <w:noProof/>
          <w:color w:val="000000"/>
        </w:rPr>
        <w:t xml:space="preserve">Modernizace </w:t>
      </w:r>
      <w:r w:rsidR="00C210C5">
        <w:rPr>
          <w:rFonts w:ascii="Arial" w:hAnsi="Arial" w:cs="Arial"/>
          <w:bCs/>
          <w:noProof/>
          <w:color w:val="000000"/>
        </w:rPr>
        <w:t>se uskuteční</w:t>
      </w:r>
      <w:r w:rsidRPr="00D02532">
        <w:rPr>
          <w:rFonts w:ascii="Arial" w:hAnsi="Arial" w:cs="Arial"/>
          <w:bCs/>
          <w:noProof/>
          <w:color w:val="000000"/>
        </w:rPr>
        <w:t xml:space="preserve"> mimo hlavní divadelní sezonu. </w:t>
      </w:r>
      <w:r w:rsidR="00C210C5">
        <w:rPr>
          <w:rFonts w:ascii="Arial" w:hAnsi="Arial" w:cs="Arial"/>
          <w:bCs/>
          <w:noProof/>
          <w:color w:val="000000"/>
        </w:rPr>
        <w:t>Práce začnou v</w:t>
      </w:r>
      <w:r w:rsidRPr="00D02532">
        <w:rPr>
          <w:rFonts w:ascii="Arial" w:hAnsi="Arial" w:cs="Arial"/>
          <w:bCs/>
          <w:noProof/>
          <w:color w:val="000000"/>
        </w:rPr>
        <w:t xml:space="preserve"> květ</w:t>
      </w:r>
      <w:r w:rsidR="00C210C5">
        <w:rPr>
          <w:rFonts w:ascii="Arial" w:hAnsi="Arial" w:cs="Arial"/>
          <w:bCs/>
          <w:noProof/>
          <w:color w:val="000000"/>
        </w:rPr>
        <w:t>nu</w:t>
      </w:r>
      <w:r w:rsidRPr="00D02532">
        <w:rPr>
          <w:rFonts w:ascii="Arial" w:hAnsi="Arial" w:cs="Arial"/>
          <w:bCs/>
          <w:noProof/>
          <w:color w:val="000000"/>
        </w:rPr>
        <w:t xml:space="preserve"> a potrvají zhruba čtyři měsíce. </w:t>
      </w:r>
      <w:r w:rsidR="00C210C5">
        <w:rPr>
          <w:rFonts w:ascii="Arial" w:hAnsi="Arial" w:cs="Arial"/>
          <w:bCs/>
          <w:noProof/>
          <w:color w:val="000000"/>
        </w:rPr>
        <w:t xml:space="preserve">Proměnu financuje MěDK ze svého </w:t>
      </w:r>
      <w:r w:rsidRPr="00D02532">
        <w:rPr>
          <w:rFonts w:ascii="Arial" w:hAnsi="Arial" w:cs="Arial"/>
          <w:bCs/>
          <w:noProof/>
          <w:color w:val="000000"/>
        </w:rPr>
        <w:t>investičního fondu</w:t>
      </w:r>
      <w:r w:rsidR="00C210C5">
        <w:rPr>
          <w:rFonts w:ascii="Arial" w:hAnsi="Arial" w:cs="Arial"/>
          <w:bCs/>
          <w:noProof/>
          <w:color w:val="000000"/>
        </w:rPr>
        <w:t xml:space="preserve">. </w:t>
      </w:r>
      <w:r w:rsidRPr="00D02532">
        <w:rPr>
          <w:rFonts w:ascii="Arial" w:hAnsi="Arial" w:cs="Arial"/>
          <w:bCs/>
          <w:noProof/>
          <w:color w:val="000000"/>
        </w:rPr>
        <w:t>Náklady na stavební práce a pořízení nového interiéru se pohybují ve výši zhruba 8 milionů Kč.</w:t>
      </w:r>
    </w:p>
    <w:p w14:paraId="6581571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DF7359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FCEF38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162A6C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0A483C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25F085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2D08052" w14:textId="77777777" w:rsidR="0010385C" w:rsidRDefault="00E25D7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46E7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3D7B95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EEC3A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D4D79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5F108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50AA52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38EE" w14:textId="77777777" w:rsidR="00A50E9D" w:rsidRDefault="00A50E9D">
      <w:r>
        <w:separator/>
      </w:r>
    </w:p>
  </w:endnote>
  <w:endnote w:type="continuationSeparator" w:id="0">
    <w:p w14:paraId="1290533C" w14:textId="77777777" w:rsidR="00A50E9D" w:rsidRDefault="00A5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844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074C" w14:textId="77777777" w:rsidR="00960B6D" w:rsidRDefault="00000000">
    <w:pPr>
      <w:pStyle w:val="Zpat"/>
    </w:pPr>
    <w:r>
      <w:rPr>
        <w:noProof/>
      </w:rPr>
      <w:pict w14:anchorId="56E92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9E4D3A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A9801E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8AB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BAD8" w14:textId="77777777" w:rsidR="00A50E9D" w:rsidRDefault="00A50E9D">
      <w:r>
        <w:separator/>
      </w:r>
    </w:p>
  </w:footnote>
  <w:footnote w:type="continuationSeparator" w:id="0">
    <w:p w14:paraId="474BBDA4" w14:textId="77777777" w:rsidR="00A50E9D" w:rsidRDefault="00A5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E24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C91B" w14:textId="77777777" w:rsidR="003614B4" w:rsidRDefault="003614B4">
    <w:pPr>
      <w:pStyle w:val="Zhlav"/>
    </w:pPr>
    <w:r>
      <w:tab/>
    </w:r>
    <w:r>
      <w:tab/>
    </w:r>
    <w:r w:rsidR="00000000">
      <w:pict w14:anchorId="250F4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2A7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53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0163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6296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66BC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A38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02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048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9F2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B7CF3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0E9D"/>
    <w:rsid w:val="00A52E4B"/>
    <w:rsid w:val="00A531C0"/>
    <w:rsid w:val="00A533A7"/>
    <w:rsid w:val="00A54469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D7E63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8C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0C5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E04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7640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532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5D76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114F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812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052A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468E4"/>
  <w15:chartTrackingRefBased/>
  <w15:docId w15:val="{CCDF067D-450F-4C69-8516-0C5BEDB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2127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2026-02-05T12:50:00Z</dcterms:created>
  <dcterms:modified xsi:type="dcterms:W3CDTF">2026-02-12T10:32:00Z</dcterms:modified>
</cp:coreProperties>
</file>