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F0D6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5ADE13CA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14AA0241" w14:textId="52DAFE2B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21785768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B94E7E">
        <w:rPr>
          <w:rFonts w:ascii="Arial" w:hAnsi="Arial" w:cs="Arial"/>
          <w:b/>
          <w:bCs/>
          <w:noProof/>
          <w:color w:val="000000"/>
        </w:rPr>
        <w:t xml:space="preserve">12. února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5925313B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3BFC38D2" w14:textId="77777777" w:rsidR="00B94E7E" w:rsidRPr="00B94E7E" w:rsidRDefault="00B94E7E" w:rsidP="00B94E7E">
      <w:pPr>
        <w:rPr>
          <w:rFonts w:ascii="Arial" w:hAnsi="Arial" w:cs="Arial"/>
          <w:bCs/>
          <w:noProof/>
          <w:color w:val="000000"/>
        </w:rPr>
      </w:pPr>
      <w:r w:rsidRPr="00B94E7E">
        <w:rPr>
          <w:rFonts w:ascii="Arial" w:hAnsi="Arial" w:cs="Arial"/>
          <w:b/>
          <w:bCs/>
          <w:noProof/>
          <w:color w:val="000000"/>
        </w:rPr>
        <w:t>Hydroponická laboratoř přibližuje karvinským dětem vědu v praxi</w:t>
      </w:r>
    </w:p>
    <w:p w14:paraId="561C9466" w14:textId="77777777" w:rsidR="00B94E7E" w:rsidRPr="00B94E7E" w:rsidRDefault="00B94E7E" w:rsidP="00B94E7E">
      <w:pPr>
        <w:rPr>
          <w:rFonts w:ascii="Arial" w:hAnsi="Arial" w:cs="Arial"/>
          <w:bCs/>
          <w:noProof/>
          <w:color w:val="000000"/>
        </w:rPr>
      </w:pPr>
      <w:r w:rsidRPr="00B94E7E">
        <w:rPr>
          <w:rFonts w:ascii="Arial" w:hAnsi="Arial" w:cs="Arial"/>
          <w:bCs/>
          <w:noProof/>
          <w:color w:val="000000"/>
        </w:rPr>
        <w:t> </w:t>
      </w:r>
    </w:p>
    <w:p w14:paraId="2175EB2B" w14:textId="0C5EF797" w:rsidR="00B94E7E" w:rsidRPr="00B94E7E" w:rsidRDefault="00B94E7E" w:rsidP="00B94E7E">
      <w:pPr>
        <w:rPr>
          <w:rFonts w:ascii="Arial" w:hAnsi="Arial" w:cs="Arial"/>
          <w:bCs/>
          <w:noProof/>
          <w:color w:val="000000"/>
        </w:rPr>
      </w:pPr>
      <w:r w:rsidRPr="00B94E7E">
        <w:rPr>
          <w:rFonts w:ascii="Arial" w:hAnsi="Arial" w:cs="Arial"/>
          <w:bCs/>
          <w:noProof/>
          <w:color w:val="000000"/>
        </w:rPr>
        <w:t xml:space="preserve">Moderní výuku přírodních věd obohacuje na </w:t>
      </w:r>
      <w:r w:rsidR="00FE71D2">
        <w:rPr>
          <w:rFonts w:ascii="Arial" w:hAnsi="Arial" w:cs="Arial"/>
          <w:bCs/>
          <w:noProof/>
          <w:color w:val="000000"/>
        </w:rPr>
        <w:t>Základní škole Školská</w:t>
      </w:r>
      <w:r w:rsidRPr="00B94E7E">
        <w:rPr>
          <w:rFonts w:ascii="Arial" w:hAnsi="Arial" w:cs="Arial"/>
          <w:bCs/>
          <w:noProof/>
          <w:color w:val="000000"/>
        </w:rPr>
        <w:t xml:space="preserve"> v Karviné hydroponická laboratoř, která umožňuje pěstování rostlin bez půdy, pouze ve vodn</w:t>
      </w:r>
      <w:r w:rsidRPr="003D43FD">
        <w:rPr>
          <w:rFonts w:ascii="Arial" w:hAnsi="Arial" w:cs="Arial"/>
          <w:noProof/>
          <w:color w:val="000000"/>
        </w:rPr>
        <w:t>é</w:t>
      </w:r>
      <w:r w:rsidRPr="00B94E7E">
        <w:rPr>
          <w:rFonts w:ascii="Arial" w:hAnsi="Arial" w:cs="Arial"/>
          <w:bCs/>
          <w:noProof/>
          <w:color w:val="000000"/>
        </w:rPr>
        <w:t>m roztoku obohaceném o živiny. Děti zde mohou na vlastní oči sledovat celý životní cyklus rostlin, porozumět fungování kořenového systému, významu světla i živin a propojit teorii z učebnic s praktickou zkušeností.</w:t>
      </w:r>
    </w:p>
    <w:p w14:paraId="43CB897E" w14:textId="77777777" w:rsidR="00B94E7E" w:rsidRPr="00B94E7E" w:rsidRDefault="00B94E7E" w:rsidP="00B94E7E">
      <w:pPr>
        <w:rPr>
          <w:rFonts w:ascii="Arial" w:hAnsi="Arial" w:cs="Arial"/>
          <w:bCs/>
          <w:noProof/>
          <w:color w:val="000000"/>
        </w:rPr>
      </w:pPr>
      <w:r w:rsidRPr="00B94E7E">
        <w:rPr>
          <w:rFonts w:ascii="Arial" w:hAnsi="Arial" w:cs="Arial"/>
          <w:bCs/>
          <w:noProof/>
          <w:color w:val="000000"/>
        </w:rPr>
        <w:t> </w:t>
      </w:r>
    </w:p>
    <w:p w14:paraId="609A81A1" w14:textId="6DA0ED85" w:rsidR="00B94E7E" w:rsidRDefault="00B94E7E" w:rsidP="00B94E7E">
      <w:pPr>
        <w:rPr>
          <w:rFonts w:ascii="Arial" w:hAnsi="Arial" w:cs="Arial"/>
          <w:bCs/>
          <w:noProof/>
          <w:color w:val="000000"/>
        </w:rPr>
      </w:pPr>
      <w:r w:rsidRPr="00B94E7E">
        <w:rPr>
          <w:rFonts w:ascii="Arial" w:hAnsi="Arial" w:cs="Arial"/>
          <w:bCs/>
          <w:i/>
          <w:iCs/>
          <w:noProof/>
          <w:color w:val="000000"/>
        </w:rPr>
        <w:t>„Laboratoř využíváme od loňského května. Během krátké doby si žáci vyzkoušeli pěstování různých plodin a mají možnost sledovat celý proces od semínka až po sklizeň,“</w:t>
      </w:r>
      <w:r w:rsidRPr="00B94E7E">
        <w:rPr>
          <w:rFonts w:ascii="Arial" w:hAnsi="Arial" w:cs="Arial"/>
          <w:bCs/>
          <w:noProof/>
          <w:color w:val="000000"/>
        </w:rPr>
        <w:t> </w:t>
      </w:r>
      <w:r w:rsidR="00C06ED4">
        <w:rPr>
          <w:rFonts w:ascii="Arial" w:hAnsi="Arial" w:cs="Arial"/>
          <w:bCs/>
          <w:noProof/>
          <w:color w:val="000000"/>
        </w:rPr>
        <w:t xml:space="preserve">řekla </w:t>
      </w:r>
      <w:r w:rsidR="00C06ED4" w:rsidRPr="00C06ED4">
        <w:rPr>
          <w:rFonts w:ascii="Arial" w:hAnsi="Arial" w:cs="Arial"/>
          <w:bCs/>
          <w:noProof/>
          <w:color w:val="000000"/>
        </w:rPr>
        <w:t>učitelka přírodopisu Monika Procházková, která má provoz laboratoře</w:t>
      </w:r>
      <w:r w:rsidR="00C81E13">
        <w:rPr>
          <w:rFonts w:ascii="Arial" w:hAnsi="Arial" w:cs="Arial"/>
          <w:bCs/>
          <w:noProof/>
          <w:color w:val="000000"/>
        </w:rPr>
        <w:t xml:space="preserve"> </w:t>
      </w:r>
      <w:r w:rsidR="00C06ED4" w:rsidRPr="00C06ED4">
        <w:rPr>
          <w:rFonts w:ascii="Arial" w:hAnsi="Arial" w:cs="Arial"/>
          <w:bCs/>
          <w:noProof/>
          <w:color w:val="000000"/>
        </w:rPr>
        <w:t>na starosti.</w:t>
      </w:r>
      <w:r w:rsidRPr="00B94E7E">
        <w:rPr>
          <w:rFonts w:ascii="Arial" w:hAnsi="Arial" w:cs="Arial"/>
          <w:bCs/>
          <w:noProof/>
          <w:color w:val="000000"/>
        </w:rPr>
        <w:t> </w:t>
      </w:r>
    </w:p>
    <w:p w14:paraId="55B85663" w14:textId="77777777" w:rsidR="00C06ED4" w:rsidRPr="00B94E7E" w:rsidRDefault="00C06ED4" w:rsidP="00B94E7E">
      <w:pPr>
        <w:rPr>
          <w:rFonts w:ascii="Arial" w:hAnsi="Arial" w:cs="Arial"/>
          <w:bCs/>
          <w:noProof/>
          <w:color w:val="000000"/>
        </w:rPr>
      </w:pPr>
    </w:p>
    <w:p w14:paraId="226BE6C4" w14:textId="77777777" w:rsidR="00B94E7E" w:rsidRPr="00B94E7E" w:rsidRDefault="00B94E7E" w:rsidP="00B94E7E">
      <w:pPr>
        <w:rPr>
          <w:rFonts w:ascii="Arial" w:hAnsi="Arial" w:cs="Arial"/>
          <w:bCs/>
          <w:noProof/>
          <w:color w:val="000000"/>
        </w:rPr>
      </w:pPr>
      <w:r w:rsidRPr="00B94E7E">
        <w:rPr>
          <w:rFonts w:ascii="Arial" w:hAnsi="Arial" w:cs="Arial"/>
          <w:bCs/>
          <w:noProof/>
          <w:color w:val="000000"/>
        </w:rPr>
        <w:t>Výuka je určena především žákům druhého stupně v rámci přírodovědného kroužku, laboratoř však využívají učitelé i při hodinách přírodopisu.</w:t>
      </w:r>
    </w:p>
    <w:p w14:paraId="2080A88C" w14:textId="77777777" w:rsidR="00B94E7E" w:rsidRPr="00B94E7E" w:rsidRDefault="00B94E7E" w:rsidP="00B94E7E">
      <w:pPr>
        <w:rPr>
          <w:rFonts w:ascii="Arial" w:hAnsi="Arial" w:cs="Arial"/>
          <w:bCs/>
          <w:noProof/>
          <w:color w:val="000000"/>
        </w:rPr>
      </w:pPr>
      <w:r w:rsidRPr="00B94E7E">
        <w:rPr>
          <w:rFonts w:ascii="Arial" w:hAnsi="Arial" w:cs="Arial"/>
          <w:bCs/>
          <w:noProof/>
          <w:color w:val="000000"/>
        </w:rPr>
        <w:t> </w:t>
      </w:r>
    </w:p>
    <w:p w14:paraId="02CED74F" w14:textId="77777777" w:rsidR="00B94E7E" w:rsidRPr="00B94E7E" w:rsidRDefault="00B94E7E" w:rsidP="00B94E7E">
      <w:pPr>
        <w:rPr>
          <w:rFonts w:ascii="Arial" w:hAnsi="Arial" w:cs="Arial"/>
          <w:bCs/>
          <w:noProof/>
          <w:color w:val="000000"/>
        </w:rPr>
      </w:pPr>
      <w:r w:rsidRPr="00B94E7E">
        <w:rPr>
          <w:rFonts w:ascii="Arial" w:hAnsi="Arial" w:cs="Arial"/>
          <w:bCs/>
          <w:i/>
          <w:iCs/>
          <w:noProof/>
          <w:color w:val="000000"/>
        </w:rPr>
        <w:t>„První zkušenosti s pěstováním pomalu získávají už i mladší děti na prvním stupni, například při výsevu řeřichy, řízkování pokojových rostlin nebo péči o sazenice rajčat či jahod. Je vidět, že hydroponická laboratoř je pro děti obrovským přínosem. Pracují s živými rostlinami, plánují jednoduché pokusy, sledují růst a učí se i z toho, co se nepovede. Přirozeně tak rozvíjejí pozorovací schopnosti, trpělivost i logické myšlení,“</w:t>
      </w:r>
      <w:r w:rsidRPr="00B94E7E">
        <w:rPr>
          <w:rFonts w:ascii="Arial" w:hAnsi="Arial" w:cs="Arial"/>
          <w:bCs/>
          <w:noProof/>
          <w:color w:val="000000"/>
        </w:rPr>
        <w:t> dodala učitelka.</w:t>
      </w:r>
    </w:p>
    <w:p w14:paraId="54269A02" w14:textId="77777777" w:rsidR="00B94E7E" w:rsidRPr="00B94E7E" w:rsidRDefault="00B94E7E" w:rsidP="00B94E7E">
      <w:pPr>
        <w:rPr>
          <w:rFonts w:ascii="Arial" w:hAnsi="Arial" w:cs="Arial"/>
          <w:bCs/>
          <w:noProof/>
          <w:color w:val="000000"/>
        </w:rPr>
      </w:pPr>
      <w:r w:rsidRPr="00B94E7E">
        <w:rPr>
          <w:rFonts w:ascii="Arial" w:hAnsi="Arial" w:cs="Arial"/>
          <w:bCs/>
          <w:noProof/>
          <w:color w:val="000000"/>
        </w:rPr>
        <w:t> </w:t>
      </w:r>
    </w:p>
    <w:p w14:paraId="67EF344A" w14:textId="77777777" w:rsidR="00B94E7E" w:rsidRPr="00B94E7E" w:rsidRDefault="00B94E7E" w:rsidP="00B94E7E">
      <w:pPr>
        <w:rPr>
          <w:rFonts w:ascii="Arial" w:hAnsi="Arial" w:cs="Arial"/>
          <w:bCs/>
          <w:noProof/>
          <w:color w:val="000000"/>
        </w:rPr>
      </w:pPr>
      <w:r w:rsidRPr="00B94E7E">
        <w:rPr>
          <w:rFonts w:ascii="Arial" w:hAnsi="Arial" w:cs="Arial"/>
          <w:bCs/>
          <w:noProof/>
          <w:color w:val="000000"/>
        </w:rPr>
        <w:t>Součástí laboratoře jsou pěstební hydroponické systémy s nádržemi na živný roztok, pěstební košíky, substráty pro uchycení rostlin a speciální LED osvětlení. Děti se zde učí měřit a kontrolovat podmínky prostředí, například teplotu nebo pH, a zkoumají, jak tyto faktory ovlivňují vývoj rostlin.</w:t>
      </w:r>
    </w:p>
    <w:p w14:paraId="5EB5EB80" w14:textId="77777777" w:rsidR="00B94E7E" w:rsidRPr="00B94E7E" w:rsidRDefault="00B94E7E" w:rsidP="00B94E7E">
      <w:pPr>
        <w:rPr>
          <w:rFonts w:ascii="Arial" w:hAnsi="Arial" w:cs="Arial"/>
          <w:bCs/>
          <w:noProof/>
          <w:color w:val="000000"/>
        </w:rPr>
      </w:pPr>
      <w:r w:rsidRPr="00B94E7E">
        <w:rPr>
          <w:rFonts w:ascii="Arial" w:hAnsi="Arial" w:cs="Arial"/>
          <w:bCs/>
          <w:noProof/>
          <w:color w:val="000000"/>
        </w:rPr>
        <w:t> </w:t>
      </w:r>
    </w:p>
    <w:p w14:paraId="04186791" w14:textId="77777777" w:rsidR="00B94E7E" w:rsidRPr="00B94E7E" w:rsidRDefault="00B94E7E" w:rsidP="00B94E7E">
      <w:pPr>
        <w:rPr>
          <w:rFonts w:ascii="Arial" w:hAnsi="Arial" w:cs="Arial"/>
          <w:bCs/>
          <w:noProof/>
          <w:color w:val="000000"/>
        </w:rPr>
      </w:pPr>
      <w:r w:rsidRPr="00B94E7E">
        <w:rPr>
          <w:rFonts w:ascii="Arial" w:hAnsi="Arial" w:cs="Arial"/>
          <w:bCs/>
          <w:i/>
          <w:iCs/>
          <w:noProof/>
          <w:color w:val="000000"/>
        </w:rPr>
        <w:t>„Už jsme si sami vypěstovali salát, petržel, rajčata, hrášek, pažitku a jahody. Baví nás dívat se, jak se z obyčejného semínka stává plnohodnotná rostlina, kterou pak můžeme zužitkovat,“</w:t>
      </w:r>
      <w:r w:rsidRPr="00B94E7E">
        <w:rPr>
          <w:rFonts w:ascii="Arial" w:hAnsi="Arial" w:cs="Arial"/>
          <w:bCs/>
          <w:noProof/>
          <w:color w:val="000000"/>
        </w:rPr>
        <w:t> řekla žákyně Eliška Golasowská.</w:t>
      </w:r>
    </w:p>
    <w:p w14:paraId="3749E5E4" w14:textId="77777777" w:rsidR="00B94E7E" w:rsidRPr="00B94E7E" w:rsidRDefault="00B94E7E" w:rsidP="00B94E7E">
      <w:pPr>
        <w:rPr>
          <w:rFonts w:ascii="Arial" w:hAnsi="Arial" w:cs="Arial"/>
          <w:bCs/>
          <w:noProof/>
          <w:color w:val="000000"/>
        </w:rPr>
      </w:pPr>
      <w:r w:rsidRPr="00B94E7E">
        <w:rPr>
          <w:rFonts w:ascii="Arial" w:hAnsi="Arial" w:cs="Arial"/>
          <w:bCs/>
          <w:noProof/>
          <w:color w:val="000000"/>
        </w:rPr>
        <w:t> </w:t>
      </w:r>
    </w:p>
    <w:p w14:paraId="290528DB" w14:textId="77777777" w:rsidR="00B94E7E" w:rsidRPr="00B94E7E" w:rsidRDefault="00B94E7E" w:rsidP="00B94E7E">
      <w:pPr>
        <w:rPr>
          <w:rFonts w:ascii="Arial" w:hAnsi="Arial" w:cs="Arial"/>
          <w:bCs/>
          <w:noProof/>
          <w:color w:val="000000"/>
        </w:rPr>
      </w:pPr>
      <w:r w:rsidRPr="00B94E7E">
        <w:rPr>
          <w:rFonts w:ascii="Arial" w:hAnsi="Arial" w:cs="Arial"/>
          <w:bCs/>
          <w:noProof/>
          <w:color w:val="000000"/>
        </w:rPr>
        <w:t>V současné době pěstují děti v laboratoři papriky a starají se o nově zasazené okurky. Do budoucna škola plánuje rozšířit pěstované druhy a více pracovat s formou pokusů, například porovnávat růst rostlin při různých typech osvětlení nebo sledovat reakce na změny podmínek.</w:t>
      </w:r>
    </w:p>
    <w:p w14:paraId="45FD28E8" w14:textId="77777777" w:rsidR="00B94E7E" w:rsidRPr="00B94E7E" w:rsidRDefault="00B94E7E" w:rsidP="00B94E7E">
      <w:pPr>
        <w:rPr>
          <w:rFonts w:ascii="Arial" w:hAnsi="Arial" w:cs="Arial"/>
          <w:bCs/>
          <w:noProof/>
          <w:color w:val="000000"/>
        </w:rPr>
      </w:pPr>
      <w:r w:rsidRPr="00B94E7E">
        <w:rPr>
          <w:rFonts w:ascii="Arial" w:hAnsi="Arial" w:cs="Arial"/>
          <w:bCs/>
          <w:i/>
          <w:iCs/>
          <w:noProof/>
          <w:color w:val="000000"/>
        </w:rPr>
        <w:t> </w:t>
      </w:r>
    </w:p>
    <w:p w14:paraId="1C1733D6" w14:textId="77777777" w:rsidR="00B94E7E" w:rsidRPr="00B94E7E" w:rsidRDefault="00B94E7E" w:rsidP="00B94E7E">
      <w:pPr>
        <w:rPr>
          <w:rFonts w:ascii="Arial" w:hAnsi="Arial" w:cs="Arial"/>
          <w:bCs/>
          <w:noProof/>
          <w:color w:val="000000"/>
        </w:rPr>
      </w:pPr>
      <w:r w:rsidRPr="00B94E7E">
        <w:rPr>
          <w:rFonts w:ascii="Arial" w:hAnsi="Arial" w:cs="Arial"/>
          <w:bCs/>
          <w:i/>
          <w:iCs/>
          <w:noProof/>
          <w:color w:val="000000"/>
        </w:rPr>
        <w:t>„Podpora moderní praktické výuky je velmi důležitá. Hydroponická laboratoř je skvělým příkladem toho, jak lze děti vést k zájmu o přírodu, vědu i udržitelnost a zároveň je připravovat na technologie budoucnosti,“</w:t>
      </w:r>
      <w:r w:rsidRPr="00B94E7E">
        <w:rPr>
          <w:rFonts w:ascii="Arial" w:hAnsi="Arial" w:cs="Arial"/>
          <w:bCs/>
          <w:noProof/>
          <w:color w:val="000000"/>
        </w:rPr>
        <w:t> uvedl náměstek primátora Karviné Andrzej Bizoń (nestr. za SOCDEM).</w:t>
      </w:r>
    </w:p>
    <w:p w14:paraId="412C4D44" w14:textId="77777777" w:rsidR="00B94E7E" w:rsidRPr="00B94E7E" w:rsidRDefault="00B94E7E" w:rsidP="00B94E7E">
      <w:pPr>
        <w:rPr>
          <w:rFonts w:ascii="Arial" w:hAnsi="Arial" w:cs="Arial"/>
          <w:bCs/>
          <w:noProof/>
          <w:color w:val="000000"/>
        </w:rPr>
      </w:pPr>
      <w:r w:rsidRPr="00B94E7E">
        <w:rPr>
          <w:rFonts w:ascii="Arial" w:hAnsi="Arial" w:cs="Arial"/>
          <w:bCs/>
          <w:noProof/>
          <w:color w:val="000000"/>
        </w:rPr>
        <w:t> </w:t>
      </w:r>
    </w:p>
    <w:p w14:paraId="5B9D1034" w14:textId="77777777" w:rsidR="00B94E7E" w:rsidRPr="00B94E7E" w:rsidRDefault="00B94E7E" w:rsidP="00B94E7E">
      <w:pPr>
        <w:rPr>
          <w:rFonts w:ascii="Arial" w:hAnsi="Arial" w:cs="Arial"/>
          <w:bCs/>
          <w:noProof/>
          <w:color w:val="000000"/>
        </w:rPr>
      </w:pPr>
      <w:r w:rsidRPr="00B94E7E">
        <w:rPr>
          <w:rFonts w:ascii="Arial" w:hAnsi="Arial" w:cs="Arial"/>
          <w:bCs/>
          <w:noProof/>
          <w:color w:val="000000"/>
        </w:rPr>
        <w:t>Podle pedagogů má práce v hydroponické laboratoři i silný motivační efekt. Děti si mohou vypěstované rostliny odnést domů, ochutnat vlastní úrodu nebo si jimi vyzdobit své pokoje.</w:t>
      </w:r>
    </w:p>
    <w:bookmarkEnd w:id="3"/>
    <w:p w14:paraId="5F6927AB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6023A209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520C2815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376A8E4A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DE16C80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C0C2625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1920236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0FABE4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2E61479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65041105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680DD5C0" w14:textId="77777777" w:rsidR="0010385C" w:rsidRDefault="004D2151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263BC7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75CE22A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01557B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DD1B2C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0C3A2AF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C44CB65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6B4A" w14:textId="77777777" w:rsidR="00BD0A9E" w:rsidRDefault="00BD0A9E">
      <w:r>
        <w:separator/>
      </w:r>
    </w:p>
  </w:endnote>
  <w:endnote w:type="continuationSeparator" w:id="0">
    <w:p w14:paraId="76115F8F" w14:textId="77777777" w:rsidR="00BD0A9E" w:rsidRDefault="00BD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895E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CEA9" w14:textId="77777777" w:rsidR="00960B6D" w:rsidRDefault="00000000">
    <w:pPr>
      <w:pStyle w:val="Zpat"/>
    </w:pPr>
    <w:r>
      <w:rPr>
        <w:noProof/>
      </w:rPr>
      <w:pict w14:anchorId="52B8CF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702ADFB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CD94322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2D49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1B69" w14:textId="77777777" w:rsidR="00BD0A9E" w:rsidRDefault="00BD0A9E">
      <w:r>
        <w:separator/>
      </w:r>
    </w:p>
  </w:footnote>
  <w:footnote w:type="continuationSeparator" w:id="0">
    <w:p w14:paraId="6B876DD1" w14:textId="77777777" w:rsidR="00BD0A9E" w:rsidRDefault="00BD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ACD9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50207" w14:textId="77777777" w:rsidR="003614B4" w:rsidRDefault="003614B4">
    <w:pPr>
      <w:pStyle w:val="Zhlav"/>
    </w:pPr>
    <w:r>
      <w:tab/>
    </w:r>
    <w:r>
      <w:tab/>
    </w:r>
    <w:r w:rsidR="00000000">
      <w:pict w14:anchorId="107424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62BD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7B4D"/>
    <w:rsid w:val="00001AE2"/>
    <w:rsid w:val="00002F2D"/>
    <w:rsid w:val="000039E0"/>
    <w:rsid w:val="00007C59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3D0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1009"/>
    <w:rsid w:val="001627EB"/>
    <w:rsid w:val="00162BB6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66BC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3FD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554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0D53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15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048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0F03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5829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3ED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4E7E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0A9E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06ED4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1E13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C5F4A"/>
    <w:rsid w:val="00CD044E"/>
    <w:rsid w:val="00CD0DC8"/>
    <w:rsid w:val="00CD0E44"/>
    <w:rsid w:val="00CD3D31"/>
    <w:rsid w:val="00CD481D"/>
    <w:rsid w:val="00CD57E9"/>
    <w:rsid w:val="00CD60CD"/>
    <w:rsid w:val="00CD656A"/>
    <w:rsid w:val="00CE00D6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39E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142F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47B4D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3BB5"/>
    <w:rsid w:val="00E941E8"/>
    <w:rsid w:val="00E95A01"/>
    <w:rsid w:val="00E9676D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9DA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E71D2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B3AA63"/>
  <w15:chartTrackingRefBased/>
  <w15:docId w15:val="{4403A133-FB80-46C0-A1C7-284C1D44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82</TotalTime>
  <Pages>2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3240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8</cp:revision>
  <cp:lastPrinted>2025-01-29T10:55:00Z</cp:lastPrinted>
  <dcterms:created xsi:type="dcterms:W3CDTF">2026-02-05T15:01:00Z</dcterms:created>
  <dcterms:modified xsi:type="dcterms:W3CDTF">2026-02-12T12:15:00Z</dcterms:modified>
</cp:coreProperties>
</file>