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580CC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599ACF40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230DAC7C" w14:textId="7FEBB91E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66277C">
        <w:rPr>
          <w:rFonts w:ascii="Arial" w:hAnsi="Arial" w:cs="Arial"/>
          <w:b/>
          <w:bCs/>
          <w:noProof/>
          <w:color w:val="000000"/>
        </w:rPr>
        <w:t>16. února 2</w:t>
      </w:r>
      <w:r w:rsidRPr="006B1588">
        <w:rPr>
          <w:rFonts w:ascii="Arial" w:hAnsi="Arial" w:cs="Arial"/>
          <w:b/>
          <w:bCs/>
          <w:noProof/>
          <w:color w:val="000000"/>
        </w:rPr>
        <w:t>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5E9EE08B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4C5D34A0" w14:textId="77777777" w:rsidR="0066277C" w:rsidRPr="0066277C" w:rsidRDefault="0066277C" w:rsidP="0066277C">
      <w:pPr>
        <w:rPr>
          <w:rFonts w:ascii="Arial" w:hAnsi="Arial" w:cs="Arial"/>
          <w:b/>
          <w:noProof/>
          <w:color w:val="000000"/>
        </w:rPr>
      </w:pPr>
      <w:r w:rsidRPr="0066277C">
        <w:rPr>
          <w:rFonts w:ascii="Arial" w:hAnsi="Arial" w:cs="Arial"/>
          <w:b/>
          <w:noProof/>
          <w:color w:val="000000"/>
        </w:rPr>
        <w:t>Karviná plánuje přesun přírodovědné stanice do parku Boženy Němcové</w:t>
      </w:r>
    </w:p>
    <w:p w14:paraId="7D79874A" w14:textId="77777777" w:rsidR="0066277C" w:rsidRPr="0066277C" w:rsidRDefault="0066277C" w:rsidP="0066277C">
      <w:pPr>
        <w:rPr>
          <w:rFonts w:ascii="Arial" w:hAnsi="Arial" w:cs="Arial"/>
          <w:b/>
          <w:noProof/>
          <w:color w:val="000000"/>
        </w:rPr>
      </w:pPr>
    </w:p>
    <w:p w14:paraId="47B99F12" w14:textId="2EB8AAB4" w:rsidR="0066277C" w:rsidRDefault="0066277C" w:rsidP="0066277C">
      <w:pPr>
        <w:rPr>
          <w:rFonts w:ascii="Arial" w:hAnsi="Arial" w:cs="Arial"/>
          <w:bCs/>
          <w:noProof/>
          <w:color w:val="000000"/>
        </w:rPr>
      </w:pPr>
      <w:r w:rsidRPr="0066277C">
        <w:rPr>
          <w:rFonts w:ascii="Arial" w:hAnsi="Arial" w:cs="Arial"/>
          <w:bCs/>
          <w:noProof/>
          <w:color w:val="000000"/>
        </w:rPr>
        <w:t>Město Karviná plánuje přesunout přírodovědnou stanici Střediska volného času Juventus z Karviné-Ráje do známého Modrého pavilónku v parku Boženy Němcové. Objekt byl dosud v soukromém vlastnictví, město jej odkoupilo a připraví pro nové využití. Hlavním důvodem je nevyhovující technický stav současné budovy, ve které stanice dnes funguje.</w:t>
      </w:r>
    </w:p>
    <w:p w14:paraId="063D0EA6" w14:textId="77777777" w:rsidR="0066277C" w:rsidRPr="0066277C" w:rsidRDefault="0066277C" w:rsidP="0066277C">
      <w:pPr>
        <w:rPr>
          <w:rFonts w:ascii="Arial" w:hAnsi="Arial" w:cs="Arial"/>
          <w:bCs/>
          <w:noProof/>
          <w:color w:val="000000"/>
        </w:rPr>
      </w:pPr>
    </w:p>
    <w:p w14:paraId="37184BC8" w14:textId="77777777" w:rsidR="0066277C" w:rsidRDefault="0066277C" w:rsidP="0066277C">
      <w:pPr>
        <w:rPr>
          <w:rFonts w:ascii="Arial" w:hAnsi="Arial" w:cs="Arial"/>
          <w:bCs/>
          <w:noProof/>
          <w:color w:val="000000"/>
        </w:rPr>
      </w:pPr>
      <w:r w:rsidRPr="0066277C">
        <w:rPr>
          <w:rFonts w:ascii="Arial" w:hAnsi="Arial" w:cs="Arial"/>
          <w:bCs/>
          <w:noProof/>
          <w:color w:val="000000"/>
        </w:rPr>
        <w:t>„</w:t>
      </w:r>
      <w:r w:rsidRPr="0066277C">
        <w:rPr>
          <w:rFonts w:ascii="Arial" w:hAnsi="Arial" w:cs="Arial"/>
          <w:bCs/>
          <w:i/>
          <w:iCs/>
          <w:noProof/>
          <w:color w:val="000000"/>
        </w:rPr>
        <w:t>Chceme, aby děti i dospělí mohli zažít kontakt se zvířaty přímo v běžném městském prostředí. Přesun do parku umožní propojit vzdělávání, zábavu i odpočinek na jednom místě. Děti, školní kolektivy i široká veřejnost se tak budou se zvířaty setkávat přirozeně při procházkách parkem,“</w:t>
      </w:r>
      <w:r w:rsidRPr="0066277C">
        <w:rPr>
          <w:rFonts w:ascii="Arial" w:hAnsi="Arial" w:cs="Arial"/>
          <w:bCs/>
          <w:noProof/>
          <w:color w:val="000000"/>
        </w:rPr>
        <w:t xml:space="preserve"> uvedl primátor Karviné Jan Wolf (nestr.).</w:t>
      </w:r>
    </w:p>
    <w:p w14:paraId="781CC17D" w14:textId="77777777" w:rsidR="0066277C" w:rsidRPr="0066277C" w:rsidRDefault="0066277C" w:rsidP="0066277C">
      <w:pPr>
        <w:rPr>
          <w:rFonts w:ascii="Arial" w:hAnsi="Arial" w:cs="Arial"/>
          <w:bCs/>
          <w:noProof/>
          <w:color w:val="000000"/>
        </w:rPr>
      </w:pPr>
    </w:p>
    <w:p w14:paraId="3A20141E" w14:textId="77777777" w:rsidR="0066277C" w:rsidRDefault="0066277C" w:rsidP="0066277C">
      <w:pPr>
        <w:rPr>
          <w:rFonts w:ascii="Arial" w:hAnsi="Arial" w:cs="Arial"/>
          <w:bCs/>
          <w:noProof/>
          <w:color w:val="000000"/>
        </w:rPr>
      </w:pPr>
      <w:r w:rsidRPr="0066277C">
        <w:rPr>
          <w:rFonts w:ascii="Arial" w:hAnsi="Arial" w:cs="Arial"/>
          <w:bCs/>
          <w:noProof/>
          <w:color w:val="000000"/>
        </w:rPr>
        <w:t>Modrý pavilónek tak získá nový smysluplný obsah. Po nezbytných úpravách se stane zázemím přibližně pro dvě stovky zvířat – od plazů přes ptactvo až po menší savce. V jeho blízkosti vznikne také venkovní část s voliérami pro papoušky a další opeřence.</w:t>
      </w:r>
    </w:p>
    <w:p w14:paraId="30983226" w14:textId="77777777" w:rsidR="0066277C" w:rsidRPr="0066277C" w:rsidRDefault="0066277C" w:rsidP="0066277C">
      <w:pPr>
        <w:rPr>
          <w:rFonts w:ascii="Arial" w:hAnsi="Arial" w:cs="Arial"/>
          <w:bCs/>
          <w:noProof/>
          <w:color w:val="000000"/>
        </w:rPr>
      </w:pPr>
    </w:p>
    <w:p w14:paraId="7BB0A247" w14:textId="1F93F3B3" w:rsidR="0066277C" w:rsidRDefault="0066277C" w:rsidP="0066277C">
      <w:pPr>
        <w:rPr>
          <w:rFonts w:ascii="Arial" w:hAnsi="Arial" w:cs="Arial"/>
          <w:bCs/>
          <w:noProof/>
          <w:color w:val="000000"/>
        </w:rPr>
      </w:pPr>
      <w:r w:rsidRPr="0066277C">
        <w:rPr>
          <w:rFonts w:ascii="Arial" w:hAnsi="Arial" w:cs="Arial"/>
          <w:bCs/>
          <w:i/>
          <w:iCs/>
          <w:noProof/>
          <w:color w:val="000000"/>
        </w:rPr>
        <w:t>„Rozhodnutí vítám. Současná budova přírodovědné stanice v Karviné-Ráji není v dobré kondici, přece jen jde o zhruba dv</w:t>
      </w:r>
      <w:r w:rsidR="009A16CF">
        <w:rPr>
          <w:rFonts w:ascii="Arial" w:hAnsi="Arial" w:cs="Arial"/>
          <w:bCs/>
          <w:i/>
          <w:iCs/>
          <w:noProof/>
          <w:color w:val="000000"/>
        </w:rPr>
        <w:t>ě stě let starý</w:t>
      </w:r>
      <w:r w:rsidRPr="0066277C">
        <w:rPr>
          <w:rFonts w:ascii="Arial" w:hAnsi="Arial" w:cs="Arial"/>
          <w:bCs/>
          <w:i/>
          <w:iCs/>
          <w:noProof/>
          <w:color w:val="000000"/>
        </w:rPr>
        <w:t xml:space="preserve"> dům. Nové prostory navíc do prostředí parku přirozeně zapadnou. Část areálu chceme ponechat volně přístupnou veřejnosti jako odpočinkovou zónu s venkovními voliérami a posezením. Počítáme také se spoluprací se základními a mateřskými školami v oblasti přírodovědného a ekologického vzdělávání. Věřím, že nové centrum bude přínosem pro celou karvinskou veřejnost,“ </w:t>
      </w:r>
      <w:r w:rsidRPr="0066277C">
        <w:rPr>
          <w:rFonts w:ascii="Arial" w:hAnsi="Arial" w:cs="Arial"/>
          <w:bCs/>
          <w:noProof/>
          <w:color w:val="000000"/>
        </w:rPr>
        <w:t>doplnil ředitel SVČ Juventus Jan Firla.</w:t>
      </w:r>
    </w:p>
    <w:p w14:paraId="0343CB40" w14:textId="77777777" w:rsidR="0066277C" w:rsidRPr="0066277C" w:rsidRDefault="0066277C" w:rsidP="0066277C">
      <w:pPr>
        <w:rPr>
          <w:rFonts w:ascii="Arial" w:hAnsi="Arial" w:cs="Arial"/>
          <w:bCs/>
          <w:noProof/>
          <w:color w:val="000000"/>
        </w:rPr>
      </w:pPr>
    </w:p>
    <w:p w14:paraId="424E86C3" w14:textId="77777777" w:rsidR="0066277C" w:rsidRPr="0066277C" w:rsidRDefault="0066277C" w:rsidP="0066277C">
      <w:pPr>
        <w:rPr>
          <w:rFonts w:ascii="Arial" w:hAnsi="Arial" w:cs="Arial"/>
          <w:bCs/>
          <w:noProof/>
          <w:color w:val="000000"/>
        </w:rPr>
      </w:pPr>
      <w:r w:rsidRPr="0066277C">
        <w:rPr>
          <w:rFonts w:ascii="Arial" w:hAnsi="Arial" w:cs="Arial"/>
          <w:bCs/>
          <w:noProof/>
          <w:color w:val="000000"/>
        </w:rPr>
        <w:t>Cílem projektu je přiblížit přírodu a zvířata lidem, kteří zámecký park běžně navštěvují, zejména rodinám s dětmi.</w:t>
      </w:r>
    </w:p>
    <w:p w14:paraId="7D8247B6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046E412B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14C6C519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28840595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6BD6F320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303A1633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3F727ADE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25E07669" w14:textId="77777777" w:rsidR="0010385C" w:rsidRDefault="009A16CF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427BF7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2F2B52DE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C16D562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304D610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B94E5E6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A448A57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58D03" w14:textId="77777777" w:rsidR="00985676" w:rsidRDefault="00985676">
      <w:r>
        <w:separator/>
      </w:r>
    </w:p>
  </w:endnote>
  <w:endnote w:type="continuationSeparator" w:id="0">
    <w:p w14:paraId="59B1B22D" w14:textId="77777777" w:rsidR="00985676" w:rsidRDefault="0098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42AE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597D0" w14:textId="77777777" w:rsidR="00960B6D" w:rsidRDefault="00000000">
    <w:pPr>
      <w:pStyle w:val="Zpat"/>
    </w:pPr>
    <w:r>
      <w:rPr>
        <w:noProof/>
      </w:rPr>
      <w:pict w14:anchorId="6A20C3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05F08ACF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7809DF05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D0651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E2F77" w14:textId="77777777" w:rsidR="00985676" w:rsidRDefault="00985676">
      <w:r>
        <w:separator/>
      </w:r>
    </w:p>
  </w:footnote>
  <w:footnote w:type="continuationSeparator" w:id="0">
    <w:p w14:paraId="26536E1F" w14:textId="77777777" w:rsidR="00985676" w:rsidRDefault="00985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B065F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B48D6" w14:textId="77777777" w:rsidR="003614B4" w:rsidRDefault="003614B4">
    <w:pPr>
      <w:pStyle w:val="Zhlav"/>
    </w:pPr>
    <w:r>
      <w:tab/>
    </w:r>
    <w:r>
      <w:tab/>
    </w:r>
    <w:r w:rsidR="00000000">
      <w:pict w14:anchorId="225320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A41A4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77C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48E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77C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5676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16CF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2575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25D77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A6793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2DE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09F55D"/>
  <w15:chartTrackingRefBased/>
  <w15:docId w15:val="{503DB8A7-34C5-4F6B-BF75-DBC3A043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2</TotalTime>
  <Pages>1</Pages>
  <Words>339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2341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2</cp:revision>
  <cp:lastPrinted>2025-01-29T10:55:00Z</cp:lastPrinted>
  <dcterms:created xsi:type="dcterms:W3CDTF">2026-02-16T11:03:00Z</dcterms:created>
  <dcterms:modified xsi:type="dcterms:W3CDTF">2026-02-16T12:13:00Z</dcterms:modified>
</cp:coreProperties>
</file>