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2E91A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11854EB5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338BD3CF" w14:textId="4CE83BB5" w:rsidR="00F531C2" w:rsidRDefault="00F531C2" w:rsidP="00F531C2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Start w:id="3" w:name="_Hlk225404809"/>
      <w:bookmarkEnd w:id="1"/>
      <w:bookmarkEnd w:id="2"/>
      <w:r w:rsidRPr="00F531C2">
        <w:rPr>
          <w:rFonts w:ascii="Arial" w:hAnsi="Arial" w:cs="Arial"/>
          <w:b/>
          <w:bCs/>
          <w:noProof/>
          <w:color w:val="000000"/>
        </w:rPr>
        <w:t>Karviná, 2</w:t>
      </w:r>
      <w:r w:rsidR="008E3078">
        <w:rPr>
          <w:rFonts w:ascii="Arial" w:hAnsi="Arial" w:cs="Arial"/>
          <w:b/>
          <w:bCs/>
          <w:noProof/>
          <w:color w:val="000000"/>
        </w:rPr>
        <w:t>6</w:t>
      </w:r>
      <w:r w:rsidRPr="00F531C2">
        <w:rPr>
          <w:rFonts w:ascii="Arial" w:hAnsi="Arial" w:cs="Arial"/>
          <w:b/>
          <w:bCs/>
          <w:noProof/>
          <w:color w:val="000000"/>
        </w:rPr>
        <w:t>. března 2026</w:t>
      </w:r>
    </w:p>
    <w:p w14:paraId="4B454738" w14:textId="77777777" w:rsidR="00F531C2" w:rsidRPr="00F531C2" w:rsidRDefault="00F531C2" w:rsidP="00F531C2">
      <w:pPr>
        <w:rPr>
          <w:rFonts w:ascii="Arial" w:hAnsi="Arial" w:cs="Arial"/>
          <w:b/>
          <w:bCs/>
          <w:noProof/>
          <w:color w:val="000000"/>
        </w:rPr>
      </w:pPr>
    </w:p>
    <w:p w14:paraId="16497CC0" w14:textId="77777777" w:rsidR="00F531C2" w:rsidRDefault="00F531C2" w:rsidP="00F531C2">
      <w:pPr>
        <w:rPr>
          <w:rFonts w:ascii="Arial" w:hAnsi="Arial" w:cs="Arial"/>
          <w:b/>
          <w:bCs/>
          <w:noProof/>
          <w:color w:val="000000"/>
        </w:rPr>
      </w:pPr>
      <w:r w:rsidRPr="00F531C2">
        <w:rPr>
          <w:rFonts w:ascii="Arial" w:hAnsi="Arial" w:cs="Arial"/>
          <w:b/>
          <w:bCs/>
          <w:noProof/>
          <w:color w:val="000000"/>
        </w:rPr>
        <w:t>Karviná ocenila pedagogy u příležitosti Dne učitelů</w:t>
      </w:r>
    </w:p>
    <w:p w14:paraId="7B29FC43" w14:textId="77777777" w:rsidR="00F531C2" w:rsidRPr="00F531C2" w:rsidRDefault="00F531C2" w:rsidP="00F531C2">
      <w:pPr>
        <w:rPr>
          <w:rFonts w:ascii="Arial" w:hAnsi="Arial" w:cs="Arial"/>
          <w:b/>
          <w:bCs/>
          <w:noProof/>
          <w:color w:val="000000"/>
        </w:rPr>
      </w:pPr>
    </w:p>
    <w:p w14:paraId="566CC35A" w14:textId="77777777" w:rsidR="007353F3" w:rsidRDefault="007353F3" w:rsidP="007353F3">
      <w:pPr>
        <w:rPr>
          <w:rFonts w:ascii="Arial" w:hAnsi="Arial" w:cs="Arial"/>
          <w:noProof/>
          <w:color w:val="000000"/>
        </w:rPr>
      </w:pPr>
      <w:r w:rsidRPr="007353F3">
        <w:rPr>
          <w:rFonts w:ascii="Arial" w:hAnsi="Arial" w:cs="Arial"/>
          <w:noProof/>
          <w:color w:val="000000"/>
        </w:rPr>
        <w:t>Statutární město Karviná si i letos připomnělo Den učitelů slavnostním setkáním spojeným s oceněním pedagogických pracovníků, kteří působí ve školách na území města. Setkání je tradičně spojeno s výročím narození Jana Amose Komenského, jedné z nejvýznamnějších osobností českého školství.</w:t>
      </w:r>
    </w:p>
    <w:p w14:paraId="5BDD9472" w14:textId="77777777" w:rsidR="007353F3" w:rsidRPr="007353F3" w:rsidRDefault="007353F3" w:rsidP="007353F3">
      <w:pPr>
        <w:rPr>
          <w:rFonts w:ascii="Arial" w:hAnsi="Arial" w:cs="Arial"/>
          <w:noProof/>
          <w:color w:val="000000"/>
        </w:rPr>
      </w:pPr>
    </w:p>
    <w:p w14:paraId="258F400B" w14:textId="77777777" w:rsidR="007353F3" w:rsidRDefault="007353F3" w:rsidP="007353F3">
      <w:pPr>
        <w:rPr>
          <w:rFonts w:ascii="Arial" w:hAnsi="Arial" w:cs="Arial"/>
          <w:noProof/>
          <w:color w:val="000000"/>
        </w:rPr>
      </w:pPr>
      <w:r w:rsidRPr="007353F3">
        <w:rPr>
          <w:rFonts w:ascii="Arial" w:hAnsi="Arial" w:cs="Arial"/>
          <w:noProof/>
          <w:color w:val="000000"/>
        </w:rPr>
        <w:t>Letos město ocenilo celkem 33 pedagogických pracovníků, kteří působí v mateřských a základních školách zřízených městem, i středoškolské a vysokoškolské pedagogy. Mezi oceněnými byli také ředitelé škol, pedagogové věnující se výchovnému poradenství nebo práci s dětmi se speciálními vzdělávacími potřebami. Ocenění převzali také pedagogové ze Základní umělecké školy Bedřicha Smetany v Karviné.</w:t>
      </w:r>
    </w:p>
    <w:p w14:paraId="0A8DCC34" w14:textId="77777777" w:rsidR="007353F3" w:rsidRPr="007353F3" w:rsidRDefault="007353F3" w:rsidP="007353F3">
      <w:pPr>
        <w:rPr>
          <w:rFonts w:ascii="Arial" w:hAnsi="Arial" w:cs="Arial"/>
          <w:noProof/>
          <w:color w:val="000000"/>
        </w:rPr>
      </w:pPr>
    </w:p>
    <w:p w14:paraId="0398B280" w14:textId="77777777" w:rsidR="007353F3" w:rsidRDefault="007353F3" w:rsidP="007353F3">
      <w:pPr>
        <w:rPr>
          <w:rFonts w:ascii="Arial" w:hAnsi="Arial" w:cs="Arial"/>
          <w:noProof/>
          <w:color w:val="000000"/>
        </w:rPr>
      </w:pPr>
      <w:r w:rsidRPr="007353F3">
        <w:rPr>
          <w:rFonts w:ascii="Arial" w:hAnsi="Arial" w:cs="Arial"/>
          <w:i/>
          <w:iCs/>
          <w:noProof/>
          <w:color w:val="000000"/>
        </w:rPr>
        <w:t>„Učitelé mají zásadní a přímý vliv na rozvoj a kvalitu vzdělání dětí i mladých lidí. Svou trpělivostí, energií a osobním přístupem formují jejich budoucnost. Velmi si vážíme všech pedagogů, kteří se této náročné profesi věnují,“</w:t>
      </w:r>
      <w:r w:rsidRPr="007353F3">
        <w:rPr>
          <w:rFonts w:ascii="Arial" w:hAnsi="Arial" w:cs="Arial"/>
          <w:noProof/>
          <w:color w:val="000000"/>
        </w:rPr>
        <w:t xml:space="preserve"> uvedl náměstek primátora Karviné Andrzej Bizoń (nestr. za SOCDEM).</w:t>
      </w:r>
    </w:p>
    <w:p w14:paraId="26F2F3B0" w14:textId="77777777" w:rsidR="007353F3" w:rsidRPr="007353F3" w:rsidRDefault="007353F3" w:rsidP="007353F3">
      <w:pPr>
        <w:rPr>
          <w:rFonts w:ascii="Arial" w:hAnsi="Arial" w:cs="Arial"/>
          <w:noProof/>
          <w:color w:val="000000"/>
        </w:rPr>
      </w:pPr>
    </w:p>
    <w:p w14:paraId="0705C6A1" w14:textId="4D314CCE" w:rsidR="007353F3" w:rsidRDefault="007353F3" w:rsidP="007353F3">
      <w:pPr>
        <w:rPr>
          <w:rFonts w:ascii="Arial" w:hAnsi="Arial" w:cs="Arial"/>
          <w:noProof/>
          <w:color w:val="000000"/>
        </w:rPr>
      </w:pPr>
      <w:r w:rsidRPr="007353F3">
        <w:rPr>
          <w:rFonts w:ascii="Arial" w:hAnsi="Arial" w:cs="Arial"/>
          <w:noProof/>
          <w:color w:val="000000"/>
        </w:rPr>
        <w:t xml:space="preserve">Jedním z oceněných byl také dlouholetý ředitel Základní školy a Mateřské školy Borovského Libor Stáňa, který patří k výrazným osobnostem karvinského školství a po mnoha letech práce ve školství odchází do důchodu. </w:t>
      </w:r>
    </w:p>
    <w:p w14:paraId="2A93F4C2" w14:textId="77777777" w:rsidR="00917B0F" w:rsidRPr="007353F3" w:rsidRDefault="00917B0F" w:rsidP="007353F3">
      <w:pPr>
        <w:rPr>
          <w:rFonts w:ascii="Arial" w:hAnsi="Arial" w:cs="Arial"/>
          <w:noProof/>
          <w:color w:val="000000"/>
        </w:rPr>
      </w:pPr>
    </w:p>
    <w:p w14:paraId="1018895D" w14:textId="77777777" w:rsidR="007353F3" w:rsidRDefault="007353F3" w:rsidP="007353F3">
      <w:pPr>
        <w:rPr>
          <w:rFonts w:ascii="Arial" w:hAnsi="Arial" w:cs="Arial"/>
          <w:noProof/>
          <w:color w:val="000000"/>
        </w:rPr>
      </w:pPr>
      <w:r w:rsidRPr="007353F3">
        <w:rPr>
          <w:rFonts w:ascii="Arial" w:hAnsi="Arial" w:cs="Arial"/>
          <w:noProof/>
          <w:color w:val="000000"/>
        </w:rPr>
        <w:t>„</w:t>
      </w:r>
      <w:r w:rsidRPr="007353F3">
        <w:rPr>
          <w:rFonts w:ascii="Arial" w:hAnsi="Arial" w:cs="Arial"/>
          <w:i/>
          <w:iCs/>
          <w:noProof/>
          <w:color w:val="000000"/>
        </w:rPr>
        <w:t>Práce ve škole není jen o předávání vědomostí, ale především o vztazích, trpělivosti a snaze pomoci dětem najít jejich vlastní cestu. Jsem rád, že jsem mohl být součástí kolektivu Základní školy a Mateřské školy Borovského, stejně jako života mnoha žáků a jejich rodičů. Když jsem v roce 1985 na tuto tehdy novou školu nastoupil, netušil jsem, že zde zůstanu až do důchodu. O to víc si vážím ocenění, které symbolicky uzavírá mou profesní dráhu,“</w:t>
      </w:r>
      <w:r w:rsidRPr="007353F3">
        <w:rPr>
          <w:rFonts w:ascii="Arial" w:hAnsi="Arial" w:cs="Arial"/>
          <w:noProof/>
          <w:color w:val="000000"/>
        </w:rPr>
        <w:t xml:space="preserve"> uvedl Libor Stáňa.</w:t>
      </w:r>
    </w:p>
    <w:p w14:paraId="6E534125" w14:textId="77777777" w:rsidR="007353F3" w:rsidRPr="007353F3" w:rsidRDefault="007353F3" w:rsidP="007353F3">
      <w:pPr>
        <w:rPr>
          <w:rFonts w:ascii="Arial" w:hAnsi="Arial" w:cs="Arial"/>
          <w:noProof/>
          <w:color w:val="000000"/>
        </w:rPr>
      </w:pPr>
    </w:p>
    <w:p w14:paraId="185A66B1" w14:textId="77777777" w:rsidR="007353F3" w:rsidRDefault="007353F3" w:rsidP="007353F3">
      <w:pPr>
        <w:rPr>
          <w:rFonts w:ascii="Arial" w:hAnsi="Arial" w:cs="Arial"/>
          <w:noProof/>
          <w:color w:val="000000"/>
        </w:rPr>
      </w:pPr>
      <w:r w:rsidRPr="007353F3">
        <w:rPr>
          <w:rFonts w:ascii="Arial" w:hAnsi="Arial" w:cs="Arial"/>
          <w:noProof/>
          <w:color w:val="000000"/>
        </w:rPr>
        <w:t>Všichni ocenění pedagogičtí pracovníci převzali pamětní list a drobné dárky. Součástí ocenění byly i dárkové poukazy, květiny a pozvání na kulturní představení.</w:t>
      </w:r>
    </w:p>
    <w:p w14:paraId="3FDED50E" w14:textId="77777777" w:rsidR="00D521E5" w:rsidRDefault="00D521E5" w:rsidP="007353F3">
      <w:pPr>
        <w:rPr>
          <w:rFonts w:ascii="Arial" w:hAnsi="Arial" w:cs="Arial"/>
          <w:noProof/>
          <w:color w:val="000000"/>
        </w:rPr>
      </w:pPr>
    </w:p>
    <w:p w14:paraId="3C86D3D9" w14:textId="7ECD821E" w:rsidR="00D521E5" w:rsidRPr="007353F3" w:rsidRDefault="00D521E5" w:rsidP="007353F3">
      <w:pPr>
        <w:rPr>
          <w:rFonts w:ascii="Arial" w:hAnsi="Arial" w:cs="Arial"/>
          <w:noProof/>
          <w:color w:val="000000"/>
        </w:rPr>
      </w:pPr>
      <w:r w:rsidRPr="00D521E5">
        <w:rPr>
          <w:rFonts w:ascii="Arial" w:hAnsi="Arial" w:cs="Arial"/>
          <w:b/>
          <w:bCs/>
          <w:noProof/>
          <w:color w:val="000000"/>
        </w:rPr>
        <w:t>Odkaz na fotogalerii:</w:t>
      </w:r>
      <w:r>
        <w:rPr>
          <w:rFonts w:ascii="Arial" w:hAnsi="Arial" w:cs="Arial"/>
          <w:noProof/>
          <w:color w:val="000000"/>
        </w:rPr>
        <w:t xml:space="preserve"> </w:t>
      </w:r>
      <w:r w:rsidRPr="00D521E5">
        <w:rPr>
          <w:rFonts w:ascii="Arial" w:hAnsi="Arial" w:cs="Arial"/>
          <w:noProof/>
          <w:color w:val="000000"/>
        </w:rPr>
        <w:t>https://foto.karvina.cz:5001/?launchApp=SYNO.Foto.AppInstance#/shared_space/folder/310?_k=csd7a8</w:t>
      </w:r>
    </w:p>
    <w:p w14:paraId="11A5F4CF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bookmarkEnd w:id="3"/>
    <w:p w14:paraId="26AD5243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62399C7E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57358AE7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3C1EA6CC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7EF1A2A4" w14:textId="77777777" w:rsidR="0010385C" w:rsidRDefault="00D521E5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w:pict w14:anchorId="14BADC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16F9792C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BAA4FBE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FC22628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63EA95E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CF45704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17E5A" w14:textId="77777777" w:rsidR="001A78F2" w:rsidRDefault="001A78F2">
      <w:r>
        <w:separator/>
      </w:r>
    </w:p>
  </w:endnote>
  <w:endnote w:type="continuationSeparator" w:id="0">
    <w:p w14:paraId="355CFBDB" w14:textId="77777777" w:rsidR="001A78F2" w:rsidRDefault="001A7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M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9C534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DD10D" w14:textId="77777777" w:rsidR="00960B6D" w:rsidRDefault="00000000">
    <w:pPr>
      <w:pStyle w:val="Zpat"/>
    </w:pPr>
    <w:r>
      <w:rPr>
        <w:noProof/>
      </w:rPr>
      <w:pict w14:anchorId="0F65A3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49301F60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56307F6A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0A1D0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C4AC4" w14:textId="77777777" w:rsidR="001A78F2" w:rsidRDefault="001A78F2">
      <w:r>
        <w:separator/>
      </w:r>
    </w:p>
  </w:footnote>
  <w:footnote w:type="continuationSeparator" w:id="0">
    <w:p w14:paraId="436481A4" w14:textId="77777777" w:rsidR="001A78F2" w:rsidRDefault="001A7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5465A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06421" w14:textId="77777777" w:rsidR="003614B4" w:rsidRDefault="003614B4">
    <w:pPr>
      <w:pStyle w:val="Zhlav"/>
    </w:pPr>
    <w:r>
      <w:tab/>
    </w:r>
    <w:r>
      <w:tab/>
    </w:r>
    <w:r w:rsidR="00000000">
      <w:pict w14:anchorId="350EAF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D29EE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7F7C0B"/>
    <w:multiLevelType w:val="hybridMultilevel"/>
    <w:tmpl w:val="BE80C2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A0E024E">
      <w:numFmt w:val="bullet"/>
      <w:lvlText w:val="-"/>
      <w:lvlJc w:val="left"/>
      <w:pPr>
        <w:ind w:left="2160" w:hanging="360"/>
      </w:pPr>
      <w:rPr>
        <w:rFonts w:ascii="TrebuchetMS" w:eastAsia="Aptos" w:hAnsi="TrebuchetMS" w:cs="TrebuchetM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5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9"/>
  </w:num>
  <w:num w:numId="5" w16cid:durableId="609047944">
    <w:abstractNumId w:val="3"/>
  </w:num>
  <w:num w:numId="6" w16cid:durableId="2099523051">
    <w:abstractNumId w:val="8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7"/>
  </w:num>
  <w:num w:numId="11" w16cid:durableId="951321975">
    <w:abstractNumId w:val="10"/>
  </w:num>
  <w:num w:numId="12" w16cid:durableId="1764454078">
    <w:abstractNumId w:val="6"/>
  </w:num>
  <w:num w:numId="13" w16cid:durableId="2115063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0F88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092C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11A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758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5C6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63EE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677F7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8F2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C7FA8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713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5372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0DA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1D8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39E6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4637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1FE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567D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106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53F3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07D9"/>
    <w:rsid w:val="00784472"/>
    <w:rsid w:val="00786B38"/>
    <w:rsid w:val="007872DF"/>
    <w:rsid w:val="00787600"/>
    <w:rsid w:val="00787EB1"/>
    <w:rsid w:val="00790CAF"/>
    <w:rsid w:val="00790D58"/>
    <w:rsid w:val="007910E8"/>
    <w:rsid w:val="00791803"/>
    <w:rsid w:val="00791FA0"/>
    <w:rsid w:val="00792BEB"/>
    <w:rsid w:val="007970C6"/>
    <w:rsid w:val="00797537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D5628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0D80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078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17B0F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560F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0F88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6350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27D24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7DA"/>
    <w:rsid w:val="00D4694E"/>
    <w:rsid w:val="00D469D2"/>
    <w:rsid w:val="00D521E5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C7F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24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0F08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3672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1C2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1F9D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A246FE"/>
  <w15:chartTrackingRefBased/>
  <w15:docId w15:val="{ECDF6445-FB67-4077-9F37-4D33D6DBD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5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1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3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41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43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09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92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20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74</TotalTime>
  <Pages>2</Pages>
  <Words>391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2697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12</cp:revision>
  <cp:lastPrinted>2026-03-23T07:11:00Z</cp:lastPrinted>
  <dcterms:created xsi:type="dcterms:W3CDTF">2026-03-04T10:24:00Z</dcterms:created>
  <dcterms:modified xsi:type="dcterms:W3CDTF">2026-03-26T07:22:00Z</dcterms:modified>
</cp:coreProperties>
</file>