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B4DA" w14:textId="77777777" w:rsidR="00A70779" w:rsidRPr="00BD2D86" w:rsidRDefault="00A70779" w:rsidP="0076288B">
      <w:pPr>
        <w:ind w:firstLine="708"/>
        <w:jc w:val="both"/>
        <w:rPr>
          <w:rFonts w:ascii="Arial" w:hAnsi="Arial" w:cs="Arial"/>
          <w:i/>
          <w:sz w:val="20"/>
        </w:rPr>
      </w:pPr>
      <w:bookmarkStart w:id="0" w:name="_Hlk189804602"/>
    </w:p>
    <w:bookmarkEnd w:id="0"/>
    <w:p w14:paraId="4494B914" w14:textId="77777777" w:rsidR="0010385C" w:rsidRPr="006B1588" w:rsidRDefault="0010385C" w:rsidP="006B1588">
      <w:pPr>
        <w:rPr>
          <w:rFonts w:ascii="Arial" w:hAnsi="Arial" w:cs="Arial"/>
          <w:bCs/>
          <w:noProof/>
          <w:color w:val="000000"/>
        </w:rPr>
      </w:pPr>
    </w:p>
    <w:p w14:paraId="6EEDFBEE" w14:textId="0EEDA835" w:rsidR="0032103B" w:rsidRPr="0032103B" w:rsidRDefault="0032103B" w:rsidP="0032103B">
      <w:pPr>
        <w:rPr>
          <w:rFonts w:ascii="Arial" w:hAnsi="Arial" w:cs="Arial"/>
          <w:b/>
          <w:bCs/>
          <w:noProof/>
          <w:color w:val="000000"/>
        </w:rPr>
      </w:pPr>
      <w:r w:rsidRPr="0032103B">
        <w:rPr>
          <w:rFonts w:ascii="Arial" w:hAnsi="Arial" w:cs="Arial"/>
          <w:b/>
          <w:bCs/>
          <w:noProof/>
          <w:color w:val="000000"/>
        </w:rPr>
        <w:t xml:space="preserve">Karviná, </w:t>
      </w:r>
      <w:r w:rsidR="007E3918">
        <w:rPr>
          <w:rFonts w:ascii="Arial" w:hAnsi="Arial" w:cs="Arial"/>
          <w:b/>
          <w:bCs/>
          <w:noProof/>
          <w:color w:val="000000"/>
        </w:rPr>
        <w:t xml:space="preserve">27. dubna </w:t>
      </w:r>
      <w:r w:rsidRPr="0032103B">
        <w:rPr>
          <w:rFonts w:ascii="Arial" w:hAnsi="Arial" w:cs="Arial"/>
          <w:b/>
          <w:bCs/>
          <w:noProof/>
          <w:color w:val="000000"/>
        </w:rPr>
        <w:t>2026</w:t>
      </w:r>
    </w:p>
    <w:p w14:paraId="3AE6C1B0" w14:textId="77777777" w:rsidR="0032103B" w:rsidRPr="0032103B" w:rsidRDefault="0032103B" w:rsidP="0032103B">
      <w:pPr>
        <w:rPr>
          <w:rFonts w:ascii="Arial" w:hAnsi="Arial" w:cs="Arial"/>
          <w:bCs/>
          <w:noProof/>
          <w:color w:val="000000"/>
        </w:rPr>
      </w:pPr>
    </w:p>
    <w:p w14:paraId="639C7835" w14:textId="32E9F256" w:rsidR="0032103B" w:rsidRDefault="005C73CB" w:rsidP="0032103B">
      <w:pPr>
        <w:rPr>
          <w:rFonts w:ascii="Arial" w:hAnsi="Arial" w:cs="Arial"/>
          <w:b/>
          <w:bCs/>
          <w:noProof/>
          <w:color w:val="000000"/>
        </w:rPr>
      </w:pPr>
      <w:r w:rsidRPr="005C73CB">
        <w:rPr>
          <w:rFonts w:ascii="Arial" w:hAnsi="Arial" w:cs="Arial"/>
          <w:b/>
          <w:bCs/>
          <w:noProof/>
          <w:color w:val="000000"/>
        </w:rPr>
        <w:t xml:space="preserve">Ředitel Městské policie Karviná Petr Bičej končí, </w:t>
      </w:r>
      <w:r w:rsidR="00213C5B">
        <w:rPr>
          <w:rFonts w:ascii="Arial" w:hAnsi="Arial" w:cs="Arial"/>
          <w:b/>
          <w:bCs/>
          <w:noProof/>
          <w:color w:val="000000"/>
        </w:rPr>
        <w:t>ve funkci ho vystřídá</w:t>
      </w:r>
      <w:r w:rsidRPr="005C73CB">
        <w:rPr>
          <w:rFonts w:ascii="Arial" w:hAnsi="Arial" w:cs="Arial"/>
          <w:b/>
          <w:bCs/>
          <w:noProof/>
          <w:color w:val="000000"/>
        </w:rPr>
        <w:t xml:space="preserve"> Petr Kijonka</w:t>
      </w:r>
    </w:p>
    <w:p w14:paraId="4610BB4D" w14:textId="77777777" w:rsidR="005C73CB" w:rsidRPr="0032103B" w:rsidRDefault="005C73CB" w:rsidP="0032103B">
      <w:pPr>
        <w:rPr>
          <w:rFonts w:ascii="Arial" w:hAnsi="Arial" w:cs="Arial"/>
          <w:b/>
          <w:bCs/>
          <w:noProof/>
          <w:color w:val="000000"/>
        </w:rPr>
      </w:pPr>
    </w:p>
    <w:p w14:paraId="04BC74EE" w14:textId="77777777" w:rsidR="0032103B" w:rsidRPr="0032103B" w:rsidRDefault="0032103B" w:rsidP="0032103B">
      <w:pPr>
        <w:rPr>
          <w:rFonts w:ascii="Arial" w:hAnsi="Arial" w:cs="Arial"/>
          <w:bCs/>
          <w:noProof/>
          <w:color w:val="000000"/>
        </w:rPr>
      </w:pPr>
      <w:r w:rsidRPr="0032103B">
        <w:rPr>
          <w:rFonts w:ascii="Arial" w:hAnsi="Arial" w:cs="Arial"/>
          <w:bCs/>
          <w:noProof/>
          <w:color w:val="000000"/>
        </w:rPr>
        <w:t>Po více než třiceti letech služby odchází z čela Městské policie Karviná Petr Bičej. U městské policie pracoval od roku 1992, jejím ředitelem byl od roku 2007.</w:t>
      </w:r>
    </w:p>
    <w:p w14:paraId="4CDE829C" w14:textId="77777777" w:rsidR="0032103B" w:rsidRPr="0032103B" w:rsidRDefault="0032103B" w:rsidP="0032103B">
      <w:pPr>
        <w:rPr>
          <w:rFonts w:ascii="Arial" w:hAnsi="Arial" w:cs="Arial"/>
          <w:bCs/>
          <w:noProof/>
          <w:color w:val="000000"/>
        </w:rPr>
      </w:pPr>
    </w:p>
    <w:p w14:paraId="0F4584B3" w14:textId="77777777" w:rsidR="0032103B" w:rsidRPr="0032103B" w:rsidRDefault="0032103B" w:rsidP="0032103B">
      <w:pPr>
        <w:rPr>
          <w:rFonts w:ascii="Arial" w:hAnsi="Arial" w:cs="Arial"/>
          <w:bCs/>
          <w:noProof/>
          <w:color w:val="000000"/>
        </w:rPr>
      </w:pPr>
      <w:r w:rsidRPr="0032103B">
        <w:rPr>
          <w:rFonts w:ascii="Arial" w:hAnsi="Arial" w:cs="Arial"/>
          <w:bCs/>
          <w:noProof/>
          <w:color w:val="000000"/>
        </w:rPr>
        <w:t>Během svého působení prosazoval důslednější řešení přestupků proti veřejnému pořádku a větší zapojení strážníků přímo v terénu. Pod jeho vedením město zavedlo například princip nulové tolerance, rozšířilo spolupráci s dalšími institucemi a posílilo kontakt s obyvateli.</w:t>
      </w:r>
    </w:p>
    <w:p w14:paraId="79007B53" w14:textId="77777777" w:rsidR="0032103B" w:rsidRPr="0032103B" w:rsidRDefault="0032103B" w:rsidP="0032103B">
      <w:pPr>
        <w:rPr>
          <w:rFonts w:ascii="Arial" w:hAnsi="Arial" w:cs="Arial"/>
          <w:bCs/>
          <w:noProof/>
          <w:color w:val="000000"/>
        </w:rPr>
      </w:pPr>
    </w:p>
    <w:p w14:paraId="2288171D" w14:textId="77777777" w:rsidR="0032103B" w:rsidRPr="0032103B" w:rsidRDefault="0032103B" w:rsidP="0032103B">
      <w:pPr>
        <w:rPr>
          <w:rFonts w:ascii="Arial" w:hAnsi="Arial" w:cs="Arial"/>
          <w:bCs/>
          <w:noProof/>
          <w:color w:val="000000"/>
        </w:rPr>
      </w:pPr>
      <w:r w:rsidRPr="0032103B">
        <w:rPr>
          <w:rFonts w:ascii="Arial" w:hAnsi="Arial" w:cs="Arial"/>
          <w:bCs/>
          <w:noProof/>
          <w:color w:val="000000"/>
        </w:rPr>
        <w:t>Městská policie se v té době zaměřila i na konkrétní problémy ve městě, například na regulaci prostituce v Karviné-Loukách, omezení konzumace alkoholu na veřejnosti nebo mapování situace v problémových lokalitách.</w:t>
      </w:r>
    </w:p>
    <w:p w14:paraId="59EB8608" w14:textId="77777777" w:rsidR="0032103B" w:rsidRPr="0032103B" w:rsidRDefault="0032103B" w:rsidP="0032103B">
      <w:pPr>
        <w:rPr>
          <w:rFonts w:ascii="Arial" w:hAnsi="Arial" w:cs="Arial"/>
          <w:bCs/>
          <w:noProof/>
          <w:color w:val="000000"/>
        </w:rPr>
      </w:pPr>
    </w:p>
    <w:p w14:paraId="3B81BA39" w14:textId="77777777" w:rsidR="0032103B" w:rsidRPr="0032103B" w:rsidRDefault="0032103B" w:rsidP="0032103B">
      <w:pPr>
        <w:rPr>
          <w:rFonts w:ascii="Arial" w:hAnsi="Arial" w:cs="Arial"/>
          <w:bCs/>
          <w:noProof/>
          <w:color w:val="000000"/>
        </w:rPr>
      </w:pPr>
      <w:r w:rsidRPr="0032103B">
        <w:rPr>
          <w:rFonts w:ascii="Arial" w:hAnsi="Arial" w:cs="Arial"/>
          <w:bCs/>
          <w:i/>
          <w:iCs/>
          <w:noProof/>
          <w:color w:val="000000"/>
        </w:rPr>
        <w:t>„Městská policie byla dlouhá léta důležitou součástí mého života. Odcházím s vědomím, že má pevné základy a může se dál rozvíjet,“</w:t>
      </w:r>
      <w:r w:rsidRPr="0032103B">
        <w:rPr>
          <w:rFonts w:ascii="Arial" w:hAnsi="Arial" w:cs="Arial"/>
          <w:bCs/>
          <w:noProof/>
          <w:color w:val="000000"/>
        </w:rPr>
        <w:t xml:space="preserve"> uvedl Petr Bičej.</w:t>
      </w:r>
    </w:p>
    <w:p w14:paraId="7AD1E3F6" w14:textId="77777777" w:rsidR="0032103B" w:rsidRPr="0032103B" w:rsidRDefault="0032103B" w:rsidP="0032103B">
      <w:pPr>
        <w:rPr>
          <w:rFonts w:ascii="Arial" w:hAnsi="Arial" w:cs="Arial"/>
          <w:bCs/>
          <w:noProof/>
          <w:color w:val="000000"/>
        </w:rPr>
      </w:pPr>
    </w:p>
    <w:p w14:paraId="61234A9A" w14:textId="77777777" w:rsidR="0032103B" w:rsidRPr="0032103B" w:rsidRDefault="0032103B" w:rsidP="0032103B">
      <w:pPr>
        <w:rPr>
          <w:rFonts w:ascii="Arial" w:hAnsi="Arial" w:cs="Arial"/>
          <w:bCs/>
          <w:noProof/>
          <w:color w:val="000000"/>
        </w:rPr>
      </w:pPr>
      <w:r w:rsidRPr="0032103B">
        <w:rPr>
          <w:rFonts w:ascii="Arial" w:hAnsi="Arial" w:cs="Arial"/>
          <w:bCs/>
          <w:noProof/>
          <w:color w:val="000000"/>
        </w:rPr>
        <w:t>Novým ředitelem Městské policie Karviná se stane Petr Kijonka, který přichází z Policie České republiky, kde odsloužil 28 let. Začínal v přímém výkonu služby v ulicích jako řadový policista a postupně se vypracoval do vedoucích funkcí. Dlouhodobě působil jako vedoucí oddělení Policie ČR Karviná 7 a byl také členem bezpečnostní komise města.</w:t>
      </w:r>
    </w:p>
    <w:p w14:paraId="21F1E810" w14:textId="77777777" w:rsidR="0032103B" w:rsidRPr="0032103B" w:rsidRDefault="0032103B" w:rsidP="0032103B">
      <w:pPr>
        <w:rPr>
          <w:rFonts w:ascii="Arial" w:hAnsi="Arial" w:cs="Arial"/>
          <w:bCs/>
          <w:noProof/>
          <w:color w:val="000000"/>
        </w:rPr>
      </w:pPr>
    </w:p>
    <w:p w14:paraId="586079CA" w14:textId="6DC1C37A" w:rsidR="0032103B" w:rsidRPr="0032103B" w:rsidRDefault="0032103B" w:rsidP="0032103B">
      <w:pPr>
        <w:rPr>
          <w:rFonts w:ascii="Arial" w:hAnsi="Arial" w:cs="Arial"/>
          <w:bCs/>
          <w:noProof/>
          <w:color w:val="000000"/>
        </w:rPr>
      </w:pPr>
      <w:r w:rsidRPr="0032103B">
        <w:rPr>
          <w:rFonts w:ascii="Arial" w:hAnsi="Arial" w:cs="Arial"/>
          <w:bCs/>
          <w:noProof/>
          <w:color w:val="000000"/>
        </w:rPr>
        <w:t>V posledních téměř deseti letech pracoval Petr Kijonka ve vedení Ředitelství služby cizinecké policie Policejního prezidia ČR, kde se podílel na vysílání českých policistů do zahraničních operací. Za svou práci získal nejvyšší vyznamenání policejního prezidenta, a to za mimořádné zásluhy o bezpečnost a také Zlatou medaili cizinecké policie.</w:t>
      </w:r>
    </w:p>
    <w:p w14:paraId="082D1B45" w14:textId="77777777" w:rsidR="0032103B" w:rsidRPr="0032103B" w:rsidRDefault="0032103B" w:rsidP="0032103B">
      <w:pPr>
        <w:rPr>
          <w:rFonts w:ascii="Arial" w:hAnsi="Arial" w:cs="Arial"/>
          <w:bCs/>
          <w:noProof/>
          <w:color w:val="000000"/>
        </w:rPr>
      </w:pPr>
    </w:p>
    <w:p w14:paraId="457BD439" w14:textId="77777777" w:rsidR="0032103B" w:rsidRPr="0032103B" w:rsidRDefault="0032103B" w:rsidP="0032103B">
      <w:pPr>
        <w:rPr>
          <w:rFonts w:ascii="Arial" w:hAnsi="Arial" w:cs="Arial"/>
          <w:bCs/>
          <w:noProof/>
          <w:color w:val="000000"/>
        </w:rPr>
      </w:pPr>
      <w:r w:rsidRPr="0032103B">
        <w:rPr>
          <w:rFonts w:ascii="Arial" w:hAnsi="Arial" w:cs="Arial"/>
          <w:bCs/>
          <w:i/>
          <w:iCs/>
          <w:noProof/>
          <w:color w:val="000000"/>
        </w:rPr>
        <w:t>„Mojí prioritou je, aby se lidé v Karviné cítili bezpečně. Chci, aby byli strážníci více vidět v ulicích a aby městská policie byla občanům co nejblíž. Důležitá je pro mě také komunikace a důvěra veřejnosti,“</w:t>
      </w:r>
      <w:r w:rsidRPr="0032103B">
        <w:rPr>
          <w:rFonts w:ascii="Arial" w:hAnsi="Arial" w:cs="Arial"/>
          <w:bCs/>
          <w:noProof/>
          <w:color w:val="000000"/>
        </w:rPr>
        <w:t xml:space="preserve"> uvedl Petr Kijonka.</w:t>
      </w:r>
    </w:p>
    <w:p w14:paraId="3A89645A" w14:textId="77777777" w:rsidR="0032103B" w:rsidRPr="0032103B" w:rsidRDefault="0032103B" w:rsidP="0032103B">
      <w:pPr>
        <w:rPr>
          <w:rFonts w:ascii="Arial" w:hAnsi="Arial" w:cs="Arial"/>
          <w:bCs/>
          <w:noProof/>
          <w:color w:val="000000"/>
        </w:rPr>
      </w:pPr>
    </w:p>
    <w:p w14:paraId="43DB9BC6" w14:textId="77777777" w:rsidR="0032103B" w:rsidRPr="0032103B" w:rsidRDefault="0032103B" w:rsidP="0032103B">
      <w:pPr>
        <w:rPr>
          <w:rFonts w:ascii="Arial" w:hAnsi="Arial" w:cs="Arial"/>
          <w:bCs/>
          <w:noProof/>
          <w:color w:val="000000"/>
        </w:rPr>
      </w:pPr>
      <w:r w:rsidRPr="0032103B">
        <w:rPr>
          <w:rFonts w:ascii="Arial" w:hAnsi="Arial" w:cs="Arial"/>
          <w:bCs/>
          <w:noProof/>
          <w:color w:val="000000"/>
        </w:rPr>
        <w:t>Vedení města se s Petrem Bičejem oficiálně rozloučilo na pondělním jednání zastupitelstva a poděkovalo mu za jeho dlouholetou práci.</w:t>
      </w:r>
    </w:p>
    <w:p w14:paraId="5AF3D4EB" w14:textId="77777777" w:rsidR="0032103B" w:rsidRPr="0032103B" w:rsidRDefault="0032103B" w:rsidP="0032103B">
      <w:pPr>
        <w:rPr>
          <w:rFonts w:ascii="Arial" w:hAnsi="Arial" w:cs="Arial"/>
          <w:bCs/>
          <w:noProof/>
          <w:color w:val="000000"/>
        </w:rPr>
      </w:pPr>
    </w:p>
    <w:p w14:paraId="573C1AFA" w14:textId="77777777" w:rsidR="0032103B" w:rsidRPr="0032103B" w:rsidRDefault="0032103B" w:rsidP="0032103B">
      <w:pPr>
        <w:rPr>
          <w:rFonts w:ascii="Arial" w:hAnsi="Arial" w:cs="Arial"/>
          <w:bCs/>
          <w:noProof/>
          <w:color w:val="000000"/>
        </w:rPr>
      </w:pPr>
      <w:r w:rsidRPr="0032103B">
        <w:rPr>
          <w:rFonts w:ascii="Arial" w:hAnsi="Arial" w:cs="Arial"/>
          <w:bCs/>
          <w:i/>
          <w:iCs/>
          <w:noProof/>
          <w:color w:val="000000"/>
        </w:rPr>
        <w:t>„Petr Bičej odvedl pro Karvinou velký kus práce a výrazně se podílel na tom, jak dnes městská policie funguje. Petr Kijonka má za sebou dlouholetou praxi u Policie ČR i zkušenosti z řízení a věříme, že na nastavený směr úspěšně naváže,“</w:t>
      </w:r>
      <w:r w:rsidRPr="0032103B">
        <w:rPr>
          <w:rFonts w:ascii="Arial" w:hAnsi="Arial" w:cs="Arial"/>
          <w:bCs/>
          <w:noProof/>
          <w:color w:val="000000"/>
        </w:rPr>
        <w:t xml:space="preserve"> řekl primátor Karviné Jan Wolf (nestr.).</w:t>
      </w:r>
    </w:p>
    <w:p w14:paraId="37E3E055" w14:textId="77777777" w:rsidR="0032103B" w:rsidRPr="0032103B" w:rsidRDefault="0032103B" w:rsidP="0032103B">
      <w:pPr>
        <w:rPr>
          <w:rFonts w:ascii="Arial" w:hAnsi="Arial" w:cs="Arial"/>
          <w:bCs/>
          <w:noProof/>
          <w:color w:val="000000"/>
        </w:rPr>
      </w:pPr>
    </w:p>
    <w:p w14:paraId="3C21EBDB" w14:textId="62B657C1" w:rsidR="0032103B" w:rsidRPr="0032103B" w:rsidRDefault="0032103B" w:rsidP="0032103B">
      <w:pPr>
        <w:rPr>
          <w:rFonts w:ascii="Arial" w:hAnsi="Arial" w:cs="Arial"/>
          <w:bCs/>
          <w:noProof/>
          <w:color w:val="000000"/>
        </w:rPr>
      </w:pPr>
      <w:r w:rsidRPr="0032103B">
        <w:rPr>
          <w:rFonts w:ascii="Arial" w:hAnsi="Arial" w:cs="Arial"/>
          <w:bCs/>
          <w:noProof/>
          <w:color w:val="000000"/>
        </w:rPr>
        <w:t xml:space="preserve">Oficiálně nastoupí nový ředitel Městské policie Karviná do </w:t>
      </w:r>
      <w:r w:rsidR="00A61C2B">
        <w:rPr>
          <w:rFonts w:ascii="Arial" w:hAnsi="Arial" w:cs="Arial"/>
          <w:bCs/>
          <w:noProof/>
          <w:color w:val="000000"/>
        </w:rPr>
        <w:t>funkce</w:t>
      </w:r>
      <w:r w:rsidRPr="0032103B">
        <w:rPr>
          <w:rFonts w:ascii="Arial" w:hAnsi="Arial" w:cs="Arial"/>
          <w:bCs/>
          <w:noProof/>
          <w:color w:val="000000"/>
        </w:rPr>
        <w:t xml:space="preserve"> od května letošního roku.</w:t>
      </w:r>
    </w:p>
    <w:p w14:paraId="7C61F544" w14:textId="77777777" w:rsidR="0032103B" w:rsidRPr="0032103B" w:rsidRDefault="0032103B" w:rsidP="0032103B">
      <w:pPr>
        <w:rPr>
          <w:rFonts w:ascii="Arial" w:hAnsi="Arial" w:cs="Arial"/>
          <w:bCs/>
          <w:noProof/>
          <w:color w:val="000000"/>
        </w:rPr>
      </w:pPr>
    </w:p>
    <w:p w14:paraId="304BFBBF" w14:textId="77777777" w:rsidR="00FF20A0" w:rsidRDefault="00FF20A0" w:rsidP="006B1588">
      <w:pPr>
        <w:rPr>
          <w:rFonts w:ascii="Arial" w:hAnsi="Arial" w:cs="Arial"/>
          <w:bCs/>
          <w:noProof/>
          <w:color w:val="000000"/>
        </w:rPr>
      </w:pPr>
    </w:p>
    <w:p w14:paraId="6E059E42" w14:textId="77777777" w:rsidR="00FF20A0" w:rsidRDefault="00FF20A0" w:rsidP="006B1588">
      <w:pPr>
        <w:rPr>
          <w:rFonts w:ascii="Arial" w:hAnsi="Arial" w:cs="Arial"/>
          <w:bCs/>
          <w:noProof/>
          <w:color w:val="000000"/>
        </w:rPr>
      </w:pPr>
    </w:p>
    <w:p w14:paraId="68953BF1" w14:textId="77777777" w:rsidR="00FF20A0" w:rsidRPr="006B1588" w:rsidRDefault="00FF20A0" w:rsidP="006B1588">
      <w:pPr>
        <w:rPr>
          <w:rFonts w:ascii="Arial" w:hAnsi="Arial" w:cs="Arial"/>
          <w:bCs/>
          <w:noProof/>
          <w:color w:val="000000"/>
        </w:rPr>
      </w:pPr>
    </w:p>
    <w:p w14:paraId="40297108" w14:textId="77777777" w:rsidR="0010385C" w:rsidRPr="006B1588" w:rsidRDefault="0010385C" w:rsidP="006B1588">
      <w:pPr>
        <w:rPr>
          <w:rFonts w:ascii="Arial" w:hAnsi="Arial" w:cs="Arial"/>
          <w:bCs/>
          <w:noProof/>
          <w:color w:val="000000"/>
        </w:rPr>
      </w:pPr>
    </w:p>
    <w:p w14:paraId="10E209A4" w14:textId="77777777" w:rsidR="0010385C" w:rsidRDefault="0010385C" w:rsidP="008E1DBA">
      <w:pPr>
        <w:rPr>
          <w:rFonts w:ascii="Arial" w:hAnsi="Arial" w:cs="Arial"/>
          <w:bCs/>
          <w:noProof/>
          <w:color w:val="000000"/>
        </w:rPr>
      </w:pPr>
    </w:p>
    <w:p w14:paraId="4A9881DD" w14:textId="77777777" w:rsidR="0010385C" w:rsidRDefault="0010385C" w:rsidP="008E1DBA">
      <w:pPr>
        <w:rPr>
          <w:rFonts w:ascii="Arial" w:hAnsi="Arial" w:cs="Arial"/>
          <w:bCs/>
          <w:noProof/>
          <w:color w:val="000000"/>
        </w:rPr>
      </w:pPr>
    </w:p>
    <w:p w14:paraId="57BAD858" w14:textId="77777777" w:rsidR="00560EBF" w:rsidRPr="00A533A7" w:rsidRDefault="00560EBF" w:rsidP="008E1DBA">
      <w:pPr>
        <w:rPr>
          <w:rFonts w:ascii="Arial" w:hAnsi="Arial" w:cs="Arial"/>
          <w:bCs/>
          <w:noProof/>
          <w:color w:val="000000"/>
        </w:rPr>
      </w:pPr>
    </w:p>
    <w:p w14:paraId="360A98BD" w14:textId="77777777" w:rsidR="0010385C" w:rsidRPr="00A533A7" w:rsidRDefault="0010385C" w:rsidP="008E1DBA">
      <w:pPr>
        <w:rPr>
          <w:rFonts w:ascii="Arial" w:hAnsi="Arial" w:cs="Arial"/>
          <w:bCs/>
          <w:noProof/>
          <w:color w:val="000000"/>
        </w:rPr>
      </w:pPr>
    </w:p>
    <w:p w14:paraId="4F924C4C"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3A85DDF2"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3CA05AB1" w14:textId="77777777" w:rsidR="0010385C" w:rsidRDefault="0010385C">
      <w:pPr>
        <w:tabs>
          <w:tab w:val="left" w:pos="9066"/>
        </w:tabs>
        <w:ind w:left="-1264"/>
        <w:rPr>
          <w:rFonts w:ascii="Arial" w:hAnsi="Arial" w:cs="Arial"/>
          <w:noProof/>
          <w:color w:val="000000"/>
          <w:sz w:val="18"/>
          <w:szCs w:val="18"/>
        </w:rPr>
      </w:pPr>
    </w:p>
    <w:p w14:paraId="6EC4009B" w14:textId="77777777" w:rsidR="0010385C" w:rsidRDefault="005F1A71" w:rsidP="0010385C">
      <w:pPr>
        <w:tabs>
          <w:tab w:val="left" w:pos="9066"/>
        </w:tabs>
        <w:rPr>
          <w:rFonts w:ascii="Arial" w:hAnsi="Arial" w:cs="Arial"/>
          <w:noProof/>
          <w:color w:val="000000"/>
        </w:rPr>
      </w:pPr>
      <w:r>
        <w:rPr>
          <w:rFonts w:ascii="Arial" w:hAnsi="Arial" w:cs="Arial"/>
          <w:noProof/>
          <w:color w:val="000000"/>
        </w:rPr>
        <w:pict w14:anchorId="59052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70581F02"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7FAA94B9"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4E1866EE"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19319DB1"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1F7B51FD"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77B5" w14:textId="77777777" w:rsidR="00291E51" w:rsidRDefault="00291E51">
      <w:r>
        <w:separator/>
      </w:r>
    </w:p>
  </w:endnote>
  <w:endnote w:type="continuationSeparator" w:id="0">
    <w:p w14:paraId="44EB5373" w14:textId="77777777" w:rsidR="00291E51" w:rsidRDefault="0029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9261"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E557" w14:textId="77777777" w:rsidR="00960B6D" w:rsidRDefault="00000000">
    <w:pPr>
      <w:pStyle w:val="Zpat"/>
    </w:pPr>
    <w:r>
      <w:rPr>
        <w:noProof/>
      </w:rPr>
      <w:pict w14:anchorId="580BC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57CCF29A">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6C83D130">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A28C"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274C" w14:textId="77777777" w:rsidR="00291E51" w:rsidRDefault="00291E51">
      <w:r>
        <w:separator/>
      </w:r>
    </w:p>
  </w:footnote>
  <w:footnote w:type="continuationSeparator" w:id="0">
    <w:p w14:paraId="4A2C57FB" w14:textId="77777777" w:rsidR="00291E51" w:rsidRDefault="0029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0A84"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8E45" w14:textId="77777777" w:rsidR="003614B4" w:rsidRDefault="003614B4">
    <w:pPr>
      <w:pStyle w:val="Zhlav"/>
    </w:pPr>
    <w:r>
      <w:tab/>
    </w:r>
    <w:r>
      <w:tab/>
    </w:r>
    <w:r w:rsidR="00000000">
      <w:pict w14:anchorId="39219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A660"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03B"/>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3C5B"/>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1E5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103B"/>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3BF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C73CB"/>
    <w:rsid w:val="005D0A1D"/>
    <w:rsid w:val="005D0C37"/>
    <w:rsid w:val="005D0D16"/>
    <w:rsid w:val="005D3C69"/>
    <w:rsid w:val="005D48C7"/>
    <w:rsid w:val="005D7541"/>
    <w:rsid w:val="005E01A6"/>
    <w:rsid w:val="005E2358"/>
    <w:rsid w:val="005E2D2F"/>
    <w:rsid w:val="005E3C24"/>
    <w:rsid w:val="005E4F58"/>
    <w:rsid w:val="005E6F4B"/>
    <w:rsid w:val="005F095F"/>
    <w:rsid w:val="005F1A71"/>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918"/>
    <w:rsid w:val="007E3DC3"/>
    <w:rsid w:val="007E3E29"/>
    <w:rsid w:val="007E5BE4"/>
    <w:rsid w:val="007E69C8"/>
    <w:rsid w:val="007F0559"/>
    <w:rsid w:val="007F0973"/>
    <w:rsid w:val="007F0C47"/>
    <w:rsid w:val="007F0DDF"/>
    <w:rsid w:val="007F11B3"/>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325C"/>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1C2B"/>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624D"/>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5658"/>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0AD"/>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AF876"/>
  <w15:chartTrackingRefBased/>
  <w15:docId w15:val="{2D7FE4B2-8A67-4EB0-B8E4-73EA34DD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772436773">
      <w:bodyDiv w:val="1"/>
      <w:marLeft w:val="0"/>
      <w:marRight w:val="0"/>
      <w:marTop w:val="0"/>
      <w:marBottom w:val="0"/>
      <w:divBdr>
        <w:top w:val="none" w:sz="0" w:space="0" w:color="auto"/>
        <w:left w:val="none" w:sz="0" w:space="0" w:color="auto"/>
        <w:bottom w:val="none" w:sz="0" w:space="0" w:color="auto"/>
        <w:right w:val="none" w:sz="0" w:space="0" w:color="auto"/>
      </w:divBdr>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096130451">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17</TotalTime>
  <Pages>2</Pages>
  <Words>436</Words>
  <Characters>2577</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3007</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8</cp:revision>
  <cp:lastPrinted>2026-04-27T05:55:00Z</cp:lastPrinted>
  <dcterms:created xsi:type="dcterms:W3CDTF">2026-04-27T05:54:00Z</dcterms:created>
  <dcterms:modified xsi:type="dcterms:W3CDTF">2026-04-27T06:11:00Z</dcterms:modified>
</cp:coreProperties>
</file>