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3A4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C81AF3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62B5B2B" w14:textId="02F2004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15B61">
        <w:rPr>
          <w:rFonts w:ascii="Arial" w:hAnsi="Arial" w:cs="Arial"/>
          <w:b/>
          <w:bCs/>
          <w:noProof/>
          <w:color w:val="000000"/>
        </w:rPr>
        <w:t xml:space="preserve">14.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855756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9880BC5" w14:textId="48A47F96" w:rsidR="003264C1" w:rsidRPr="003264C1" w:rsidRDefault="003264C1" w:rsidP="003264C1">
      <w:pPr>
        <w:rPr>
          <w:rFonts w:ascii="Arial" w:hAnsi="Arial" w:cs="Arial"/>
          <w:b/>
          <w:noProof/>
          <w:color w:val="000000"/>
        </w:rPr>
      </w:pPr>
      <w:r w:rsidRPr="003264C1">
        <w:rPr>
          <w:rFonts w:ascii="Arial" w:hAnsi="Arial" w:cs="Arial"/>
          <w:b/>
          <w:noProof/>
          <w:color w:val="000000"/>
        </w:rPr>
        <w:t>Na stavbu budoucího inhalatoria v Karviné dorazila speciální trnková výplň</w:t>
      </w:r>
    </w:p>
    <w:p w14:paraId="6F581D40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</w:p>
    <w:p w14:paraId="74CB6991" w14:textId="12E60D73" w:rsidR="00B03728" w:rsidRDefault="00B03728" w:rsidP="00B03728">
      <w:pPr>
        <w:rPr>
          <w:rFonts w:ascii="Arial" w:hAnsi="Arial" w:cs="Arial"/>
          <w:bCs/>
          <w:noProof/>
          <w:color w:val="000000"/>
        </w:rPr>
      </w:pPr>
      <w:r w:rsidRPr="00B03728">
        <w:rPr>
          <w:rFonts w:ascii="Arial" w:hAnsi="Arial" w:cs="Arial"/>
          <w:bCs/>
          <w:noProof/>
          <w:color w:val="000000"/>
        </w:rPr>
        <w:t>Stavba dlouho očekávaného inhalatoria v parku Boženy Němcové v Karviné pokračuje další důležitou etapou. Na staveniště už dorazila první várka</w:t>
      </w:r>
      <w:r w:rsidR="00D034FA">
        <w:rPr>
          <w:rFonts w:ascii="Arial" w:hAnsi="Arial" w:cs="Arial"/>
          <w:bCs/>
          <w:noProof/>
          <w:color w:val="000000"/>
        </w:rPr>
        <w:t xml:space="preserve"> </w:t>
      </w:r>
      <w:r w:rsidRPr="00B03728">
        <w:rPr>
          <w:rFonts w:ascii="Arial" w:hAnsi="Arial" w:cs="Arial"/>
          <w:bCs/>
          <w:noProof/>
          <w:color w:val="000000"/>
        </w:rPr>
        <w:t xml:space="preserve">trnkové výplně, </w:t>
      </w:r>
      <w:r w:rsidR="000D1F9B" w:rsidRPr="000D1F9B">
        <w:rPr>
          <w:rFonts w:ascii="Arial" w:hAnsi="Arial" w:cs="Arial"/>
          <w:bCs/>
          <w:noProof/>
          <w:color w:val="000000"/>
        </w:rPr>
        <w:t>která bude součástí speciální stěny, po níž bude stékat jodobromová solanka</w:t>
      </w:r>
      <w:r w:rsidR="000D1F9B">
        <w:rPr>
          <w:rFonts w:ascii="Arial" w:hAnsi="Arial" w:cs="Arial"/>
          <w:bCs/>
          <w:noProof/>
          <w:color w:val="000000"/>
        </w:rPr>
        <w:t>.</w:t>
      </w:r>
    </w:p>
    <w:p w14:paraId="3CC4BA7B" w14:textId="77777777" w:rsidR="000D1F9B" w:rsidRPr="00B03728" w:rsidRDefault="000D1F9B" w:rsidP="00B03728">
      <w:pPr>
        <w:rPr>
          <w:rFonts w:ascii="Arial" w:hAnsi="Arial" w:cs="Arial"/>
          <w:bCs/>
          <w:noProof/>
          <w:color w:val="000000"/>
        </w:rPr>
      </w:pPr>
    </w:p>
    <w:p w14:paraId="3A9DE25A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  <w:r w:rsidRPr="00B03728">
        <w:rPr>
          <w:rFonts w:ascii="Arial" w:hAnsi="Arial" w:cs="Arial"/>
          <w:bCs/>
          <w:noProof/>
          <w:color w:val="000000"/>
        </w:rPr>
        <w:t>Podle hlavního stavbyvedoucího Lukáše Horuty jde o velmi specifický materiál i technologii. Švestkové dřevo totiž patří mezi nejtvrdší druhy dřeva a díky kontaktu s vlhkostí a solankou má dlouhou životnost.</w:t>
      </w:r>
    </w:p>
    <w:p w14:paraId="56016824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</w:p>
    <w:p w14:paraId="0F0517EE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  <w:r w:rsidRPr="00B03728">
        <w:rPr>
          <w:rFonts w:ascii="Arial" w:hAnsi="Arial" w:cs="Arial"/>
          <w:bCs/>
          <w:i/>
          <w:iCs/>
          <w:noProof/>
          <w:color w:val="000000"/>
        </w:rPr>
        <w:t>„Trnkové větve budeme ukládat v přesně stanovené hustotě tak, aby jodobromová solanka mohla správně protékat. Kvůli charakteru materiálu se předpokládá převážně ruční instalace. Počítáme s tím, že budeme muset pracovat velmi opatrně, zřejmě bude nutné použít i svářečské rukavice kvůli velkému množství trnů,“</w:t>
      </w:r>
      <w:r w:rsidRPr="00B03728">
        <w:rPr>
          <w:rFonts w:ascii="Arial" w:hAnsi="Arial" w:cs="Arial"/>
          <w:bCs/>
          <w:noProof/>
          <w:color w:val="000000"/>
        </w:rPr>
        <w:t xml:space="preserve"> vysvětlil Horuta. </w:t>
      </w:r>
    </w:p>
    <w:p w14:paraId="5173B9AF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</w:p>
    <w:p w14:paraId="5FA75F91" w14:textId="694F156E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  <w:r w:rsidRPr="00B03728">
        <w:rPr>
          <w:rFonts w:ascii="Arial" w:hAnsi="Arial" w:cs="Arial"/>
          <w:bCs/>
          <w:noProof/>
          <w:color w:val="000000"/>
        </w:rPr>
        <w:t xml:space="preserve">V současnosti jsou hotové základy objektu a v nejbližších týdnech začne </w:t>
      </w:r>
      <w:r w:rsidR="00D034FA">
        <w:rPr>
          <w:rFonts w:ascii="Arial" w:hAnsi="Arial" w:cs="Arial"/>
          <w:bCs/>
          <w:noProof/>
          <w:color w:val="000000"/>
        </w:rPr>
        <w:t xml:space="preserve">stavba </w:t>
      </w:r>
      <w:r w:rsidRPr="00B03728">
        <w:rPr>
          <w:rFonts w:ascii="Arial" w:hAnsi="Arial" w:cs="Arial"/>
          <w:bCs/>
          <w:noProof/>
          <w:color w:val="000000"/>
        </w:rPr>
        <w:t xml:space="preserve">nosné konstrukce. Trnkové větve se budou </w:t>
      </w:r>
      <w:r w:rsidR="00D034FA">
        <w:rPr>
          <w:rFonts w:ascii="Arial" w:hAnsi="Arial" w:cs="Arial"/>
          <w:bCs/>
          <w:noProof/>
          <w:color w:val="000000"/>
        </w:rPr>
        <w:t>na stěnu</w:t>
      </w:r>
      <w:r w:rsidRPr="00B03728">
        <w:rPr>
          <w:rFonts w:ascii="Arial" w:hAnsi="Arial" w:cs="Arial"/>
          <w:bCs/>
          <w:noProof/>
          <w:color w:val="000000"/>
        </w:rPr>
        <w:t xml:space="preserve"> následně instalovat tak, aby vytvořily specifické prostředí s příznivými účinky na dýchací cesty.</w:t>
      </w:r>
    </w:p>
    <w:p w14:paraId="330A1438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</w:p>
    <w:p w14:paraId="24B67A51" w14:textId="66F84B21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  <w:r w:rsidRPr="00B03728">
        <w:rPr>
          <w:rFonts w:ascii="Arial" w:hAnsi="Arial" w:cs="Arial"/>
          <w:bCs/>
          <w:i/>
          <w:iCs/>
          <w:noProof/>
          <w:color w:val="000000"/>
        </w:rPr>
        <w:t>„Inhalatorium bude dalším prvkem, který podtrhne lázeňský charakter Karviné a zároveň citlivě zapadne do prostředí parku Boženy Němcové. Jsme rádi, že projekt pokračuje podle harmonogramu a že se postupně posouvá do další fáze realizace,“</w:t>
      </w:r>
      <w:r w:rsidRPr="00B03728">
        <w:rPr>
          <w:rFonts w:ascii="Arial" w:hAnsi="Arial" w:cs="Arial"/>
          <w:bCs/>
          <w:noProof/>
          <w:color w:val="000000"/>
        </w:rPr>
        <w:t xml:space="preserve"> </w:t>
      </w:r>
      <w:r w:rsidR="00DA1B8E">
        <w:rPr>
          <w:rFonts w:ascii="Arial" w:hAnsi="Arial" w:cs="Arial"/>
          <w:bCs/>
          <w:noProof/>
          <w:color w:val="000000"/>
        </w:rPr>
        <w:t>řekl primátor Karviné Jan Wolf (nestr.).</w:t>
      </w:r>
    </w:p>
    <w:p w14:paraId="077F4454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</w:p>
    <w:p w14:paraId="386D0842" w14:textId="515790E0" w:rsidR="00B03728" w:rsidRPr="00B03728" w:rsidRDefault="00540931" w:rsidP="00B03728">
      <w:pPr>
        <w:rPr>
          <w:rFonts w:ascii="Arial" w:hAnsi="Arial" w:cs="Arial"/>
          <w:bCs/>
          <w:noProof/>
          <w:color w:val="000000"/>
        </w:rPr>
      </w:pPr>
      <w:r w:rsidRPr="00540931">
        <w:rPr>
          <w:rFonts w:ascii="Arial" w:hAnsi="Arial" w:cs="Arial"/>
          <w:bCs/>
          <w:noProof/>
          <w:color w:val="000000"/>
        </w:rPr>
        <w:t>Projekt je financován z rozpočtu města, finančně jej podpořila také Nadace OKD</w:t>
      </w:r>
      <w:r w:rsidR="00B03728" w:rsidRPr="00B03728">
        <w:rPr>
          <w:rFonts w:ascii="Arial" w:hAnsi="Arial" w:cs="Arial"/>
          <w:bCs/>
          <w:noProof/>
          <w:color w:val="000000"/>
        </w:rPr>
        <w:t>. Dokončení stavby se předpokládá v závěru roku 2026.</w:t>
      </w:r>
    </w:p>
    <w:p w14:paraId="49E2993A" w14:textId="77777777" w:rsidR="00B03728" w:rsidRPr="00B03728" w:rsidRDefault="00B03728" w:rsidP="00B03728">
      <w:pPr>
        <w:rPr>
          <w:rFonts w:ascii="Arial" w:hAnsi="Arial" w:cs="Arial"/>
          <w:bCs/>
          <w:noProof/>
          <w:color w:val="000000"/>
        </w:rPr>
      </w:pPr>
    </w:p>
    <w:p w14:paraId="5F4C6001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5C6637B" w14:textId="39F566CF" w:rsidR="0010385C" w:rsidRDefault="00293E8E" w:rsidP="008E1DBA">
      <w:pPr>
        <w:rPr>
          <w:rFonts w:ascii="Arial" w:hAnsi="Arial" w:cs="Arial"/>
          <w:bCs/>
          <w:noProof/>
          <w:color w:val="000000"/>
        </w:rPr>
      </w:pPr>
      <w:r w:rsidRPr="00293E8E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293E8E">
        <w:rPr>
          <w:rFonts w:ascii="Arial" w:hAnsi="Arial" w:cs="Arial"/>
          <w:bCs/>
          <w:noProof/>
          <w:color w:val="000000"/>
        </w:rPr>
        <w:t>https://foto.karvina.cz:5001/?launchApp=SYNO.Foto.AppInstance#/shared_space/folder/344?_k=543cjd</w:t>
      </w:r>
    </w:p>
    <w:p w14:paraId="56E3660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CCE46F3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084D6C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32F9B5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466D0F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76B595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C4F2EA0" w14:textId="77777777" w:rsidR="0010385C" w:rsidRDefault="000D1F9B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3A8A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4BCB00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5B9D8C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5BE3B2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DEF765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9B020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4975" w14:textId="77777777" w:rsidR="009A045B" w:rsidRDefault="009A045B">
      <w:r>
        <w:separator/>
      </w:r>
    </w:p>
  </w:endnote>
  <w:endnote w:type="continuationSeparator" w:id="0">
    <w:p w14:paraId="4CD6F4F9" w14:textId="77777777" w:rsidR="009A045B" w:rsidRDefault="009A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5A4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A22A" w14:textId="77777777" w:rsidR="00960B6D" w:rsidRDefault="00000000">
    <w:pPr>
      <w:pStyle w:val="Zpat"/>
    </w:pPr>
    <w:r>
      <w:rPr>
        <w:noProof/>
      </w:rPr>
      <w:pict w14:anchorId="632B3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C30798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AB31FB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40B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C37D" w14:textId="77777777" w:rsidR="009A045B" w:rsidRDefault="009A045B">
      <w:r>
        <w:separator/>
      </w:r>
    </w:p>
  </w:footnote>
  <w:footnote w:type="continuationSeparator" w:id="0">
    <w:p w14:paraId="1E234489" w14:textId="77777777" w:rsidR="009A045B" w:rsidRDefault="009A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2E4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60E2" w14:textId="77777777" w:rsidR="003614B4" w:rsidRDefault="003614B4">
    <w:pPr>
      <w:pStyle w:val="Zhlav"/>
    </w:pPr>
    <w:r>
      <w:tab/>
    </w:r>
    <w:r>
      <w:tab/>
    </w:r>
    <w:r w:rsidR="00000000">
      <w:pict w14:anchorId="47034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32B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76352"/>
    <w:multiLevelType w:val="hybridMultilevel"/>
    <w:tmpl w:val="EFC4EC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9"/>
  </w:num>
  <w:num w:numId="5" w16cid:durableId="609047944">
    <w:abstractNumId w:val="3"/>
  </w:num>
  <w:num w:numId="6" w16cid:durableId="2099523051">
    <w:abstractNumId w:val="8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7"/>
  </w:num>
  <w:num w:numId="11" w16cid:durableId="951321975">
    <w:abstractNumId w:val="10"/>
  </w:num>
  <w:num w:numId="12" w16cid:durableId="1764454078">
    <w:abstractNumId w:val="6"/>
  </w:num>
  <w:num w:numId="13" w16cid:durableId="1080517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4C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1F9B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942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3649"/>
    <w:rsid w:val="00293E8E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4C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57B8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2C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0931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4D0E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3FE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6C33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799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45B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07CFA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6CE8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3728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34FA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1B8E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2C7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5B61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B8781"/>
  <w15:chartTrackingRefBased/>
  <w15:docId w15:val="{14D92EE6-7541-4129-8362-4F6242E2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36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2311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2026-05-13T09:08:00Z</dcterms:created>
  <dcterms:modified xsi:type="dcterms:W3CDTF">2026-05-14T07:56:00Z</dcterms:modified>
</cp:coreProperties>
</file>