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0B6F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405DDFB3" w14:textId="595632FC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012D37">
        <w:rPr>
          <w:rFonts w:ascii="Arial" w:hAnsi="Arial" w:cs="Arial"/>
          <w:b/>
          <w:bCs/>
          <w:noProof/>
          <w:color w:val="000000"/>
        </w:rPr>
        <w:t xml:space="preserve">15.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6C5BB974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D894E88" w14:textId="7BA8F06F" w:rsidR="00D44A1C" w:rsidRDefault="006D3C0E" w:rsidP="00D44A1C">
      <w:pPr>
        <w:rPr>
          <w:rFonts w:ascii="Arial" w:hAnsi="Arial" w:cs="Arial"/>
          <w:b/>
          <w:noProof/>
          <w:color w:val="000000"/>
        </w:rPr>
      </w:pPr>
      <w:r w:rsidRPr="006D3C0E">
        <w:rPr>
          <w:rFonts w:ascii="Arial" w:hAnsi="Arial" w:cs="Arial"/>
          <w:b/>
          <w:noProof/>
          <w:color w:val="000000"/>
        </w:rPr>
        <w:t>Technické služby připravily Karvinské moře na sezonu, teď se přidají dobrovolníci</w:t>
      </w:r>
    </w:p>
    <w:p w14:paraId="4307AB3F" w14:textId="77777777" w:rsidR="006D3C0E" w:rsidRPr="00D44A1C" w:rsidRDefault="006D3C0E" w:rsidP="00D44A1C">
      <w:pPr>
        <w:rPr>
          <w:rFonts w:ascii="Arial" w:hAnsi="Arial" w:cs="Arial"/>
          <w:b/>
          <w:noProof/>
          <w:color w:val="000000"/>
        </w:rPr>
      </w:pPr>
    </w:p>
    <w:p w14:paraId="3BAB9231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  <w:r w:rsidRPr="009F5BE3">
        <w:rPr>
          <w:rFonts w:ascii="Arial" w:hAnsi="Arial" w:cs="Arial"/>
          <w:bCs/>
          <w:noProof/>
          <w:color w:val="000000"/>
        </w:rPr>
        <w:t>Přípravy na novou sezonu na Karvinském moři jsou v plném proudu. Technické služby Karviná mají za sebou další část prací v areálu, který využívají tisíce lidí k odpočinku, sportu i trávení volného času. Nyní se do péče o tuto oblíbenou lokalitu může zapojit také veřejnost v rámci tradiční akce Za čisté moře.</w:t>
      </w:r>
    </w:p>
    <w:p w14:paraId="4014240A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</w:p>
    <w:p w14:paraId="5FB75CFC" w14:textId="335F2755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  <w:r w:rsidRPr="00290F10">
        <w:rPr>
          <w:rFonts w:ascii="Arial" w:hAnsi="Arial" w:cs="Arial"/>
          <w:bCs/>
          <w:i/>
          <w:iCs/>
          <w:noProof/>
          <w:color w:val="000000"/>
        </w:rPr>
        <w:t>„Po zimě bylo potřeba zkontrolovat a opravit mobiliář, mola, lavičky, odpočinková místa i další prvky, které návštěvníci využívají. Nově jsme do areálu přivezli i sety pro posezení,“</w:t>
      </w:r>
      <w:r w:rsidRPr="009F5BE3">
        <w:rPr>
          <w:rFonts w:ascii="Arial" w:hAnsi="Arial" w:cs="Arial"/>
          <w:bCs/>
          <w:noProof/>
          <w:color w:val="000000"/>
        </w:rPr>
        <w:t xml:space="preserve"> připomněla správkyně areálu Renáta Bujoková.</w:t>
      </w:r>
    </w:p>
    <w:p w14:paraId="18772915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</w:p>
    <w:p w14:paraId="2E6FD5EF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  <w:r w:rsidRPr="009F5BE3">
        <w:rPr>
          <w:rFonts w:ascii="Arial" w:hAnsi="Arial" w:cs="Arial"/>
          <w:bCs/>
          <w:noProof/>
          <w:color w:val="000000"/>
        </w:rPr>
        <w:t>Mezi poslední úpravy na moři patřilo navezení nového písku na pláž, který pracovníci následně rozprostřeli po celé její ploše.</w:t>
      </w:r>
    </w:p>
    <w:p w14:paraId="136EFA5C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</w:p>
    <w:p w14:paraId="2387484E" w14:textId="66844D62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  <w:r w:rsidRPr="009F5BE3">
        <w:rPr>
          <w:rFonts w:ascii="Arial" w:hAnsi="Arial" w:cs="Arial"/>
          <w:bCs/>
          <w:i/>
          <w:iCs/>
          <w:noProof/>
          <w:color w:val="000000"/>
        </w:rPr>
        <w:t>„Technické služby mají během jarních měsíců po celém městě obrovské množství práce. Vedle běžné údržby, péče o veřejná prostranství nebo oprav mobiliáře připravují také naše hlavní volnočasové areály na sezonu. Jsme rádi, že se podařilo Karvinské moře opět připravit tak, aby bylo pro návštěvníky příjemným a bezpečným místem pro odpočinek,“</w:t>
      </w:r>
      <w:r w:rsidRPr="009F5BE3">
        <w:rPr>
          <w:rFonts w:ascii="Arial" w:hAnsi="Arial" w:cs="Arial"/>
          <w:bCs/>
          <w:noProof/>
          <w:color w:val="000000"/>
        </w:rPr>
        <w:t xml:space="preserve"> řekl </w:t>
      </w:r>
      <w:r w:rsidR="001C3059">
        <w:rPr>
          <w:rFonts w:ascii="Arial" w:hAnsi="Arial" w:cs="Arial"/>
          <w:bCs/>
          <w:noProof/>
          <w:color w:val="000000"/>
        </w:rPr>
        <w:t>primátor Karviné Jan Wolf (nestr.).</w:t>
      </w:r>
    </w:p>
    <w:p w14:paraId="17EDAA9C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</w:p>
    <w:p w14:paraId="13B6E716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  <w:r w:rsidRPr="009F5BE3">
        <w:rPr>
          <w:rFonts w:ascii="Arial" w:hAnsi="Arial" w:cs="Arial"/>
          <w:bCs/>
          <w:noProof/>
          <w:color w:val="000000"/>
        </w:rPr>
        <w:t>Karvinské moře patří v posledních letech mezi vyhledávaná místa pro odpočinek, sport i setkávání a během sezony sem míří lidé nejen z Karviné, ale i širokého okolí. Každoročně se navíc veřejnost zapojuje také do úklidu této lokality a nejinak tomu bude i letos.</w:t>
      </w:r>
    </w:p>
    <w:p w14:paraId="6ACBE43F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</w:p>
    <w:p w14:paraId="2B003A00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  <w:r w:rsidRPr="009F5BE3">
        <w:rPr>
          <w:rFonts w:ascii="Arial" w:hAnsi="Arial" w:cs="Arial"/>
          <w:bCs/>
          <w:noProof/>
          <w:color w:val="000000"/>
        </w:rPr>
        <w:t xml:space="preserve">Akce Za čisté moře se uskuteční v sobotu 16. května od 10 do 13 hodin. </w:t>
      </w:r>
    </w:p>
    <w:p w14:paraId="42BDE83E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</w:p>
    <w:p w14:paraId="0A836EFD" w14:textId="77777777" w:rsidR="009F5BE3" w:rsidRPr="009F5BE3" w:rsidRDefault="009F5BE3" w:rsidP="009F5BE3">
      <w:pPr>
        <w:rPr>
          <w:rFonts w:ascii="Arial" w:hAnsi="Arial" w:cs="Arial"/>
          <w:bCs/>
          <w:i/>
          <w:iCs/>
          <w:noProof/>
          <w:color w:val="000000"/>
        </w:rPr>
      </w:pPr>
      <w:r w:rsidRPr="009F5BE3">
        <w:rPr>
          <w:rFonts w:ascii="Arial" w:hAnsi="Arial" w:cs="Arial"/>
          <w:bCs/>
          <w:i/>
          <w:iCs/>
          <w:noProof/>
          <w:color w:val="000000"/>
        </w:rPr>
        <w:t>„Dobrovolníci během dopoledne pomohou uklidit pláž, přilehlé lesíky i okolní příkopy. Na místě dostanou rukavice a pytle na tříděný odpad, organizátoři je zároveň nasměrují do lokalit, kde je úklid nejvíce potřeba. Připraven bude také doprovodný program pro děti i dospělé, soutěže a drobné občerstvení,“</w:t>
      </w:r>
      <w:r w:rsidRPr="009F5BE3">
        <w:rPr>
          <w:rFonts w:ascii="Arial" w:hAnsi="Arial" w:cs="Arial"/>
          <w:bCs/>
          <w:noProof/>
          <w:color w:val="000000"/>
        </w:rPr>
        <w:t xml:space="preserve"> popsala akci vedoucí Odboru komunálních služeb Magistrátu města Karviné Jana Maierová a dodala: </w:t>
      </w:r>
      <w:r w:rsidRPr="009F5BE3">
        <w:rPr>
          <w:rFonts w:ascii="Arial" w:hAnsi="Arial" w:cs="Arial"/>
          <w:bCs/>
          <w:i/>
          <w:iCs/>
          <w:noProof/>
          <w:color w:val="000000"/>
        </w:rPr>
        <w:t xml:space="preserve">„Budeme rádi, když se do akce zapojí co nejvíce lidí. Karvinské moře je oblíbeným místem tisíců návštěvníků a věříme, že společně můžeme přispět k tomu, aby zůstalo čisté a příjemné pro všechny.“ </w:t>
      </w:r>
    </w:p>
    <w:p w14:paraId="6F4598EE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</w:p>
    <w:p w14:paraId="5C08C511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  <w:r w:rsidRPr="009F5BE3">
        <w:rPr>
          <w:rFonts w:ascii="Arial" w:hAnsi="Arial" w:cs="Arial"/>
          <w:bCs/>
          <w:noProof/>
          <w:color w:val="000000"/>
        </w:rPr>
        <w:t>Úpravami ale neprocházejí pouze hlavní volnočasové areály. Technické služby se během jarních měsíců zaměřily také na vnitrobloky a místa, kde lidé tráví čas každý den. Opravami a údržbou prošla dětská hřiště, pískoviště, lavičky i další prvky mobiliáře tak, aby byly veřejné prostory bezpečné, upravené a připravené na další sezonu.</w:t>
      </w:r>
    </w:p>
    <w:p w14:paraId="577CF883" w14:textId="77777777" w:rsidR="009F5BE3" w:rsidRPr="009F5BE3" w:rsidRDefault="009F5BE3" w:rsidP="009F5BE3">
      <w:pPr>
        <w:rPr>
          <w:rFonts w:ascii="Arial" w:hAnsi="Arial" w:cs="Arial"/>
          <w:bCs/>
          <w:noProof/>
          <w:color w:val="000000"/>
        </w:rPr>
      </w:pPr>
    </w:p>
    <w:p w14:paraId="7056A389" w14:textId="2FDEFC86" w:rsidR="009F5BE3" w:rsidRDefault="009F5BE3" w:rsidP="009F5BE3">
      <w:pPr>
        <w:rPr>
          <w:rFonts w:ascii="Arial" w:hAnsi="Arial" w:cs="Arial"/>
          <w:bCs/>
          <w:noProof/>
          <w:color w:val="000000"/>
        </w:rPr>
      </w:pPr>
      <w:r w:rsidRPr="009F5BE3">
        <w:rPr>
          <w:rFonts w:ascii="Arial" w:hAnsi="Arial" w:cs="Arial"/>
          <w:bCs/>
          <w:noProof/>
          <w:color w:val="000000"/>
        </w:rPr>
        <w:t>Přípravami na sezonu aktuálně prochází také areál letního koupaliště v Karviné-Novém Městě, kde pracovníci po zimě čistí bazény, kontrolují technologie, atrakce i další vybavení a chystají celý areál na letní provoz.</w:t>
      </w:r>
    </w:p>
    <w:p w14:paraId="573832CB" w14:textId="77777777" w:rsidR="00F647D8" w:rsidRDefault="00F647D8" w:rsidP="009F5BE3">
      <w:pPr>
        <w:rPr>
          <w:rFonts w:ascii="Arial" w:hAnsi="Arial" w:cs="Arial"/>
          <w:bCs/>
          <w:noProof/>
          <w:color w:val="000000"/>
        </w:rPr>
      </w:pPr>
    </w:p>
    <w:p w14:paraId="2C8A1A83" w14:textId="6BB46EAD" w:rsidR="00F647D8" w:rsidRPr="009F5BE3" w:rsidRDefault="00F647D8" w:rsidP="009F5BE3">
      <w:pPr>
        <w:rPr>
          <w:rFonts w:ascii="Arial" w:hAnsi="Arial" w:cs="Arial"/>
          <w:bCs/>
          <w:noProof/>
          <w:color w:val="000000"/>
        </w:rPr>
      </w:pPr>
      <w:r w:rsidRPr="00F647D8">
        <w:rPr>
          <w:rFonts w:ascii="Arial" w:hAnsi="Arial" w:cs="Arial"/>
          <w:b/>
          <w:noProof/>
          <w:color w:val="000000"/>
        </w:rPr>
        <w:t>Odkaz na fotogalerii: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F647D8">
        <w:rPr>
          <w:rFonts w:ascii="Arial" w:hAnsi="Arial" w:cs="Arial"/>
          <w:bCs/>
          <w:noProof/>
          <w:color w:val="000000"/>
        </w:rPr>
        <w:t>https://foto.karvina.cz:5001/?launchApp=SYNO.Foto.AppInstance#/shared_space/folder/345?_k=iydz8s</w:t>
      </w:r>
    </w:p>
    <w:p w14:paraId="1AE2157A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E5E9AC5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3E64734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EA71A1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BA015F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778182D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5442F9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3E2AB5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9D5042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C0C045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40F206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E058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359C12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55359B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9A6BBC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C7F388E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7A9894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9CB5" w14:textId="77777777" w:rsidR="00D22226" w:rsidRDefault="00D22226">
      <w:r>
        <w:separator/>
      </w:r>
    </w:p>
  </w:endnote>
  <w:endnote w:type="continuationSeparator" w:id="0">
    <w:p w14:paraId="186D6FF9" w14:textId="77777777" w:rsidR="00D22226" w:rsidRDefault="00D2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A26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AB1F" w14:textId="77777777" w:rsidR="00960B6D" w:rsidRDefault="00000000">
    <w:pPr>
      <w:pStyle w:val="Zpat"/>
    </w:pPr>
    <w:r>
      <w:rPr>
        <w:noProof/>
      </w:rPr>
      <w:pict w14:anchorId="00879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D8F67BB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18B5C15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5F1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5461" w14:textId="77777777" w:rsidR="00D22226" w:rsidRDefault="00D22226">
      <w:r>
        <w:separator/>
      </w:r>
    </w:p>
  </w:footnote>
  <w:footnote w:type="continuationSeparator" w:id="0">
    <w:p w14:paraId="6C62949F" w14:textId="77777777" w:rsidR="00D22226" w:rsidRDefault="00D2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22F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8453" w14:textId="77777777" w:rsidR="003614B4" w:rsidRDefault="003614B4">
    <w:pPr>
      <w:pStyle w:val="Zhlav"/>
    </w:pPr>
    <w:r>
      <w:tab/>
    </w:r>
    <w:r>
      <w:tab/>
    </w:r>
    <w:r w:rsidR="00000000">
      <w:pict w14:anchorId="366CA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C92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A1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2D37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4F0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059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18F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0F10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22C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1394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3C0E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6BE3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856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48E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091F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5BE3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72A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222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4A1C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2C7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7D8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64A92A"/>
  <w15:chartTrackingRefBased/>
  <w15:docId w15:val="{7A358556-7BE9-46C6-940F-A2E20CAA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22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5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5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8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8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6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0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5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2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4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4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1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18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3440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2026-05-14T05:31:00Z</dcterms:created>
  <dcterms:modified xsi:type="dcterms:W3CDTF">2026-05-15T07:56:00Z</dcterms:modified>
</cp:coreProperties>
</file>