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7D3F" w14:textId="07E21BEB" w:rsidR="00A70779" w:rsidRPr="00BD2D86" w:rsidRDefault="00C94CB5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r>
        <w:rPr>
          <w:rFonts w:ascii="Arial" w:hAnsi="Arial" w:cs="Arial"/>
          <w:i/>
          <w:sz w:val="20"/>
        </w:rPr>
        <w:t xml:space="preserve"> </w:t>
      </w:r>
    </w:p>
    <w:bookmarkEnd w:id="0"/>
    <w:p w14:paraId="6BA991B5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6347B2F4" w14:textId="1FDB4E3B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30072556"/>
      <w:bookmarkStart w:id="4" w:name="_Hlk230087455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A15796">
        <w:rPr>
          <w:rFonts w:ascii="Arial" w:hAnsi="Arial" w:cs="Arial"/>
          <w:b/>
          <w:bCs/>
          <w:noProof/>
          <w:color w:val="000000"/>
        </w:rPr>
        <w:t xml:space="preserve">19. května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50A9318D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6162573D" w14:textId="709E6339" w:rsidR="00A15796" w:rsidRPr="00A15796" w:rsidRDefault="00A15796" w:rsidP="00A15796">
      <w:pPr>
        <w:rPr>
          <w:rFonts w:ascii="Arial" w:hAnsi="Arial" w:cs="Arial"/>
          <w:b/>
          <w:noProof/>
          <w:color w:val="000000"/>
        </w:rPr>
      </w:pPr>
      <w:r w:rsidRPr="00A15796">
        <w:rPr>
          <w:rFonts w:ascii="Arial" w:hAnsi="Arial" w:cs="Arial"/>
          <w:b/>
          <w:noProof/>
          <w:color w:val="000000"/>
        </w:rPr>
        <w:t>Karvinský plenér znovu propojil mladé tvůrce, umělce i veřejnost</w:t>
      </w:r>
    </w:p>
    <w:p w14:paraId="5DC64FD2" w14:textId="77777777" w:rsidR="00A15796" w:rsidRPr="00A15796" w:rsidRDefault="00A15796" w:rsidP="00A15796">
      <w:pPr>
        <w:rPr>
          <w:rFonts w:ascii="Arial" w:hAnsi="Arial" w:cs="Arial"/>
          <w:bCs/>
          <w:noProof/>
          <w:color w:val="000000"/>
        </w:rPr>
      </w:pPr>
    </w:p>
    <w:p w14:paraId="14B998A1" w14:textId="77777777" w:rsidR="00A15796" w:rsidRDefault="00A15796" w:rsidP="00A15796">
      <w:pPr>
        <w:rPr>
          <w:rFonts w:ascii="Arial" w:hAnsi="Arial" w:cs="Arial"/>
          <w:bCs/>
          <w:noProof/>
          <w:color w:val="000000"/>
        </w:rPr>
      </w:pPr>
      <w:r w:rsidRPr="00A15796">
        <w:rPr>
          <w:rFonts w:ascii="Arial" w:hAnsi="Arial" w:cs="Arial"/>
          <w:bCs/>
          <w:noProof/>
          <w:color w:val="000000"/>
        </w:rPr>
        <w:t>Karviná se dnes proměnila v otevřený ateliér pod širým nebem. Druhý ročník projektu Karvinský plenér 2026 s podtitulem „Karviná očima dětí“ přivedl na Masarykovo náměstí děti, studenty, profesionální výtvarníky i širokou veřejnost.</w:t>
      </w:r>
    </w:p>
    <w:p w14:paraId="09A3660D" w14:textId="77777777" w:rsidR="00A15796" w:rsidRPr="00A15796" w:rsidRDefault="00A15796" w:rsidP="00A15796">
      <w:pPr>
        <w:rPr>
          <w:rFonts w:ascii="Arial" w:hAnsi="Arial" w:cs="Arial"/>
          <w:bCs/>
          <w:noProof/>
          <w:color w:val="000000"/>
        </w:rPr>
      </w:pPr>
    </w:p>
    <w:p w14:paraId="0DD378FD" w14:textId="72C5A4CB" w:rsidR="00A15796" w:rsidRDefault="00FB6788" w:rsidP="00A15796">
      <w:pPr>
        <w:rPr>
          <w:rFonts w:ascii="Arial" w:hAnsi="Arial" w:cs="Arial"/>
          <w:bCs/>
          <w:noProof/>
          <w:color w:val="000000"/>
        </w:rPr>
      </w:pPr>
      <w:r w:rsidRPr="00FB6788">
        <w:rPr>
          <w:rFonts w:ascii="Arial" w:hAnsi="Arial" w:cs="Arial"/>
          <w:bCs/>
          <w:noProof/>
          <w:color w:val="000000"/>
        </w:rPr>
        <w:t>Mladí autoři během celodenního plenéru zachycovali své vnímání současné i budoucí podoby města. Přímo v centru Karviné vznikala originální výtvarná díla plná fantazie a emocí</w:t>
      </w:r>
      <w:r>
        <w:rPr>
          <w:rFonts w:ascii="Arial" w:hAnsi="Arial" w:cs="Arial"/>
          <w:bCs/>
          <w:noProof/>
          <w:color w:val="000000"/>
        </w:rPr>
        <w:t>.</w:t>
      </w:r>
    </w:p>
    <w:p w14:paraId="4F5FDBEB" w14:textId="77777777" w:rsidR="00FB6788" w:rsidRDefault="00FB6788" w:rsidP="00A15796">
      <w:pPr>
        <w:rPr>
          <w:rFonts w:ascii="Arial" w:hAnsi="Arial" w:cs="Arial"/>
          <w:bCs/>
          <w:noProof/>
          <w:color w:val="000000"/>
        </w:rPr>
      </w:pPr>
    </w:p>
    <w:p w14:paraId="2F210752" w14:textId="2F5481AD" w:rsidR="00A15796" w:rsidRDefault="00A15796" w:rsidP="00A15796">
      <w:pPr>
        <w:rPr>
          <w:rFonts w:ascii="Arial" w:hAnsi="Arial" w:cs="Arial"/>
          <w:bCs/>
          <w:noProof/>
          <w:color w:val="000000"/>
        </w:rPr>
      </w:pPr>
      <w:r w:rsidRPr="00A15796">
        <w:rPr>
          <w:rFonts w:ascii="Arial" w:hAnsi="Arial" w:cs="Arial"/>
          <w:bCs/>
          <w:noProof/>
          <w:color w:val="000000"/>
        </w:rPr>
        <w:t xml:space="preserve"> </w:t>
      </w:r>
      <w:r w:rsidRPr="00A15796">
        <w:rPr>
          <w:rFonts w:ascii="Arial" w:hAnsi="Arial" w:cs="Arial"/>
          <w:bCs/>
          <w:i/>
          <w:iCs/>
          <w:noProof/>
          <w:color w:val="000000"/>
        </w:rPr>
        <w:t>„Právě podobné projekty ukazují, že mladá generace dokáže město vnímat velmi citlivě, kreativně a bez stereotypů. Je důležité dát dětem prostor jejich pohled vyjádřit a zároveň je vést k tomu, aby si ke svému městu vytvářely vztah,“</w:t>
      </w:r>
      <w:r w:rsidRPr="00A15796">
        <w:rPr>
          <w:rFonts w:ascii="Arial" w:hAnsi="Arial" w:cs="Arial"/>
          <w:bCs/>
          <w:noProof/>
          <w:color w:val="000000"/>
        </w:rPr>
        <w:t xml:space="preserve"> uvedl náměstek primátora pro kulturu Andr</w:t>
      </w:r>
      <w:r w:rsidR="00FA399E">
        <w:rPr>
          <w:rFonts w:ascii="Arial" w:hAnsi="Arial" w:cs="Arial"/>
          <w:bCs/>
          <w:noProof/>
          <w:color w:val="000000"/>
        </w:rPr>
        <w:t>z</w:t>
      </w:r>
      <w:r w:rsidRPr="00A15796">
        <w:rPr>
          <w:rFonts w:ascii="Arial" w:hAnsi="Arial" w:cs="Arial"/>
          <w:bCs/>
          <w:noProof/>
          <w:color w:val="000000"/>
        </w:rPr>
        <w:t>ej Bizo</w:t>
      </w:r>
      <w:r w:rsidR="007C4D9B">
        <w:rPr>
          <w:rFonts w:ascii="Arial" w:hAnsi="Arial" w:cs="Arial"/>
          <w:bCs/>
          <w:noProof/>
          <w:color w:val="000000"/>
        </w:rPr>
        <w:t>ń (nestr. za SOCDEM).</w:t>
      </w:r>
    </w:p>
    <w:p w14:paraId="00B61C6D" w14:textId="77777777" w:rsidR="00A15796" w:rsidRPr="00A15796" w:rsidRDefault="00A15796" w:rsidP="00A15796">
      <w:pPr>
        <w:rPr>
          <w:rFonts w:ascii="Arial" w:hAnsi="Arial" w:cs="Arial"/>
          <w:bCs/>
          <w:noProof/>
          <w:color w:val="000000"/>
        </w:rPr>
      </w:pPr>
    </w:p>
    <w:p w14:paraId="52D72ABC" w14:textId="77777777" w:rsidR="00D30961" w:rsidRDefault="00A15796" w:rsidP="00A15796">
      <w:pPr>
        <w:rPr>
          <w:rFonts w:ascii="Arial" w:hAnsi="Arial" w:cs="Arial"/>
          <w:bCs/>
          <w:noProof/>
          <w:color w:val="000000"/>
        </w:rPr>
      </w:pPr>
      <w:r w:rsidRPr="00A15796">
        <w:rPr>
          <w:rFonts w:ascii="Arial" w:hAnsi="Arial" w:cs="Arial"/>
          <w:bCs/>
          <w:noProof/>
          <w:color w:val="000000"/>
        </w:rPr>
        <w:t>Do projektu se zapojily školy z Karviné i okolí a po celý den panovala na náměstí tvůrčí atmosféra. Návštěvníci mohli sledovat vznikající díla přímo při práci, inspirovat se nebo si sami vyzkoušet různé výtvarné techniky.</w:t>
      </w:r>
    </w:p>
    <w:p w14:paraId="4DDD1536" w14:textId="77777777" w:rsidR="00D30961" w:rsidRDefault="00D30961" w:rsidP="00A15796">
      <w:pPr>
        <w:rPr>
          <w:rFonts w:ascii="Arial" w:hAnsi="Arial" w:cs="Arial"/>
          <w:bCs/>
          <w:noProof/>
          <w:color w:val="000000"/>
        </w:rPr>
      </w:pPr>
    </w:p>
    <w:p w14:paraId="12433370" w14:textId="020095D8" w:rsidR="00D30961" w:rsidRDefault="00314BF8" w:rsidP="00A15796">
      <w:pPr>
        <w:rPr>
          <w:rFonts w:ascii="Arial" w:hAnsi="Arial" w:cs="Arial"/>
          <w:bCs/>
          <w:noProof/>
          <w:color w:val="000000"/>
        </w:rPr>
      </w:pPr>
      <w:r w:rsidRPr="00D73584">
        <w:rPr>
          <w:rFonts w:ascii="Arial" w:hAnsi="Arial" w:cs="Arial"/>
          <w:bCs/>
          <w:noProof/>
          <w:color w:val="000000"/>
        </w:rPr>
        <w:t>Jedna z účastnic plenéru, Hana Rožanská ze ZŠ Dělnická, si vybrala jako námět historickou kašnu.</w:t>
      </w:r>
    </w:p>
    <w:p w14:paraId="0197BFB2" w14:textId="77777777" w:rsidR="00D73584" w:rsidRPr="00D73584" w:rsidRDefault="00D73584" w:rsidP="00A15796">
      <w:pPr>
        <w:rPr>
          <w:rFonts w:ascii="Arial" w:hAnsi="Arial" w:cs="Arial"/>
          <w:bCs/>
          <w:noProof/>
          <w:color w:val="000000"/>
        </w:rPr>
      </w:pPr>
    </w:p>
    <w:p w14:paraId="51A4D618" w14:textId="44A7DDF3" w:rsidR="001F77C2" w:rsidRPr="001F77C2" w:rsidRDefault="00314BF8" w:rsidP="00A15796">
      <w:pPr>
        <w:rPr>
          <w:rFonts w:ascii="Arial" w:hAnsi="Arial" w:cs="Arial"/>
          <w:bCs/>
          <w:noProof/>
          <w:color w:val="000000"/>
        </w:rPr>
      </w:pPr>
      <w:r w:rsidRPr="001F77C2">
        <w:rPr>
          <w:rFonts w:ascii="Arial" w:hAnsi="Arial" w:cs="Arial"/>
          <w:bCs/>
          <w:i/>
          <w:iCs/>
          <w:noProof/>
          <w:color w:val="000000"/>
        </w:rPr>
        <w:t>„</w:t>
      </w:r>
      <w:r w:rsidR="001F77C2" w:rsidRPr="001F77C2">
        <w:rPr>
          <w:rFonts w:ascii="Arial" w:hAnsi="Arial" w:cs="Arial"/>
          <w:bCs/>
          <w:i/>
          <w:iCs/>
          <w:noProof/>
          <w:color w:val="000000"/>
        </w:rPr>
        <w:t>Maluju kašnu, protože se mi líbí. Nejtěžší podle mě bude namalovat lví hlavy, které jsou její součástí</w:t>
      </w:r>
      <w:r w:rsidR="00D73584" w:rsidRPr="001F77C2">
        <w:rPr>
          <w:rFonts w:ascii="Arial" w:hAnsi="Arial" w:cs="Arial"/>
          <w:bCs/>
          <w:i/>
          <w:iCs/>
          <w:noProof/>
          <w:color w:val="000000"/>
        </w:rPr>
        <w:t>,</w:t>
      </w:r>
      <w:r w:rsidR="001F77C2">
        <w:rPr>
          <w:rFonts w:ascii="Arial" w:hAnsi="Arial" w:cs="Arial"/>
          <w:bCs/>
          <w:i/>
          <w:iCs/>
          <w:noProof/>
          <w:color w:val="000000"/>
        </w:rPr>
        <w:t xml:space="preserve"> jinak to bude docela lehké,“ </w:t>
      </w:r>
      <w:r w:rsidR="00FA399E">
        <w:rPr>
          <w:rFonts w:ascii="Arial" w:hAnsi="Arial" w:cs="Arial"/>
          <w:bCs/>
          <w:noProof/>
          <w:color w:val="000000"/>
        </w:rPr>
        <w:t xml:space="preserve">prozradila během </w:t>
      </w:r>
      <w:r w:rsidR="00704D71">
        <w:rPr>
          <w:rFonts w:ascii="Arial" w:hAnsi="Arial" w:cs="Arial"/>
          <w:bCs/>
          <w:noProof/>
          <w:color w:val="000000"/>
        </w:rPr>
        <w:t>tvorby.</w:t>
      </w:r>
    </w:p>
    <w:p w14:paraId="5A740CF6" w14:textId="77777777" w:rsidR="001F77C2" w:rsidRDefault="001F77C2" w:rsidP="00A15796">
      <w:pPr>
        <w:rPr>
          <w:rFonts w:ascii="Arial" w:hAnsi="Arial" w:cs="Arial"/>
          <w:bCs/>
          <w:i/>
          <w:iCs/>
          <w:noProof/>
          <w:color w:val="000000"/>
        </w:rPr>
      </w:pPr>
    </w:p>
    <w:p w14:paraId="23F993D1" w14:textId="16C97F21" w:rsidR="00D30961" w:rsidRDefault="00A15796" w:rsidP="00A15796">
      <w:pPr>
        <w:rPr>
          <w:rFonts w:ascii="Arial" w:hAnsi="Arial" w:cs="Arial"/>
          <w:bCs/>
          <w:noProof/>
          <w:color w:val="000000"/>
        </w:rPr>
      </w:pPr>
      <w:r w:rsidRPr="00A15796">
        <w:rPr>
          <w:rFonts w:ascii="Arial" w:hAnsi="Arial" w:cs="Arial"/>
          <w:bCs/>
          <w:noProof/>
          <w:color w:val="000000"/>
        </w:rPr>
        <w:t>Plenér probíhal pod vedením profesionálních výtvarníků Evy Konstantinidu a Václava Buchtelíka.</w:t>
      </w:r>
      <w:r w:rsidR="001F77C2">
        <w:rPr>
          <w:rFonts w:ascii="Arial" w:hAnsi="Arial" w:cs="Arial"/>
          <w:bCs/>
          <w:noProof/>
          <w:color w:val="000000"/>
        </w:rPr>
        <w:t xml:space="preserve"> </w:t>
      </w:r>
      <w:r w:rsidR="00D30961" w:rsidRPr="00E97CA8">
        <w:rPr>
          <w:rFonts w:ascii="Arial" w:hAnsi="Arial" w:cs="Arial"/>
          <w:bCs/>
          <w:noProof/>
          <w:color w:val="000000"/>
        </w:rPr>
        <w:t>Do budoucna má projekt ambici stát se pravidelnou součástí kulturního kalendáře města.</w:t>
      </w:r>
    </w:p>
    <w:p w14:paraId="32CBE0A4" w14:textId="77777777" w:rsidR="00D30961" w:rsidRDefault="00D30961" w:rsidP="00A15796">
      <w:pPr>
        <w:rPr>
          <w:rFonts w:ascii="Arial" w:hAnsi="Arial" w:cs="Arial"/>
          <w:bCs/>
          <w:noProof/>
          <w:color w:val="000000"/>
        </w:rPr>
      </w:pPr>
    </w:p>
    <w:p w14:paraId="374502DB" w14:textId="38A87CE3" w:rsidR="00A15796" w:rsidRDefault="00D30961" w:rsidP="00A15796">
      <w:pPr>
        <w:rPr>
          <w:rFonts w:ascii="Arial" w:hAnsi="Arial" w:cs="Arial"/>
          <w:bCs/>
          <w:noProof/>
          <w:color w:val="000000"/>
        </w:rPr>
      </w:pPr>
      <w:r w:rsidRPr="00E97CA8">
        <w:rPr>
          <w:rFonts w:ascii="Arial" w:hAnsi="Arial" w:cs="Arial"/>
          <w:bCs/>
          <w:noProof/>
          <w:color w:val="000000"/>
        </w:rPr>
        <w:t xml:space="preserve"> </w:t>
      </w:r>
      <w:r w:rsidRPr="00E97CA8">
        <w:rPr>
          <w:rFonts w:ascii="Arial" w:hAnsi="Arial" w:cs="Arial"/>
          <w:bCs/>
          <w:i/>
          <w:iCs/>
          <w:noProof/>
          <w:color w:val="000000"/>
        </w:rPr>
        <w:t>„Naším cílem je vytvořit z plenéru pravidelnou platformu, která bude probíhat každé dva roky. Chceme dlouhodobě propojovat školy, umělce i veřejnost a posilovat vztah lidí ke kulturnímu dění ve městě,“</w:t>
      </w:r>
      <w:r w:rsidRPr="00E97CA8">
        <w:rPr>
          <w:rFonts w:ascii="Arial" w:hAnsi="Arial" w:cs="Arial"/>
          <w:bCs/>
          <w:noProof/>
          <w:color w:val="000000"/>
        </w:rPr>
        <w:t xml:space="preserve"> </w:t>
      </w:r>
      <w:r w:rsidR="00A15796">
        <w:rPr>
          <w:rFonts w:ascii="Arial" w:hAnsi="Arial" w:cs="Arial"/>
          <w:bCs/>
          <w:noProof/>
          <w:color w:val="000000"/>
        </w:rPr>
        <w:t>vysvětlila</w:t>
      </w:r>
      <w:r w:rsidR="00A15796" w:rsidRPr="00A15796">
        <w:rPr>
          <w:rFonts w:ascii="Arial" w:hAnsi="Arial" w:cs="Arial"/>
          <w:bCs/>
          <w:noProof/>
          <w:color w:val="000000"/>
        </w:rPr>
        <w:t xml:space="preserve"> vedoucí Městského informačního centra a Galerie města Karviné</w:t>
      </w:r>
      <w:r w:rsidR="00A15796">
        <w:rPr>
          <w:rFonts w:ascii="Arial" w:hAnsi="Arial" w:cs="Arial"/>
          <w:bCs/>
          <w:noProof/>
          <w:color w:val="000000"/>
        </w:rPr>
        <w:t xml:space="preserve"> </w:t>
      </w:r>
      <w:r w:rsidR="00A15796" w:rsidRPr="00A15796">
        <w:rPr>
          <w:rFonts w:ascii="Arial" w:hAnsi="Arial" w:cs="Arial"/>
          <w:bCs/>
          <w:noProof/>
          <w:color w:val="000000"/>
        </w:rPr>
        <w:t>Leona Hasníková</w:t>
      </w:r>
      <w:r>
        <w:rPr>
          <w:rFonts w:ascii="Arial" w:hAnsi="Arial" w:cs="Arial"/>
          <w:bCs/>
          <w:noProof/>
          <w:color w:val="000000"/>
        </w:rPr>
        <w:t>.</w:t>
      </w:r>
    </w:p>
    <w:p w14:paraId="3278591E" w14:textId="77777777" w:rsidR="00D30961" w:rsidRDefault="00D30961" w:rsidP="00A15796">
      <w:pPr>
        <w:rPr>
          <w:rFonts w:ascii="Arial" w:hAnsi="Arial" w:cs="Arial"/>
          <w:bCs/>
          <w:noProof/>
          <w:color w:val="000000"/>
        </w:rPr>
      </w:pPr>
    </w:p>
    <w:p w14:paraId="1A6C25B8" w14:textId="77777777" w:rsidR="00D30961" w:rsidRPr="00E97CA8" w:rsidRDefault="00D30961" w:rsidP="00D30961">
      <w:pPr>
        <w:rPr>
          <w:rFonts w:ascii="Arial" w:hAnsi="Arial" w:cs="Arial"/>
          <w:bCs/>
          <w:noProof/>
          <w:color w:val="000000"/>
        </w:rPr>
      </w:pPr>
      <w:r w:rsidRPr="00E97CA8">
        <w:rPr>
          <w:rFonts w:ascii="Arial" w:hAnsi="Arial" w:cs="Arial"/>
          <w:bCs/>
          <w:noProof/>
          <w:color w:val="000000"/>
        </w:rPr>
        <w:t>Projekt nekončí samotným dnem tvorby. Vzniklá díla budou následně představena na výstavě v Galerii města Karviné, která potrvá od 25. 5. do 14. 6. 2026. Vernisáž se uskuteční 26. 5. v 17 hodin. Do přípravy výstavy se zapojí i samotní mladí autoři, kteří si vyzkouší instalaci děl i atmosféru galerijní prezentace.</w:t>
      </w:r>
    </w:p>
    <w:p w14:paraId="629F7584" w14:textId="77777777" w:rsidR="00D30961" w:rsidRPr="00A15796" w:rsidRDefault="00D30961" w:rsidP="00A15796">
      <w:pPr>
        <w:rPr>
          <w:rFonts w:ascii="Arial" w:hAnsi="Arial" w:cs="Arial"/>
          <w:bCs/>
          <w:noProof/>
          <w:color w:val="000000"/>
        </w:rPr>
      </w:pPr>
    </w:p>
    <w:bookmarkEnd w:id="3"/>
    <w:p w14:paraId="5962E6A9" w14:textId="742C0DE6" w:rsidR="00FF20A0" w:rsidRDefault="009A613C" w:rsidP="006B1588">
      <w:pPr>
        <w:rPr>
          <w:rFonts w:ascii="Arial" w:hAnsi="Arial" w:cs="Arial"/>
          <w:bCs/>
          <w:noProof/>
          <w:color w:val="000000"/>
        </w:rPr>
      </w:pPr>
      <w:r w:rsidRPr="009A613C">
        <w:rPr>
          <w:rFonts w:ascii="Arial" w:hAnsi="Arial" w:cs="Arial"/>
          <w:bCs/>
          <w:noProof/>
          <w:color w:val="000000"/>
        </w:rPr>
        <w:t>Plenér už podruhé připravila Regionální knihovna Karviná, do akce se zapojil také karvinský zámek Fryštát. Projekt finančně podpořila Nadace OKD.</w:t>
      </w:r>
    </w:p>
    <w:p w14:paraId="4237B756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6E814531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704858AB" w14:textId="16425BAA" w:rsidR="0010385C" w:rsidRPr="00FF6667" w:rsidRDefault="00FF6667" w:rsidP="006B1588">
      <w:pPr>
        <w:rPr>
          <w:rFonts w:ascii="Arial" w:hAnsi="Arial" w:cs="Arial"/>
          <w:b/>
          <w:noProof/>
          <w:color w:val="000000"/>
        </w:rPr>
      </w:pPr>
      <w:r w:rsidRPr="00FF6667">
        <w:rPr>
          <w:rFonts w:ascii="Arial" w:hAnsi="Arial" w:cs="Arial"/>
          <w:b/>
          <w:noProof/>
          <w:color w:val="000000"/>
        </w:rPr>
        <w:t>Odkaz na fotogalerii:</w:t>
      </w:r>
    </w:p>
    <w:p w14:paraId="3DF21589" w14:textId="6FAE89D4" w:rsidR="00FF6667" w:rsidRPr="006B1588" w:rsidRDefault="00FF6667" w:rsidP="006B1588">
      <w:pPr>
        <w:rPr>
          <w:rFonts w:ascii="Arial" w:hAnsi="Arial" w:cs="Arial"/>
          <w:bCs/>
          <w:noProof/>
          <w:color w:val="000000"/>
        </w:rPr>
      </w:pPr>
      <w:r w:rsidRPr="00FF6667">
        <w:rPr>
          <w:rFonts w:ascii="Arial" w:hAnsi="Arial" w:cs="Arial"/>
          <w:bCs/>
          <w:noProof/>
          <w:color w:val="000000"/>
        </w:rPr>
        <w:lastRenderedPageBreak/>
        <w:t>https://foto.karvina.cz:5001/?launchApp=SYNO.Foto.AppInstance#/shared_space/folder/347?_k=2j2twv</w:t>
      </w:r>
    </w:p>
    <w:p w14:paraId="227E794E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9006F70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bookmarkEnd w:id="4"/>
    <w:p w14:paraId="50C00E2D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72ECC32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00814E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5116921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69EF9B0E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281C44A0" w14:textId="77777777" w:rsidR="0010385C" w:rsidRDefault="00704D71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77320D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5F816E1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36A2D06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B4DF48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8AAC579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A66720B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FDF86" w14:textId="77777777" w:rsidR="00953D37" w:rsidRDefault="00953D37">
      <w:r>
        <w:separator/>
      </w:r>
    </w:p>
  </w:endnote>
  <w:endnote w:type="continuationSeparator" w:id="0">
    <w:p w14:paraId="1CF5564D" w14:textId="77777777" w:rsidR="00953D37" w:rsidRDefault="0095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8F19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7FA0" w14:textId="77777777" w:rsidR="00960B6D" w:rsidRDefault="00000000">
    <w:pPr>
      <w:pStyle w:val="Zpat"/>
    </w:pPr>
    <w:r>
      <w:rPr>
        <w:noProof/>
      </w:rPr>
      <w:pict w14:anchorId="47B036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E2D59B7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3CD7B266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AD3E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B3526" w14:textId="77777777" w:rsidR="00953D37" w:rsidRDefault="00953D37">
      <w:r>
        <w:separator/>
      </w:r>
    </w:p>
  </w:footnote>
  <w:footnote w:type="continuationSeparator" w:id="0">
    <w:p w14:paraId="203A6856" w14:textId="77777777" w:rsidR="00953D37" w:rsidRDefault="00953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C3AC6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397B" w14:textId="77777777" w:rsidR="003614B4" w:rsidRDefault="003614B4">
    <w:pPr>
      <w:pStyle w:val="Zhlav"/>
    </w:pPr>
    <w:r>
      <w:tab/>
    </w:r>
    <w:r>
      <w:tab/>
    </w:r>
    <w:r w:rsidR="00000000">
      <w:pict w14:anchorId="49B1DE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797E0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5796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151F"/>
    <w:rsid w:val="000419A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0E6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1F77C2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4BF8"/>
    <w:rsid w:val="00315463"/>
    <w:rsid w:val="00315A11"/>
    <w:rsid w:val="003203AA"/>
    <w:rsid w:val="00320C8D"/>
    <w:rsid w:val="00320F73"/>
    <w:rsid w:val="003225F0"/>
    <w:rsid w:val="00324E41"/>
    <w:rsid w:val="00326B14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3CDA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036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2725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138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D04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4F7D94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1EA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4D71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7CE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8B3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D9B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3E4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D37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13C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5796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33B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4CB5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0961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3584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417"/>
    <w:rsid w:val="00F44EE9"/>
    <w:rsid w:val="00F4589F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399E"/>
    <w:rsid w:val="00FA4BA2"/>
    <w:rsid w:val="00FA5BA9"/>
    <w:rsid w:val="00FA7035"/>
    <w:rsid w:val="00FA7C37"/>
    <w:rsid w:val="00FB1CF1"/>
    <w:rsid w:val="00FB2A50"/>
    <w:rsid w:val="00FB31CC"/>
    <w:rsid w:val="00FB6788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6667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AE7094"/>
  <w15:chartTrackingRefBased/>
  <w15:docId w15:val="{048A8ECC-58CA-4B94-9D31-B6893714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129</TotalTime>
  <Pages>2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3020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14</cp:revision>
  <cp:lastPrinted>2025-01-29T10:55:00Z</cp:lastPrinted>
  <dcterms:created xsi:type="dcterms:W3CDTF">2026-05-19T06:18:00Z</dcterms:created>
  <dcterms:modified xsi:type="dcterms:W3CDTF">2026-05-19T11:11:00Z</dcterms:modified>
</cp:coreProperties>
</file>