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C21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A24968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8AEE9FF" w14:textId="386EAFC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63EF9">
        <w:rPr>
          <w:rFonts w:ascii="Arial" w:hAnsi="Arial" w:cs="Arial"/>
          <w:b/>
          <w:bCs/>
          <w:noProof/>
          <w:color w:val="000000"/>
        </w:rPr>
        <w:t xml:space="preserve">21.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9539D4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71D354A" w14:textId="77777777" w:rsidR="0017566E" w:rsidRPr="0017566E" w:rsidRDefault="0017566E" w:rsidP="0017566E">
      <w:pPr>
        <w:rPr>
          <w:rFonts w:ascii="Arial" w:hAnsi="Arial" w:cs="Arial"/>
          <w:b/>
          <w:noProof/>
          <w:color w:val="000000"/>
        </w:rPr>
      </w:pPr>
      <w:r w:rsidRPr="0017566E">
        <w:rPr>
          <w:rFonts w:ascii="Arial" w:hAnsi="Arial" w:cs="Arial"/>
          <w:b/>
          <w:noProof/>
          <w:color w:val="000000"/>
        </w:rPr>
        <w:t>Karviná zahájila rekonstrukci vestibulu Městského domu kultury</w:t>
      </w:r>
    </w:p>
    <w:p w14:paraId="444EEA00" w14:textId="77777777" w:rsidR="0017566E" w:rsidRPr="0017566E" w:rsidRDefault="0017566E" w:rsidP="0017566E">
      <w:pPr>
        <w:rPr>
          <w:rFonts w:ascii="Arial" w:hAnsi="Arial" w:cs="Arial"/>
          <w:b/>
          <w:noProof/>
          <w:color w:val="000000"/>
        </w:rPr>
      </w:pPr>
    </w:p>
    <w:p w14:paraId="76921BFD" w14:textId="77777777" w:rsidR="0017566E" w:rsidRDefault="0017566E" w:rsidP="0017566E">
      <w:pPr>
        <w:rPr>
          <w:rFonts w:ascii="Arial" w:hAnsi="Arial" w:cs="Arial"/>
          <w:bCs/>
          <w:noProof/>
          <w:color w:val="000000"/>
        </w:rPr>
      </w:pPr>
      <w:r w:rsidRPr="0017566E">
        <w:rPr>
          <w:rFonts w:ascii="Arial" w:hAnsi="Arial" w:cs="Arial"/>
          <w:bCs/>
          <w:noProof/>
          <w:color w:val="000000"/>
        </w:rPr>
        <w:t>V Městském domě kultury v Karviné začala rekonstrukce vstupního vestibulu. Modernizace přinese nové dispoziční řešení foyer, úpravy povrchů, moderní a úsporné osvětlení i výměnu vstupních dveří. Cílem projektu je vytvořit příjemnější, přehlednější a reprezentativnější prostředí pro návštěvníky i zaměstnance.</w:t>
      </w:r>
    </w:p>
    <w:p w14:paraId="4F83D2C5" w14:textId="77777777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</w:p>
    <w:p w14:paraId="5E48BD62" w14:textId="37895298" w:rsidR="0017566E" w:rsidRDefault="0017566E" w:rsidP="0017566E">
      <w:pPr>
        <w:rPr>
          <w:rFonts w:ascii="Arial" w:hAnsi="Arial" w:cs="Arial"/>
          <w:bCs/>
          <w:noProof/>
          <w:color w:val="000000"/>
        </w:rPr>
      </w:pPr>
      <w:r w:rsidRPr="0017566E">
        <w:rPr>
          <w:rFonts w:ascii="Arial" w:hAnsi="Arial" w:cs="Arial"/>
          <w:bCs/>
          <w:i/>
          <w:iCs/>
          <w:noProof/>
          <w:color w:val="000000"/>
        </w:rPr>
        <w:t>„Městský dům kultury je důležitou součástí kulturního a společenského života našeho města. Investice do modernizace vestibulu přinese kvalitnější zázemí a komfortnější služby pro návštěvníky. Chceme, aby prostor odpovídal současným požadavkům na moderní, přívětivé a reprezentativní kulturní prostředí,“</w:t>
      </w:r>
      <w:r w:rsidRPr="0017566E">
        <w:rPr>
          <w:rFonts w:ascii="Arial" w:hAnsi="Arial" w:cs="Arial"/>
          <w:bCs/>
          <w:noProof/>
          <w:color w:val="000000"/>
        </w:rPr>
        <w:t xml:space="preserve"> řekl náměstek primátora Andr</w:t>
      </w:r>
      <w:r w:rsidR="00B7252C">
        <w:rPr>
          <w:rFonts w:ascii="Arial" w:hAnsi="Arial" w:cs="Arial"/>
          <w:bCs/>
          <w:noProof/>
          <w:color w:val="000000"/>
        </w:rPr>
        <w:t>z</w:t>
      </w:r>
      <w:r w:rsidRPr="0017566E">
        <w:rPr>
          <w:rFonts w:ascii="Arial" w:hAnsi="Arial" w:cs="Arial"/>
          <w:bCs/>
          <w:noProof/>
          <w:color w:val="000000"/>
        </w:rPr>
        <w:t>ej Biz</w:t>
      </w:r>
      <w:r w:rsidR="00B7252C">
        <w:rPr>
          <w:rFonts w:ascii="Arial" w:hAnsi="Arial" w:cs="Arial"/>
          <w:bCs/>
          <w:noProof/>
          <w:color w:val="000000"/>
        </w:rPr>
        <w:t>oń</w:t>
      </w:r>
      <w:r w:rsidRPr="0017566E">
        <w:rPr>
          <w:rFonts w:ascii="Arial" w:hAnsi="Arial" w:cs="Arial"/>
          <w:bCs/>
          <w:noProof/>
          <w:color w:val="000000"/>
        </w:rPr>
        <w:t xml:space="preserve"> (nestr. za SOCDEM).</w:t>
      </w:r>
    </w:p>
    <w:p w14:paraId="357A860B" w14:textId="77777777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</w:p>
    <w:p w14:paraId="279637D6" w14:textId="675C7CFF" w:rsidR="0017566E" w:rsidRDefault="0017566E" w:rsidP="0017566E">
      <w:pPr>
        <w:rPr>
          <w:rFonts w:ascii="Arial" w:hAnsi="Arial" w:cs="Arial"/>
          <w:bCs/>
          <w:noProof/>
          <w:color w:val="000000"/>
        </w:rPr>
      </w:pPr>
      <w:r w:rsidRPr="0017566E">
        <w:rPr>
          <w:rFonts w:ascii="Arial" w:hAnsi="Arial" w:cs="Arial"/>
          <w:bCs/>
          <w:noProof/>
          <w:color w:val="000000"/>
        </w:rPr>
        <w:t>Rekonstrukce začala v těchto dnech bouracími pracemi a potrvá zhruba čtyři měsíce. Prostor vestibulu bude po dokončení světlejší, otevřenější a komfortnější jak při běžném provozu, tak při větších kulturních akcích.</w:t>
      </w:r>
    </w:p>
    <w:p w14:paraId="02E7D6DB" w14:textId="77777777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</w:p>
    <w:p w14:paraId="48E8E169" w14:textId="77777777" w:rsidR="0017566E" w:rsidRDefault="0017566E" w:rsidP="0017566E">
      <w:pPr>
        <w:rPr>
          <w:rFonts w:ascii="Arial" w:hAnsi="Arial" w:cs="Arial"/>
          <w:bCs/>
          <w:noProof/>
          <w:color w:val="000000"/>
        </w:rPr>
      </w:pPr>
      <w:r w:rsidRPr="0017566E">
        <w:rPr>
          <w:rFonts w:ascii="Arial" w:hAnsi="Arial" w:cs="Arial"/>
          <w:bCs/>
          <w:i/>
          <w:iCs/>
          <w:noProof/>
          <w:color w:val="000000"/>
        </w:rPr>
        <w:t>„Vestibul je prvním místem, které návštěvníci při příchodu do kulturního domu vidí. Chceme, aby působil moderně, přívětivě a zároveň byl praktičtější pro každodenní provoz i větší akce. Rekonstrukce přinese lepší orientaci v prostoru, větší komfort pro návštěvníky a celkově příjemnější atmosféru,“</w:t>
      </w:r>
      <w:r w:rsidRPr="0017566E">
        <w:rPr>
          <w:rFonts w:ascii="Arial" w:hAnsi="Arial" w:cs="Arial"/>
          <w:bCs/>
          <w:noProof/>
          <w:color w:val="000000"/>
        </w:rPr>
        <w:t xml:space="preserve"> uvedla ředitelka MěDK Karviná Olga Hrubec.</w:t>
      </w:r>
    </w:p>
    <w:p w14:paraId="5979C980" w14:textId="77777777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</w:p>
    <w:p w14:paraId="5DDB85CF" w14:textId="77777777" w:rsidR="00936F7E" w:rsidRPr="00936F7E" w:rsidRDefault="00936F7E" w:rsidP="00936F7E">
      <w:pPr>
        <w:rPr>
          <w:rFonts w:ascii="Arial" w:hAnsi="Arial" w:cs="Arial"/>
        </w:rPr>
      </w:pPr>
      <w:r w:rsidRPr="00936F7E">
        <w:rPr>
          <w:rFonts w:ascii="Arial" w:hAnsi="Arial" w:cs="Arial"/>
        </w:rPr>
        <w:t xml:space="preserve">Vzhledem ke stavebním pracím je vestibul pro veřejnost dočasně uzavřen. Omezení se v tomto týdnu dotkla také knihovny a provozoven služeb, které jsou přístupné právě přes vestibul. Od příštího týdne budou provozovny opět fungovat, návštěvníci ale musí počítat se změněným režimem a využívat boční vstup. Pobočka knihovny se pro návštěvníky otevře opět v polovině června. Přístupové trasy budou viditelně označeny. Dočasně byla přesunuta také podatelna </w:t>
      </w:r>
      <w:proofErr w:type="spellStart"/>
      <w:r w:rsidRPr="00936F7E">
        <w:rPr>
          <w:rFonts w:ascii="Arial" w:hAnsi="Arial" w:cs="Arial"/>
        </w:rPr>
        <w:t>MěDK</w:t>
      </w:r>
      <w:proofErr w:type="spellEnd"/>
      <w:r w:rsidRPr="00936F7E">
        <w:rPr>
          <w:rFonts w:ascii="Arial" w:hAnsi="Arial" w:cs="Arial"/>
        </w:rPr>
        <w:t>, která nyní funguje v první učebně u bočního vchodu.</w:t>
      </w:r>
    </w:p>
    <w:p w14:paraId="65D833E7" w14:textId="77777777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</w:p>
    <w:p w14:paraId="5C1B8685" w14:textId="77777777" w:rsidR="0017566E" w:rsidRDefault="0017566E" w:rsidP="0017566E">
      <w:pPr>
        <w:rPr>
          <w:rFonts w:ascii="Arial" w:hAnsi="Arial" w:cs="Arial"/>
          <w:bCs/>
          <w:noProof/>
          <w:color w:val="000000"/>
        </w:rPr>
      </w:pPr>
      <w:r w:rsidRPr="0017566E">
        <w:rPr>
          <w:rFonts w:ascii="Arial" w:hAnsi="Arial" w:cs="Arial"/>
          <w:bCs/>
          <w:noProof/>
          <w:color w:val="000000"/>
        </w:rPr>
        <w:t>Modernizace probíhá mimo hlavní divadelní sezonu. Náklady na stavební práce a nový interiér se pohybují kolem osmi milionů korun, které MěDK financuje ze svého investičního fondu.</w:t>
      </w:r>
    </w:p>
    <w:p w14:paraId="29CC5AE4" w14:textId="77777777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</w:p>
    <w:p w14:paraId="270474E2" w14:textId="73E488F9" w:rsidR="0017566E" w:rsidRPr="0017566E" w:rsidRDefault="0017566E" w:rsidP="0017566E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I přes náročnou rekonstrukci</w:t>
      </w:r>
      <w:r w:rsidRPr="0017566E">
        <w:rPr>
          <w:rFonts w:ascii="Arial" w:hAnsi="Arial" w:cs="Arial"/>
          <w:bCs/>
          <w:noProof/>
          <w:color w:val="000000"/>
        </w:rPr>
        <w:t xml:space="preserve"> kulturní program Městského domu kultury pokračuje dál. V následujících týdnech organizace připravuje pro veřejnost například </w:t>
      </w:r>
      <w:r>
        <w:rPr>
          <w:rFonts w:ascii="Arial" w:hAnsi="Arial" w:cs="Arial"/>
          <w:bCs/>
          <w:noProof/>
          <w:color w:val="000000"/>
        </w:rPr>
        <w:t xml:space="preserve">festivaly </w:t>
      </w:r>
      <w:r w:rsidRPr="0017566E">
        <w:rPr>
          <w:rFonts w:ascii="Arial" w:hAnsi="Arial" w:cs="Arial"/>
          <w:bCs/>
          <w:noProof/>
          <w:color w:val="000000"/>
        </w:rPr>
        <w:t>Moravský vrabec, Prolínání kultur nebo Dny Karviné.</w:t>
      </w:r>
    </w:p>
    <w:p w14:paraId="25078841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D02E587" w14:textId="5ABF52D9" w:rsidR="00FF20A0" w:rsidRDefault="006A7C72" w:rsidP="006B1588">
      <w:pPr>
        <w:rPr>
          <w:rFonts w:ascii="Arial" w:hAnsi="Arial" w:cs="Arial"/>
          <w:bCs/>
          <w:noProof/>
          <w:color w:val="000000"/>
        </w:rPr>
      </w:pPr>
      <w:r w:rsidRPr="006A7C72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otogalerii</w:t>
      </w:r>
      <w:r w:rsidRPr="006A7C72">
        <w:rPr>
          <w:rFonts w:ascii="Arial" w:hAnsi="Arial" w:cs="Arial"/>
          <w:bCs/>
          <w:noProof/>
          <w:color w:val="000000"/>
        </w:rPr>
        <w:t>https://foto.karvina.cz:5001/?launchApp=SYNO.Foto.AppInstance#/shared_space/folder/352?_k=26wgxd</w:t>
      </w:r>
    </w:p>
    <w:p w14:paraId="46141328" w14:textId="6551CDD6" w:rsidR="001A203D" w:rsidRDefault="001A203D" w:rsidP="006B1588">
      <w:pPr>
        <w:rPr>
          <w:rFonts w:ascii="Arial" w:hAnsi="Arial" w:cs="Arial"/>
          <w:bCs/>
          <w:noProof/>
          <w:color w:val="000000"/>
        </w:rPr>
      </w:pPr>
      <w:r w:rsidRPr="001A203D">
        <w:rPr>
          <w:rFonts w:ascii="Arial" w:hAnsi="Arial" w:cs="Arial"/>
          <w:b/>
          <w:noProof/>
          <w:color w:val="000000"/>
        </w:rPr>
        <w:t xml:space="preserve">Odkaz na vizualizace: </w:t>
      </w:r>
      <w:r w:rsidRPr="001A203D">
        <w:rPr>
          <w:rFonts w:ascii="Arial" w:hAnsi="Arial" w:cs="Arial"/>
          <w:bCs/>
          <w:noProof/>
          <w:color w:val="000000"/>
        </w:rPr>
        <w:t>https://foto.karvina.cz:5001/?launchApp=SYNO.Foto.AppInstance#/shared_space/folder/287?_k=irqpkh</w:t>
      </w:r>
    </w:p>
    <w:p w14:paraId="632C438F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428A4C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64672B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7AB72B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75D35C4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DE4852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2D4369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23F963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C71FDB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C1F317E" w14:textId="77777777" w:rsidR="0010385C" w:rsidRDefault="00936F7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0450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3BA8AB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6683D1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FC4E1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54C545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C4C9034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4733F9FA" w14:textId="77777777" w:rsidR="00936F7E" w:rsidRDefault="00936F7E" w:rsidP="008C4583">
      <w:pPr>
        <w:rPr>
          <w:rFonts w:ascii="Arial" w:hAnsi="Arial" w:cs="Arial"/>
          <w:sz w:val="20"/>
          <w:szCs w:val="20"/>
        </w:rPr>
      </w:pPr>
    </w:p>
    <w:p w14:paraId="2B4AC12A" w14:textId="77777777" w:rsidR="009D070D" w:rsidRPr="009D070D" w:rsidRDefault="009D070D" w:rsidP="009D070D">
      <w:pPr>
        <w:rPr>
          <w:rFonts w:ascii="Arial" w:hAnsi="Arial" w:cs="Arial"/>
          <w:sz w:val="20"/>
          <w:szCs w:val="20"/>
        </w:rPr>
      </w:pPr>
    </w:p>
    <w:p w14:paraId="02F08A8F" w14:textId="77777777" w:rsidR="00936F7E" w:rsidRPr="00F64C97" w:rsidRDefault="00936F7E" w:rsidP="008C4583">
      <w:pPr>
        <w:rPr>
          <w:rFonts w:ascii="Arial" w:hAnsi="Arial" w:cs="Arial"/>
          <w:sz w:val="20"/>
          <w:szCs w:val="20"/>
        </w:rPr>
      </w:pPr>
    </w:p>
    <w:sectPr w:rsidR="00936F7E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E392" w14:textId="77777777" w:rsidR="00B00BD9" w:rsidRDefault="00B00BD9">
      <w:r>
        <w:separator/>
      </w:r>
    </w:p>
  </w:endnote>
  <w:endnote w:type="continuationSeparator" w:id="0">
    <w:p w14:paraId="1D0DA104" w14:textId="77777777" w:rsidR="00B00BD9" w:rsidRDefault="00B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519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4BA2" w14:textId="77777777" w:rsidR="00960B6D" w:rsidRDefault="00000000">
    <w:pPr>
      <w:pStyle w:val="Zpat"/>
    </w:pPr>
    <w:r>
      <w:rPr>
        <w:noProof/>
      </w:rPr>
      <w:pict w14:anchorId="31305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674C38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87CD76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834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3885" w14:textId="77777777" w:rsidR="00B00BD9" w:rsidRDefault="00B00BD9">
      <w:r>
        <w:separator/>
      </w:r>
    </w:p>
  </w:footnote>
  <w:footnote w:type="continuationSeparator" w:id="0">
    <w:p w14:paraId="1F2068DA" w14:textId="77777777" w:rsidR="00B00BD9" w:rsidRDefault="00B0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8A4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C282" w14:textId="77777777" w:rsidR="003614B4" w:rsidRDefault="003614B4">
    <w:pPr>
      <w:pStyle w:val="Zhlav"/>
    </w:pPr>
    <w:r>
      <w:tab/>
    </w:r>
    <w:r>
      <w:tab/>
    </w:r>
    <w:r w:rsidR="00000000">
      <w:pict w14:anchorId="65636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046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66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3B48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566E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203D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3EF9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2AD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A7C72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36F7E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070D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0BD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617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52C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030F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437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44AC6"/>
  <w15:chartTrackingRefBased/>
  <w15:docId w15:val="{7AAA9B23-B653-411B-BCED-92B8E42A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23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3157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2026-05-21T08:22:00Z</dcterms:created>
  <dcterms:modified xsi:type="dcterms:W3CDTF">2026-05-21T09:56:00Z</dcterms:modified>
</cp:coreProperties>
</file>