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52742" w14:textId="67A8CDDC" w:rsidR="00A70779" w:rsidRPr="00BD2D86" w:rsidRDefault="003E6BF8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r>
        <w:rPr>
          <w:rFonts w:ascii="Arial" w:hAnsi="Arial" w:cs="Arial"/>
          <w:i/>
          <w:sz w:val="20"/>
        </w:rPr>
        <w:t xml:space="preserve">  </w:t>
      </w:r>
    </w:p>
    <w:bookmarkEnd w:id="0"/>
    <w:p w14:paraId="39A00BE2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4BF4AF26" w14:textId="6C7477DF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C90FE0">
        <w:rPr>
          <w:rFonts w:ascii="Arial" w:hAnsi="Arial" w:cs="Arial"/>
          <w:b/>
          <w:bCs/>
          <w:noProof/>
          <w:color w:val="000000"/>
        </w:rPr>
        <w:t xml:space="preserve">22. května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04F01AAD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42766ECC" w14:textId="1FDC26A2" w:rsidR="00FC2052" w:rsidRPr="00136AE2" w:rsidRDefault="00FC2052" w:rsidP="00FC2052">
      <w:pPr>
        <w:rPr>
          <w:rFonts w:ascii="Arial" w:hAnsi="Arial" w:cs="Arial"/>
          <w:b/>
          <w:bCs/>
          <w:noProof/>
          <w:color w:val="000000"/>
        </w:rPr>
      </w:pPr>
      <w:r w:rsidRPr="00136AE2">
        <w:rPr>
          <w:rFonts w:ascii="Arial" w:hAnsi="Arial" w:cs="Arial"/>
          <w:b/>
          <w:bCs/>
          <w:noProof/>
          <w:color w:val="000000"/>
        </w:rPr>
        <w:t xml:space="preserve">Na kruhovém objezdu v Karviné se </w:t>
      </w:r>
      <w:r w:rsidR="003E6BF8">
        <w:rPr>
          <w:rFonts w:ascii="Arial" w:hAnsi="Arial" w:cs="Arial"/>
          <w:b/>
          <w:bCs/>
          <w:noProof/>
          <w:color w:val="000000"/>
        </w:rPr>
        <w:t xml:space="preserve">brzy </w:t>
      </w:r>
      <w:r w:rsidRPr="00136AE2">
        <w:rPr>
          <w:rFonts w:ascii="Arial" w:hAnsi="Arial" w:cs="Arial"/>
          <w:b/>
          <w:bCs/>
          <w:noProof/>
          <w:color w:val="000000"/>
        </w:rPr>
        <w:t>usídlí pracovití mravenci</w:t>
      </w:r>
    </w:p>
    <w:p w14:paraId="4EDC876B" w14:textId="77777777" w:rsidR="006336D3" w:rsidRDefault="006336D3" w:rsidP="00FC2052">
      <w:pPr>
        <w:rPr>
          <w:rFonts w:ascii="Arial" w:hAnsi="Arial" w:cs="Arial"/>
          <w:bCs/>
          <w:noProof/>
          <w:color w:val="000000"/>
        </w:rPr>
      </w:pPr>
    </w:p>
    <w:p w14:paraId="506AC148" w14:textId="77777777" w:rsidR="001271BE" w:rsidRPr="001271BE" w:rsidRDefault="001271BE" w:rsidP="001271BE">
      <w:pPr>
        <w:rPr>
          <w:rFonts w:ascii="Arial" w:hAnsi="Arial" w:cs="Arial"/>
          <w:bCs/>
          <w:noProof/>
          <w:color w:val="000000"/>
        </w:rPr>
      </w:pPr>
      <w:r w:rsidRPr="001271BE">
        <w:rPr>
          <w:rFonts w:ascii="Arial" w:hAnsi="Arial" w:cs="Arial"/>
          <w:bCs/>
          <w:noProof/>
          <w:color w:val="000000"/>
        </w:rPr>
        <w:t>Na kruhovém objezdu při vjezdu do města ze strany Českého Těšína se usídlí dva oceloví mravenci. Nový výtvarný prvek ve veřejném prostoru není náhodný. Přináší symboliku pracovitosti, která posouvá město kupředu.</w:t>
      </w:r>
    </w:p>
    <w:p w14:paraId="2A85C2B8" w14:textId="77777777" w:rsidR="001271BE" w:rsidRPr="001271BE" w:rsidRDefault="001271BE" w:rsidP="001271BE">
      <w:pPr>
        <w:rPr>
          <w:rFonts w:ascii="Arial" w:hAnsi="Arial" w:cs="Arial"/>
          <w:bCs/>
          <w:noProof/>
          <w:color w:val="000000"/>
        </w:rPr>
      </w:pPr>
    </w:p>
    <w:p w14:paraId="688BE555" w14:textId="1323D423" w:rsidR="001271BE" w:rsidRPr="001271BE" w:rsidRDefault="001271BE" w:rsidP="001271BE">
      <w:pPr>
        <w:rPr>
          <w:rFonts w:ascii="Arial" w:hAnsi="Arial" w:cs="Arial"/>
          <w:bCs/>
          <w:noProof/>
          <w:color w:val="000000"/>
        </w:rPr>
      </w:pPr>
      <w:r w:rsidRPr="001271BE">
        <w:rPr>
          <w:rFonts w:ascii="Arial" w:hAnsi="Arial" w:cs="Arial"/>
          <w:bCs/>
          <w:i/>
          <w:iCs/>
          <w:noProof/>
          <w:color w:val="000000"/>
        </w:rPr>
        <w:t>„Mravenec je odjakživa symbolem systematické</w:t>
      </w:r>
      <w:r w:rsidR="009B6CE8">
        <w:rPr>
          <w:rFonts w:ascii="Arial" w:hAnsi="Arial" w:cs="Arial"/>
          <w:bCs/>
          <w:i/>
          <w:iCs/>
          <w:noProof/>
          <w:color w:val="000000"/>
        </w:rPr>
        <w:t xml:space="preserve"> a</w:t>
      </w:r>
      <w:r w:rsidRPr="001271BE">
        <w:rPr>
          <w:rFonts w:ascii="Arial" w:hAnsi="Arial" w:cs="Arial"/>
          <w:bCs/>
          <w:i/>
          <w:iCs/>
          <w:noProof/>
          <w:color w:val="000000"/>
        </w:rPr>
        <w:t xml:space="preserve"> vytrvalé práce a schopnosti jednotlivců fungovat jako celek. Je pracovitý, funguje jako součást týmu, stejně jako spousta lidí v Karviné, kteří mají chuť svou prací měnit okolí. Tyto hodnoty</w:t>
      </w:r>
      <w:r w:rsidR="009B6CE8">
        <w:rPr>
          <w:rFonts w:ascii="Arial" w:hAnsi="Arial" w:cs="Arial"/>
          <w:bCs/>
          <w:i/>
          <w:iCs/>
          <w:noProof/>
          <w:color w:val="000000"/>
        </w:rPr>
        <w:t>, které jsou našemu městu blízké</w:t>
      </w:r>
      <w:r w:rsidR="00337674">
        <w:rPr>
          <w:rFonts w:ascii="Arial" w:hAnsi="Arial" w:cs="Arial"/>
          <w:bCs/>
          <w:i/>
          <w:iCs/>
          <w:noProof/>
          <w:color w:val="000000"/>
        </w:rPr>
        <w:t>,</w:t>
      </w:r>
      <w:r w:rsidR="009B6CE8">
        <w:rPr>
          <w:rFonts w:ascii="Arial" w:hAnsi="Arial" w:cs="Arial"/>
          <w:bCs/>
          <w:i/>
          <w:iCs/>
          <w:noProof/>
          <w:color w:val="000000"/>
        </w:rPr>
        <w:t xml:space="preserve"> </w:t>
      </w:r>
      <w:r w:rsidRPr="001271BE">
        <w:rPr>
          <w:rFonts w:ascii="Arial" w:hAnsi="Arial" w:cs="Arial"/>
          <w:bCs/>
          <w:i/>
          <w:iCs/>
          <w:noProof/>
          <w:color w:val="000000"/>
        </w:rPr>
        <w:t>jsme proto chtěli symbolicky ztvárnit,“</w:t>
      </w:r>
      <w:r w:rsidRPr="001271BE">
        <w:rPr>
          <w:rFonts w:ascii="Arial" w:hAnsi="Arial" w:cs="Arial"/>
          <w:bCs/>
          <w:noProof/>
          <w:color w:val="000000"/>
        </w:rPr>
        <w:t xml:space="preserve"> ř</w:t>
      </w:r>
      <w:r>
        <w:rPr>
          <w:rFonts w:ascii="Arial" w:hAnsi="Arial" w:cs="Arial"/>
          <w:bCs/>
          <w:noProof/>
          <w:color w:val="000000"/>
        </w:rPr>
        <w:t xml:space="preserve">ekl vedoucí </w:t>
      </w:r>
      <w:r w:rsidR="00151AC4">
        <w:rPr>
          <w:rFonts w:ascii="Arial" w:hAnsi="Arial" w:cs="Arial"/>
          <w:bCs/>
          <w:noProof/>
          <w:color w:val="000000"/>
        </w:rPr>
        <w:t xml:space="preserve">oddělení </w:t>
      </w:r>
      <w:r>
        <w:rPr>
          <w:rFonts w:ascii="Arial" w:hAnsi="Arial" w:cs="Arial"/>
          <w:bCs/>
          <w:noProof/>
          <w:color w:val="000000"/>
        </w:rPr>
        <w:t>místního hospodářství Odboru ko</w:t>
      </w:r>
      <w:r w:rsidR="009B6CE8">
        <w:rPr>
          <w:rFonts w:ascii="Arial" w:hAnsi="Arial" w:cs="Arial"/>
          <w:bCs/>
          <w:noProof/>
          <w:color w:val="000000"/>
        </w:rPr>
        <w:t>mun</w:t>
      </w:r>
      <w:r>
        <w:rPr>
          <w:rFonts w:ascii="Arial" w:hAnsi="Arial" w:cs="Arial"/>
          <w:bCs/>
          <w:noProof/>
          <w:color w:val="000000"/>
        </w:rPr>
        <w:t>álních služeb MMK Tomáš Trampler.</w:t>
      </w:r>
    </w:p>
    <w:p w14:paraId="59E9DB93" w14:textId="77777777" w:rsidR="001271BE" w:rsidRPr="001271BE" w:rsidRDefault="001271BE" w:rsidP="001271BE">
      <w:pPr>
        <w:rPr>
          <w:rFonts w:ascii="Arial" w:hAnsi="Arial" w:cs="Arial"/>
          <w:bCs/>
          <w:noProof/>
          <w:color w:val="000000"/>
        </w:rPr>
      </w:pPr>
    </w:p>
    <w:p w14:paraId="7B996D3E" w14:textId="77777777" w:rsidR="001271BE" w:rsidRPr="001271BE" w:rsidRDefault="001271BE" w:rsidP="001271BE">
      <w:pPr>
        <w:rPr>
          <w:rFonts w:ascii="Arial" w:hAnsi="Arial" w:cs="Arial"/>
          <w:bCs/>
          <w:noProof/>
          <w:color w:val="000000"/>
        </w:rPr>
      </w:pPr>
      <w:r w:rsidRPr="001271BE">
        <w:rPr>
          <w:rFonts w:ascii="Arial" w:hAnsi="Arial" w:cs="Arial"/>
          <w:bCs/>
          <w:noProof/>
          <w:color w:val="000000"/>
        </w:rPr>
        <w:t>Umístění na kruhovém objezdu je záměrné. Nový symbol má být viditelný nejen pro místní obyvatele, ale i pro všechny, kteří do Karviné přijíždějí. Do budoucna může motiv symbolicky propojit více míst ve městě.</w:t>
      </w:r>
    </w:p>
    <w:p w14:paraId="4800D15E" w14:textId="77777777" w:rsidR="001271BE" w:rsidRPr="001271BE" w:rsidRDefault="001271BE" w:rsidP="001271BE">
      <w:pPr>
        <w:rPr>
          <w:rFonts w:ascii="Arial" w:hAnsi="Arial" w:cs="Arial"/>
          <w:bCs/>
          <w:noProof/>
          <w:color w:val="000000"/>
        </w:rPr>
      </w:pPr>
    </w:p>
    <w:p w14:paraId="626CE813" w14:textId="0BBF81E4" w:rsidR="001271BE" w:rsidRPr="001271BE" w:rsidRDefault="001271BE" w:rsidP="001271BE">
      <w:pPr>
        <w:rPr>
          <w:rFonts w:ascii="Arial" w:hAnsi="Arial" w:cs="Arial"/>
          <w:bCs/>
          <w:noProof/>
          <w:color w:val="000000"/>
        </w:rPr>
      </w:pPr>
      <w:r w:rsidRPr="001271BE">
        <w:rPr>
          <w:rFonts w:ascii="Arial" w:hAnsi="Arial" w:cs="Arial"/>
          <w:bCs/>
          <w:i/>
          <w:iCs/>
          <w:noProof/>
          <w:color w:val="000000"/>
        </w:rPr>
        <w:t>„Mravenci mohou postupně vytvořit pomyslnou cestu městem a propojit různá místa společnou myšlenkou. Přirozeným pokračováním je například park Boženy Němcové, kde připravujeme vznik Ekocentra se zvířaty. Přírodní motiv tak dostává další rozměr</w:t>
      </w:r>
      <w:r w:rsidR="00C668AD">
        <w:rPr>
          <w:rFonts w:ascii="Arial" w:hAnsi="Arial" w:cs="Arial"/>
          <w:bCs/>
          <w:i/>
          <w:iCs/>
          <w:noProof/>
          <w:color w:val="000000"/>
        </w:rPr>
        <w:t xml:space="preserve"> a</w:t>
      </w:r>
      <w:r w:rsidRPr="001271BE">
        <w:rPr>
          <w:rFonts w:ascii="Arial" w:hAnsi="Arial" w:cs="Arial"/>
          <w:bCs/>
          <w:i/>
          <w:iCs/>
          <w:noProof/>
          <w:color w:val="000000"/>
        </w:rPr>
        <w:t xml:space="preserve"> je možné, že mravenců ve městě bude do budoucna více,“</w:t>
      </w:r>
      <w:r w:rsidRPr="001271BE">
        <w:rPr>
          <w:rFonts w:ascii="Arial" w:hAnsi="Arial" w:cs="Arial"/>
          <w:bCs/>
          <w:noProof/>
          <w:color w:val="000000"/>
        </w:rPr>
        <w:t xml:space="preserve"> prozradil náměstek primátora Lukáš Raszyk (SOCDEM).</w:t>
      </w:r>
    </w:p>
    <w:p w14:paraId="07101472" w14:textId="77777777" w:rsidR="001271BE" w:rsidRPr="001271BE" w:rsidRDefault="001271BE" w:rsidP="001271BE">
      <w:pPr>
        <w:rPr>
          <w:rFonts w:ascii="Arial" w:hAnsi="Arial" w:cs="Arial"/>
          <w:bCs/>
          <w:noProof/>
          <w:color w:val="000000"/>
        </w:rPr>
      </w:pPr>
    </w:p>
    <w:p w14:paraId="0EED1057" w14:textId="6FC818E3" w:rsidR="001271BE" w:rsidRPr="001271BE" w:rsidRDefault="001271BE" w:rsidP="001271BE">
      <w:pPr>
        <w:rPr>
          <w:rFonts w:ascii="Arial" w:hAnsi="Arial" w:cs="Arial"/>
          <w:bCs/>
          <w:noProof/>
          <w:color w:val="000000"/>
        </w:rPr>
      </w:pPr>
      <w:r w:rsidRPr="001271BE">
        <w:rPr>
          <w:rFonts w:ascii="Arial" w:hAnsi="Arial" w:cs="Arial"/>
          <w:bCs/>
          <w:noProof/>
          <w:color w:val="000000"/>
        </w:rPr>
        <w:t>Autorem soch je řemeslník Denis Křižánek, který zvolil moderní geometrické pojetí. Organický tvar mravence rozdělil do desítek přesně navržených ploch, které dohromady vytvářejí výraznou, současnou podobu. Výsledná plastika vznikla z</w:t>
      </w:r>
      <w:r w:rsidR="00FE1B27">
        <w:rPr>
          <w:rFonts w:ascii="Arial" w:hAnsi="Arial" w:cs="Arial"/>
          <w:bCs/>
          <w:noProof/>
          <w:color w:val="000000"/>
        </w:rPr>
        <w:t>hruba ze</w:t>
      </w:r>
      <w:r w:rsidRPr="001271BE">
        <w:rPr>
          <w:rFonts w:ascii="Arial" w:hAnsi="Arial" w:cs="Arial"/>
          <w:bCs/>
          <w:noProof/>
          <w:color w:val="000000"/>
        </w:rPr>
        <w:t xml:space="preserve"> tří stovek jednotlivých dílů vyřezaných pomocí CNC technologie a následně s maximální přesností svařených do finálního tvaru.</w:t>
      </w:r>
    </w:p>
    <w:p w14:paraId="3798928D" w14:textId="77777777" w:rsidR="001271BE" w:rsidRPr="001271BE" w:rsidRDefault="001271BE" w:rsidP="001271BE">
      <w:pPr>
        <w:rPr>
          <w:rFonts w:ascii="Arial" w:hAnsi="Arial" w:cs="Arial"/>
          <w:bCs/>
          <w:noProof/>
          <w:color w:val="000000"/>
        </w:rPr>
      </w:pPr>
    </w:p>
    <w:p w14:paraId="733B06DB" w14:textId="77777777" w:rsidR="001271BE" w:rsidRPr="001271BE" w:rsidRDefault="001271BE" w:rsidP="001271BE">
      <w:pPr>
        <w:rPr>
          <w:rFonts w:ascii="Arial" w:hAnsi="Arial" w:cs="Arial"/>
          <w:bCs/>
          <w:noProof/>
          <w:color w:val="000000"/>
        </w:rPr>
      </w:pPr>
      <w:r w:rsidRPr="001271BE">
        <w:rPr>
          <w:rFonts w:ascii="Arial" w:hAnsi="Arial" w:cs="Arial"/>
          <w:bCs/>
          <w:i/>
          <w:iCs/>
          <w:noProof/>
          <w:color w:val="000000"/>
        </w:rPr>
        <w:t>„Každý díl má své přesné místo a musí navazovat na další. I drobná odchylka by se promítla do celkového tvaru, proto bylo nutné postupovat s maximální přesností. Je to kombinace pečlivé přípravy a řemeslné zkušenosti,“</w:t>
      </w:r>
      <w:r w:rsidRPr="001271BE">
        <w:rPr>
          <w:rFonts w:ascii="Arial" w:hAnsi="Arial" w:cs="Arial"/>
          <w:bCs/>
          <w:noProof/>
          <w:color w:val="000000"/>
        </w:rPr>
        <w:t xml:space="preserve"> popisuje výrobu Denis Křižánek.</w:t>
      </w:r>
    </w:p>
    <w:p w14:paraId="3A830562" w14:textId="77777777" w:rsidR="001271BE" w:rsidRPr="001271BE" w:rsidRDefault="001271BE" w:rsidP="001271BE">
      <w:pPr>
        <w:rPr>
          <w:rFonts w:ascii="Arial" w:hAnsi="Arial" w:cs="Arial"/>
          <w:bCs/>
          <w:noProof/>
          <w:color w:val="000000"/>
        </w:rPr>
      </w:pPr>
    </w:p>
    <w:p w14:paraId="4F7243F6" w14:textId="0F55D8E7" w:rsidR="001271BE" w:rsidRPr="001271BE" w:rsidRDefault="001271BE" w:rsidP="001271BE">
      <w:pPr>
        <w:rPr>
          <w:rFonts w:ascii="Arial" w:hAnsi="Arial" w:cs="Arial"/>
          <w:bCs/>
          <w:noProof/>
          <w:color w:val="000000"/>
        </w:rPr>
      </w:pPr>
      <w:r w:rsidRPr="001271BE">
        <w:rPr>
          <w:rFonts w:ascii="Arial" w:hAnsi="Arial" w:cs="Arial"/>
          <w:bCs/>
          <w:noProof/>
          <w:color w:val="000000"/>
        </w:rPr>
        <w:t>Sochy jsou vyrobeny z cortenové oceli, která je pevná, odolná a postupně získává přirozenou patinu. Materiál</w:t>
      </w:r>
      <w:r w:rsidR="003E087C">
        <w:rPr>
          <w:rFonts w:ascii="Arial" w:hAnsi="Arial" w:cs="Arial"/>
          <w:bCs/>
          <w:noProof/>
          <w:color w:val="000000"/>
        </w:rPr>
        <w:t xml:space="preserve"> přirozeně</w:t>
      </w:r>
      <w:r w:rsidRPr="001271BE">
        <w:rPr>
          <w:rFonts w:ascii="Arial" w:hAnsi="Arial" w:cs="Arial"/>
          <w:bCs/>
          <w:noProof/>
          <w:color w:val="000000"/>
        </w:rPr>
        <w:t xml:space="preserve"> reaguje na okolní prostředí i </w:t>
      </w:r>
      <w:r w:rsidR="003E087C">
        <w:rPr>
          <w:rFonts w:ascii="Arial" w:hAnsi="Arial" w:cs="Arial"/>
          <w:bCs/>
          <w:noProof/>
          <w:color w:val="000000"/>
        </w:rPr>
        <w:t xml:space="preserve">dopadající </w:t>
      </w:r>
      <w:r w:rsidRPr="001271BE">
        <w:rPr>
          <w:rFonts w:ascii="Arial" w:hAnsi="Arial" w:cs="Arial"/>
          <w:bCs/>
          <w:noProof/>
          <w:color w:val="000000"/>
        </w:rPr>
        <w:t>světlo a stává se přirozenou součástí prostoru.</w:t>
      </w:r>
    </w:p>
    <w:p w14:paraId="6DA61985" w14:textId="77777777" w:rsidR="001271BE" w:rsidRPr="001271BE" w:rsidRDefault="001271BE" w:rsidP="001271BE">
      <w:pPr>
        <w:rPr>
          <w:rFonts w:ascii="Arial" w:hAnsi="Arial" w:cs="Arial"/>
          <w:bCs/>
          <w:noProof/>
          <w:color w:val="000000"/>
        </w:rPr>
      </w:pPr>
    </w:p>
    <w:p w14:paraId="31F68E42" w14:textId="77777777" w:rsidR="001271BE" w:rsidRDefault="001271BE" w:rsidP="001271BE">
      <w:pPr>
        <w:rPr>
          <w:rFonts w:ascii="Arial" w:hAnsi="Arial" w:cs="Arial"/>
          <w:bCs/>
          <w:noProof/>
          <w:color w:val="000000"/>
        </w:rPr>
      </w:pPr>
      <w:r w:rsidRPr="001271BE">
        <w:rPr>
          <w:rFonts w:ascii="Arial" w:hAnsi="Arial" w:cs="Arial"/>
          <w:bCs/>
          <w:noProof/>
          <w:color w:val="000000"/>
        </w:rPr>
        <w:t>Větší z mravenců dosahuje výšky 3 metrů a váží přibližně 450 kilogramů, menší měří 1,3 metru a jeho hmotnost je zhruba 90 kilogramů.</w:t>
      </w:r>
    </w:p>
    <w:p w14:paraId="05920E7B" w14:textId="77777777" w:rsidR="001271BE" w:rsidRDefault="001271BE" w:rsidP="001271BE">
      <w:pPr>
        <w:rPr>
          <w:rFonts w:ascii="Arial" w:hAnsi="Arial" w:cs="Arial"/>
          <w:bCs/>
          <w:noProof/>
          <w:color w:val="000000"/>
        </w:rPr>
      </w:pPr>
    </w:p>
    <w:p w14:paraId="182DE566" w14:textId="6D5B5128" w:rsidR="001271BE" w:rsidRDefault="001271BE" w:rsidP="001271BE">
      <w:pPr>
        <w:rPr>
          <w:rFonts w:ascii="Arial" w:hAnsi="Arial" w:cs="Arial"/>
          <w:bCs/>
          <w:noProof/>
          <w:color w:val="000000"/>
        </w:rPr>
      </w:pPr>
      <w:r w:rsidRPr="001271BE">
        <w:rPr>
          <w:rFonts w:ascii="Arial" w:hAnsi="Arial" w:cs="Arial"/>
          <w:bCs/>
          <w:noProof/>
          <w:color w:val="000000"/>
        </w:rPr>
        <w:t>Jejich výroba trvala přibližně 250 hodin včetně návrhu a konstrukční přípravy. Každý detail vznikal s důrazem na stabilitu a dlouhou životnost, aby instalace obstála nejen vizuálně, ale i technicky v náročném prostředí veřejného prostoru.</w:t>
      </w:r>
    </w:p>
    <w:p w14:paraId="61322DBE" w14:textId="77777777" w:rsidR="00626342" w:rsidRDefault="00626342" w:rsidP="001271BE">
      <w:pPr>
        <w:rPr>
          <w:rFonts w:ascii="Arial" w:hAnsi="Arial" w:cs="Arial"/>
          <w:bCs/>
          <w:noProof/>
          <w:color w:val="000000"/>
        </w:rPr>
      </w:pPr>
    </w:p>
    <w:p w14:paraId="0B1A8207" w14:textId="6E09FF41" w:rsidR="00626342" w:rsidRPr="001271BE" w:rsidRDefault="00626342" w:rsidP="001271BE">
      <w:pPr>
        <w:rPr>
          <w:rFonts w:ascii="Arial" w:hAnsi="Arial" w:cs="Arial"/>
          <w:bCs/>
          <w:noProof/>
          <w:color w:val="000000"/>
        </w:rPr>
      </w:pPr>
      <w:r w:rsidRPr="00626342">
        <w:rPr>
          <w:rFonts w:ascii="Arial" w:hAnsi="Arial" w:cs="Arial"/>
          <w:b/>
          <w:noProof/>
          <w:color w:val="000000"/>
        </w:rPr>
        <w:lastRenderedPageBreak/>
        <w:t>Odkaz na fotogalerii:</w:t>
      </w:r>
      <w:r>
        <w:rPr>
          <w:rFonts w:ascii="Arial" w:hAnsi="Arial" w:cs="Arial"/>
          <w:bCs/>
          <w:noProof/>
          <w:color w:val="000000"/>
        </w:rPr>
        <w:t xml:space="preserve"> </w:t>
      </w:r>
      <w:r w:rsidRPr="00626342">
        <w:rPr>
          <w:rFonts w:ascii="Arial" w:hAnsi="Arial" w:cs="Arial"/>
          <w:bCs/>
          <w:noProof/>
          <w:color w:val="000000"/>
        </w:rPr>
        <w:t>https://foto.karvina.cz:5001/?launchApp=SYNO.Foto.AppInstance#/shared_space/folder/355?_k=ihbt19</w:t>
      </w:r>
    </w:p>
    <w:p w14:paraId="1058CF06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3A0AC5EA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4A576658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15FE0AA0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4DEA48A2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FF144A5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5E346F5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0B25F6C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A78041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7942704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04DA1FED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3F076931" w14:textId="77777777" w:rsidR="0010385C" w:rsidRDefault="00340458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2EB64C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1A5B491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B0F5AA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715C96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9DD5819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B89C0CD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E2E4E" w14:textId="77777777" w:rsidR="004522E6" w:rsidRDefault="004522E6">
      <w:r>
        <w:separator/>
      </w:r>
    </w:p>
  </w:endnote>
  <w:endnote w:type="continuationSeparator" w:id="0">
    <w:p w14:paraId="703E1CBF" w14:textId="77777777" w:rsidR="004522E6" w:rsidRDefault="0045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82BF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4C89" w14:textId="77777777" w:rsidR="00960B6D" w:rsidRDefault="00000000">
    <w:pPr>
      <w:pStyle w:val="Zpat"/>
    </w:pPr>
    <w:r>
      <w:rPr>
        <w:noProof/>
      </w:rPr>
      <w:pict w14:anchorId="185519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13AE3AC6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1E1182DE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7C11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1FC3" w14:textId="77777777" w:rsidR="004522E6" w:rsidRDefault="004522E6">
      <w:r>
        <w:separator/>
      </w:r>
    </w:p>
  </w:footnote>
  <w:footnote w:type="continuationSeparator" w:id="0">
    <w:p w14:paraId="5572B165" w14:textId="77777777" w:rsidR="004522E6" w:rsidRDefault="00452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F536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E9E1" w14:textId="77777777" w:rsidR="003614B4" w:rsidRDefault="003614B4">
    <w:pPr>
      <w:pStyle w:val="Zhlav"/>
    </w:pPr>
    <w:r>
      <w:tab/>
    </w:r>
    <w:r>
      <w:tab/>
    </w:r>
    <w:r w:rsidR="00000000">
      <w:pict w14:anchorId="0B56B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A510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2052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5B8A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281B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1E2D"/>
    <w:rsid w:val="001134A9"/>
    <w:rsid w:val="001145FE"/>
    <w:rsid w:val="001146DE"/>
    <w:rsid w:val="001227AE"/>
    <w:rsid w:val="001245AE"/>
    <w:rsid w:val="001248B6"/>
    <w:rsid w:val="00124D25"/>
    <w:rsid w:val="00124DD7"/>
    <w:rsid w:val="001271BE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1AC4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025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674"/>
    <w:rsid w:val="00337FE5"/>
    <w:rsid w:val="00340458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087C"/>
    <w:rsid w:val="003E2CA1"/>
    <w:rsid w:val="003E2FDF"/>
    <w:rsid w:val="003E3853"/>
    <w:rsid w:val="003E50A9"/>
    <w:rsid w:val="003E57D4"/>
    <w:rsid w:val="003E6BF8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125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2E6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6538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1A34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342"/>
    <w:rsid w:val="006268C4"/>
    <w:rsid w:val="00627006"/>
    <w:rsid w:val="006276DD"/>
    <w:rsid w:val="006315BC"/>
    <w:rsid w:val="0063180D"/>
    <w:rsid w:val="00631BAA"/>
    <w:rsid w:val="006324F7"/>
    <w:rsid w:val="00633128"/>
    <w:rsid w:val="006336D3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3620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6CE8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19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0D09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42FC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C7B6A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075B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3D8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5BD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8AD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0FE0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CFA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98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2C7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4F51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052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1B27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EEC00E"/>
  <w15:chartTrackingRefBased/>
  <w15:docId w15:val="{9C4DE753-EAA6-4680-B148-064362A7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101</TotalTime>
  <Pages>2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3271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17</cp:revision>
  <cp:lastPrinted>2026-05-22T07:53:00Z</cp:lastPrinted>
  <dcterms:created xsi:type="dcterms:W3CDTF">2026-02-27T09:17:00Z</dcterms:created>
  <dcterms:modified xsi:type="dcterms:W3CDTF">2026-05-22T08:42:00Z</dcterms:modified>
</cp:coreProperties>
</file>