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7A6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A934BD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FD233D4" w14:textId="744AE14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E4B98">
        <w:rPr>
          <w:rFonts w:ascii="Arial" w:hAnsi="Arial" w:cs="Arial"/>
          <w:b/>
          <w:bCs/>
          <w:noProof/>
          <w:color w:val="000000"/>
        </w:rPr>
        <w:t xml:space="preserve">29.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E1B1DF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A5B1F06" w14:textId="77777777" w:rsidR="00234A15" w:rsidRPr="00234A15" w:rsidRDefault="00234A15" w:rsidP="00234A15">
      <w:pPr>
        <w:rPr>
          <w:rFonts w:ascii="Arial" w:hAnsi="Arial" w:cs="Arial"/>
          <w:b/>
          <w:noProof/>
          <w:color w:val="000000"/>
        </w:rPr>
      </w:pPr>
      <w:bookmarkStart w:id="3" w:name="_Hlk232661375"/>
      <w:r w:rsidRPr="00234A15">
        <w:rPr>
          <w:rFonts w:ascii="Arial" w:hAnsi="Arial" w:cs="Arial"/>
          <w:b/>
          <w:noProof/>
          <w:color w:val="000000"/>
        </w:rPr>
        <w:t>Majovák chystá další výjimečný koncert na náměstí</w:t>
      </w:r>
    </w:p>
    <w:p w14:paraId="342F5A87" w14:textId="04C1E1AE" w:rsidR="00234A15" w:rsidRPr="00234A15" w:rsidRDefault="00234A15" w:rsidP="00234A15">
      <w:pPr>
        <w:rPr>
          <w:rFonts w:ascii="Arial" w:hAnsi="Arial" w:cs="Arial"/>
          <w:b/>
          <w:i/>
          <w:iCs/>
          <w:noProof/>
          <w:color w:val="000000"/>
        </w:rPr>
      </w:pPr>
      <w:r w:rsidRPr="00234A15">
        <w:rPr>
          <w:rFonts w:ascii="Arial" w:hAnsi="Arial" w:cs="Arial"/>
          <w:b/>
          <w:i/>
          <w:iCs/>
          <w:noProof/>
          <w:color w:val="000000"/>
        </w:rPr>
        <w:t>Symfonie stříbrného plátna propojí filmovou hudbu, videoprojekci i krásy Karviné</w:t>
      </w:r>
    </w:p>
    <w:p w14:paraId="4B62858E" w14:textId="77777777" w:rsidR="00234A15" w:rsidRPr="00234A15" w:rsidRDefault="00234A15" w:rsidP="00234A15">
      <w:pPr>
        <w:rPr>
          <w:rFonts w:ascii="Arial" w:hAnsi="Arial" w:cs="Arial"/>
          <w:b/>
          <w:noProof/>
          <w:color w:val="000000"/>
        </w:rPr>
      </w:pPr>
    </w:p>
    <w:p w14:paraId="17B0C3D0" w14:textId="1968D2EF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noProof/>
          <w:color w:val="000000"/>
        </w:rPr>
        <w:t>Milovníci filmové hudby, symfonických orchestrů i nevšedních kulturních zážitků se mohou těšit na další mimořádný projekt Symfonického dechového orchestru Májovák Karviná. V pátek 3. července ožije Masarykovo náměstí v Karviné-Fryštátě koncertem s názvem Symfonie stříbrného plátna, který propojí</w:t>
      </w:r>
      <w:r w:rsidR="002A4B0B">
        <w:rPr>
          <w:rFonts w:ascii="Arial" w:hAnsi="Arial" w:cs="Arial"/>
          <w:bCs/>
          <w:noProof/>
          <w:color w:val="000000"/>
        </w:rPr>
        <w:t xml:space="preserve"> </w:t>
      </w:r>
      <w:r w:rsidRPr="00234A15">
        <w:rPr>
          <w:rFonts w:ascii="Arial" w:hAnsi="Arial" w:cs="Arial"/>
          <w:bCs/>
          <w:noProof/>
          <w:color w:val="000000"/>
        </w:rPr>
        <w:t>filmovou a populární hudbu s velkoplošnou videoprojekcí.</w:t>
      </w:r>
    </w:p>
    <w:p w14:paraId="76C9961B" w14:textId="77777777" w:rsid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7645924A" w14:textId="29686B92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i/>
          <w:iCs/>
          <w:noProof/>
          <w:color w:val="000000"/>
        </w:rPr>
        <w:t>„Symfonie stříbrného plátna je projektem, kterým chceme divákům nabídnout více než jen koncert. Chceme vytvořit zážitek, který propojí hudbu, obraz i emoce. Velmi si vážíme podpory partnerů a věříme, že společně prožijeme krásný letní večer plný nezapomenutelných okamžiků,“</w:t>
      </w:r>
      <w:r w:rsidRPr="00234A15">
        <w:rPr>
          <w:rFonts w:ascii="Arial" w:hAnsi="Arial" w:cs="Arial"/>
          <w:bCs/>
          <w:noProof/>
          <w:color w:val="000000"/>
        </w:rPr>
        <w:t xml:space="preserve"> řekl předseda správní rady a manažer Symfonického dechového orchestru Májovák Karviná Petr Ženč.</w:t>
      </w:r>
    </w:p>
    <w:p w14:paraId="2CD82996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7354C313" w14:textId="77777777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noProof/>
          <w:color w:val="000000"/>
        </w:rPr>
        <w:t>Pod taktovkou šéfdirigenta Filipa Urbana zazní v podání karvinského orchestru hudba z filmů Pán prstenů: Návrat krále, Gladiátor, Rocky III, Poslední Mohykán nebo Forrest Gump. Program doplní také orchestrální aranžmá skladeb legendární kapely Metallica, Michaela Jacksona či Robbieho Williamse.</w:t>
      </w:r>
    </w:p>
    <w:p w14:paraId="13B2B99D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15CC98CE" w14:textId="240A9845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i/>
          <w:iCs/>
          <w:noProof/>
          <w:color w:val="000000"/>
        </w:rPr>
        <w:t>„Jedním z vrcholů večera bude světová premiéra nové aranže skladby Nothing Else Matters od skupiny Metallica pro sólový cimbál a orchestr, jejímž autorem je Jan Soukup. Sólového partu se ujme cimbalista Lukáš Kolek,“</w:t>
      </w:r>
      <w:r>
        <w:rPr>
          <w:rFonts w:ascii="Arial" w:hAnsi="Arial" w:cs="Arial"/>
          <w:bCs/>
          <w:noProof/>
          <w:color w:val="000000"/>
        </w:rPr>
        <w:t xml:space="preserve"> prozradil Ženč.</w:t>
      </w:r>
    </w:p>
    <w:p w14:paraId="482CCD81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65715590" w14:textId="77777777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noProof/>
          <w:color w:val="000000"/>
        </w:rPr>
        <w:t xml:space="preserve">Výjimečnost této skladby podtrhne také speciálně vytvořená videoprojekce. </w:t>
      </w:r>
    </w:p>
    <w:p w14:paraId="50ADD0F1" w14:textId="77777777" w:rsid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7DC0C07C" w14:textId="3950B85E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i/>
          <w:iCs/>
          <w:noProof/>
          <w:color w:val="000000"/>
        </w:rPr>
        <w:t>„Požádali jsme známého místního fotografa a tvůrce vi</w:t>
      </w:r>
      <w:r>
        <w:rPr>
          <w:rFonts w:ascii="Arial" w:hAnsi="Arial" w:cs="Arial"/>
          <w:bCs/>
          <w:i/>
          <w:iCs/>
          <w:noProof/>
          <w:color w:val="000000"/>
        </w:rPr>
        <w:t>deí</w:t>
      </w:r>
      <w:r w:rsidRPr="00234A15">
        <w:rPr>
          <w:rFonts w:ascii="Arial" w:hAnsi="Arial" w:cs="Arial"/>
          <w:bCs/>
          <w:i/>
          <w:iCs/>
          <w:noProof/>
          <w:color w:val="000000"/>
        </w:rPr>
        <w:t xml:space="preserve"> Milana Halušku, aby nám připravil přibližně šestiminutový videoklip. Chceme k této nádherné mel</w:t>
      </w:r>
      <w:r>
        <w:rPr>
          <w:rFonts w:ascii="Arial" w:hAnsi="Arial" w:cs="Arial"/>
          <w:bCs/>
          <w:i/>
          <w:iCs/>
          <w:noProof/>
          <w:color w:val="000000"/>
        </w:rPr>
        <w:t>odii</w:t>
      </w:r>
      <w:r w:rsidRPr="00234A15">
        <w:rPr>
          <w:rFonts w:ascii="Arial" w:hAnsi="Arial" w:cs="Arial"/>
          <w:bCs/>
          <w:i/>
          <w:iCs/>
          <w:noProof/>
          <w:color w:val="000000"/>
        </w:rPr>
        <w:t xml:space="preserve"> nabídnout divákům jedinečný pohled na nejkrásnější místa a zákoutí Karviné,“</w:t>
      </w:r>
      <w:r>
        <w:rPr>
          <w:rFonts w:ascii="Arial" w:hAnsi="Arial" w:cs="Arial"/>
          <w:bCs/>
          <w:noProof/>
          <w:color w:val="000000"/>
        </w:rPr>
        <w:t xml:space="preserve">  dodal.</w:t>
      </w:r>
    </w:p>
    <w:p w14:paraId="7187959D" w14:textId="77777777" w:rsid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650ED5B3" w14:textId="75EE54BC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noProof/>
          <w:color w:val="000000"/>
        </w:rPr>
        <w:t>Právě spojení slavné melodie, symfonického zvuku, cimbálu a působivých obrazů města slibuje jeden z nejsilnějších momentů celého koncertu.</w:t>
      </w:r>
      <w:r>
        <w:rPr>
          <w:rFonts w:ascii="Arial" w:hAnsi="Arial" w:cs="Arial"/>
          <w:bCs/>
          <w:noProof/>
          <w:color w:val="000000"/>
        </w:rPr>
        <w:t xml:space="preserve"> </w:t>
      </w:r>
    </w:p>
    <w:p w14:paraId="6E3835CD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05291D15" w14:textId="6919CE93" w:rsid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i/>
          <w:iCs/>
          <w:noProof/>
          <w:color w:val="000000"/>
        </w:rPr>
        <w:t xml:space="preserve">„Májovák dlouhodobě patří mezi kulturní perly Karviné. Reprezentuje naše město nejen doma, ale i daleko za jeho hranicemi a opakovaně dokazuje, že </w:t>
      </w:r>
      <w:r w:rsidR="003162F3">
        <w:rPr>
          <w:rFonts w:ascii="Arial" w:hAnsi="Arial" w:cs="Arial"/>
          <w:bCs/>
          <w:i/>
          <w:iCs/>
          <w:noProof/>
          <w:color w:val="000000"/>
        </w:rPr>
        <w:t>umí</w:t>
      </w:r>
      <w:r w:rsidRPr="00234A15">
        <w:rPr>
          <w:rFonts w:ascii="Arial" w:hAnsi="Arial" w:cs="Arial"/>
          <w:bCs/>
          <w:i/>
          <w:iCs/>
          <w:noProof/>
          <w:color w:val="000000"/>
        </w:rPr>
        <w:t xml:space="preserve"> připravit projekty, které mají vysokou uměleckou úroveň a současně osloví širokou veřejnost. Jsem rád, že Karviná může být partnerem takových akcí,“</w:t>
      </w:r>
      <w:r w:rsidRPr="00234A15">
        <w:rPr>
          <w:rFonts w:ascii="Arial" w:hAnsi="Arial" w:cs="Arial"/>
          <w:bCs/>
          <w:noProof/>
          <w:color w:val="000000"/>
        </w:rPr>
        <w:t xml:space="preserve"> uvedl náměstek primátora Karviné </w:t>
      </w:r>
      <w:r w:rsidR="003162F3">
        <w:rPr>
          <w:rFonts w:ascii="Arial" w:hAnsi="Arial" w:cs="Arial"/>
          <w:bCs/>
          <w:noProof/>
          <w:color w:val="000000"/>
        </w:rPr>
        <w:t>Andrzej Bizoń (nestr. za SOCDEM).</w:t>
      </w:r>
    </w:p>
    <w:p w14:paraId="0A4DC29A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01D13639" w14:textId="6B998CCE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  <w:r w:rsidRPr="00234A15">
        <w:rPr>
          <w:rFonts w:ascii="Arial" w:hAnsi="Arial" w:cs="Arial"/>
          <w:bCs/>
          <w:noProof/>
          <w:color w:val="000000"/>
        </w:rPr>
        <w:t xml:space="preserve">Koncert se uskuteční pod širým nebem a nabídne návštěvníkům jedinečnou kombinaci hudby, filmových emocí a moderní vizuální projekce. </w:t>
      </w:r>
      <w:r w:rsidR="006E4B98" w:rsidRPr="006E4B98">
        <w:rPr>
          <w:rFonts w:ascii="Arial" w:hAnsi="Arial" w:cs="Arial"/>
          <w:bCs/>
          <w:noProof/>
          <w:color w:val="000000"/>
        </w:rPr>
        <w:t>Koncert začíná ve 21 hodin a vstup je zdarma.</w:t>
      </w:r>
    </w:p>
    <w:p w14:paraId="462EFC97" w14:textId="77777777" w:rsidR="00234A15" w:rsidRPr="00234A15" w:rsidRDefault="00234A15" w:rsidP="00234A15">
      <w:pPr>
        <w:rPr>
          <w:rFonts w:ascii="Arial" w:hAnsi="Arial" w:cs="Arial"/>
          <w:bCs/>
          <w:noProof/>
          <w:color w:val="000000"/>
        </w:rPr>
      </w:pPr>
    </w:p>
    <w:p w14:paraId="764D8A18" w14:textId="2BCE139C" w:rsidR="00234A15" w:rsidRPr="00234A15" w:rsidRDefault="002A4B0B" w:rsidP="00234A15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lastRenderedPageBreak/>
        <w:t>Koná se</w:t>
      </w:r>
      <w:r w:rsidR="00234A15" w:rsidRPr="00234A15">
        <w:rPr>
          <w:rFonts w:ascii="Arial" w:hAnsi="Arial" w:cs="Arial"/>
          <w:bCs/>
          <w:noProof/>
          <w:color w:val="000000"/>
        </w:rPr>
        <w:t xml:space="preserve"> za podpory statutárního města Karviné, Moravskoslezského kraje a Nadace OKD ve spolupráci s Městským domem kultury Karviná.</w:t>
      </w:r>
    </w:p>
    <w:p w14:paraId="05171A7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25EDA8F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BF39AE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B8A92E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E32222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454E63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3811BB9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B55FB8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CA0217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62FE85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6F1D20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E5DE7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612869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C2565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D76979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A1D22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006C26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B28B" w14:textId="77777777" w:rsidR="00D96D4A" w:rsidRDefault="00D96D4A">
      <w:r>
        <w:separator/>
      </w:r>
    </w:p>
  </w:endnote>
  <w:endnote w:type="continuationSeparator" w:id="0">
    <w:p w14:paraId="4ACBD288" w14:textId="77777777" w:rsidR="00D96D4A" w:rsidRDefault="00D9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DBC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7AC1" w14:textId="77777777" w:rsidR="00960B6D" w:rsidRDefault="00000000">
    <w:pPr>
      <w:pStyle w:val="Zpat"/>
    </w:pPr>
    <w:r>
      <w:rPr>
        <w:noProof/>
      </w:rPr>
      <w:pict w14:anchorId="3F01E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6E3164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0DB6DC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DC3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9627" w14:textId="77777777" w:rsidR="00D96D4A" w:rsidRDefault="00D96D4A">
      <w:r>
        <w:separator/>
      </w:r>
    </w:p>
  </w:footnote>
  <w:footnote w:type="continuationSeparator" w:id="0">
    <w:p w14:paraId="6363B1C3" w14:textId="77777777" w:rsidR="00D96D4A" w:rsidRDefault="00D9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796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CF6A" w14:textId="77777777" w:rsidR="003614B4" w:rsidRDefault="003614B4">
    <w:pPr>
      <w:pStyle w:val="Zhlav"/>
    </w:pPr>
    <w:r>
      <w:tab/>
    </w:r>
    <w:r>
      <w:tab/>
    </w:r>
    <w:r w:rsidR="00000000">
      <w:pict w14:anchorId="09208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F64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A1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3D84"/>
    <w:rsid w:val="0007481F"/>
    <w:rsid w:val="00075710"/>
    <w:rsid w:val="0007756E"/>
    <w:rsid w:val="000775FF"/>
    <w:rsid w:val="00080704"/>
    <w:rsid w:val="00080B02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4A15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3F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4B0B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162F3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2312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15B7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4B98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86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25D6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D4A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CDD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D17B0"/>
  <w15:chartTrackingRefBased/>
  <w15:docId w15:val="{F0A6F335-7C79-4031-A423-07BEC449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103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3231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2026-06-18T05:32:00Z</dcterms:created>
  <dcterms:modified xsi:type="dcterms:W3CDTF">2026-06-29T08:05:00Z</dcterms:modified>
</cp:coreProperties>
</file>