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06E02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26891274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7395A9CE" w14:textId="5DC68F52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Start w:id="3" w:name="_Hlk233368419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4C5E2E">
        <w:rPr>
          <w:rFonts w:ascii="Arial" w:hAnsi="Arial" w:cs="Arial"/>
          <w:b/>
          <w:bCs/>
          <w:noProof/>
          <w:color w:val="000000"/>
        </w:rPr>
        <w:t>30</w:t>
      </w:r>
      <w:r w:rsidR="00581F8E">
        <w:rPr>
          <w:rFonts w:ascii="Arial" w:hAnsi="Arial" w:cs="Arial"/>
          <w:b/>
          <w:bCs/>
          <w:noProof/>
          <w:color w:val="000000"/>
        </w:rPr>
        <w:t xml:space="preserve">. června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4FA0307B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68ABD7C3" w14:textId="1379A57C" w:rsidR="00581F8E" w:rsidRPr="00581F8E" w:rsidRDefault="00581F8E" w:rsidP="00581F8E">
      <w:pPr>
        <w:rPr>
          <w:rFonts w:ascii="Arial" w:hAnsi="Arial" w:cs="Arial"/>
          <w:b/>
          <w:noProof/>
          <w:color w:val="000000"/>
        </w:rPr>
      </w:pPr>
      <w:r w:rsidRPr="00581F8E">
        <w:rPr>
          <w:rFonts w:ascii="Arial" w:hAnsi="Arial" w:cs="Arial"/>
          <w:b/>
          <w:noProof/>
          <w:color w:val="000000"/>
        </w:rPr>
        <w:t xml:space="preserve">Revírní Poho Běh pomohl Zuzance. Na radnici převzala šek ve výši </w:t>
      </w:r>
      <w:r w:rsidR="001E48DD">
        <w:rPr>
          <w:rFonts w:ascii="Arial" w:hAnsi="Arial" w:cs="Arial"/>
          <w:b/>
          <w:noProof/>
          <w:color w:val="000000"/>
        </w:rPr>
        <w:t>106 000</w:t>
      </w:r>
      <w:r w:rsidRPr="00581F8E">
        <w:rPr>
          <w:rFonts w:ascii="Arial" w:hAnsi="Arial" w:cs="Arial"/>
          <w:b/>
          <w:noProof/>
          <w:color w:val="000000"/>
        </w:rPr>
        <w:t xml:space="preserve"> Kč</w:t>
      </w:r>
    </w:p>
    <w:p w14:paraId="42814484" w14:textId="77777777" w:rsidR="00581F8E" w:rsidRPr="00581F8E" w:rsidRDefault="00581F8E" w:rsidP="00581F8E">
      <w:pPr>
        <w:rPr>
          <w:rFonts w:ascii="Arial" w:hAnsi="Arial" w:cs="Arial"/>
          <w:b/>
          <w:noProof/>
          <w:color w:val="000000"/>
        </w:rPr>
      </w:pPr>
    </w:p>
    <w:p w14:paraId="27EE5D02" w14:textId="68E06CAA" w:rsidR="001E48DD" w:rsidRDefault="001E48DD" w:rsidP="001E48DD">
      <w:pPr>
        <w:rPr>
          <w:rFonts w:ascii="Arial" w:hAnsi="Arial" w:cs="Arial"/>
          <w:bCs/>
          <w:noProof/>
          <w:color w:val="000000"/>
        </w:rPr>
      </w:pPr>
      <w:r w:rsidRPr="001E48DD">
        <w:rPr>
          <w:rFonts w:ascii="Arial" w:hAnsi="Arial" w:cs="Arial"/>
          <w:bCs/>
          <w:noProof/>
          <w:color w:val="000000"/>
        </w:rPr>
        <w:t>Charitativní běžecká akce Revírní Poho Běh, která každoročně propojuje pohyb, zdravý životní styl a pomoc druhým, letos podpořila třináctiletou Zuzanku Wojaczkovou z Karviné.</w:t>
      </w:r>
      <w:r w:rsidR="00C969AB" w:rsidRPr="00C969AB">
        <w:rPr>
          <w:sz w:val="22"/>
          <w:szCs w:val="22"/>
          <w:highlight w:val="yellow"/>
        </w:rPr>
        <w:t xml:space="preserve"> </w:t>
      </w:r>
      <w:r w:rsidR="00C969AB" w:rsidRPr="00C969AB">
        <w:rPr>
          <w:rFonts w:ascii="Arial" w:hAnsi="Arial" w:cs="Arial"/>
          <w:bCs/>
          <w:noProof/>
          <w:color w:val="000000"/>
        </w:rPr>
        <w:t>Finanční prostředky se podařilo vybrat díky příspěvku ze startovného účastníků závodu a dobrovolným příspěvkům návštěvníků během akce</w:t>
      </w:r>
      <w:r w:rsidR="008E43FF">
        <w:rPr>
          <w:rFonts w:ascii="Arial" w:hAnsi="Arial" w:cs="Arial"/>
          <w:bCs/>
          <w:noProof/>
          <w:color w:val="000000"/>
        </w:rPr>
        <w:t>.</w:t>
      </w:r>
    </w:p>
    <w:p w14:paraId="3401145E" w14:textId="77777777" w:rsidR="00C969AB" w:rsidRPr="001E48DD" w:rsidRDefault="00C969AB" w:rsidP="001E48DD">
      <w:pPr>
        <w:rPr>
          <w:rFonts w:ascii="Arial" w:hAnsi="Arial" w:cs="Arial"/>
          <w:bCs/>
          <w:noProof/>
          <w:color w:val="000000"/>
        </w:rPr>
      </w:pPr>
    </w:p>
    <w:p w14:paraId="37FA127B" w14:textId="4B416F72" w:rsidR="001E48DD" w:rsidRDefault="008E43FF" w:rsidP="001E48DD">
      <w:pPr>
        <w:rPr>
          <w:rFonts w:ascii="Arial" w:hAnsi="Arial" w:cs="Arial"/>
          <w:bCs/>
          <w:noProof/>
          <w:color w:val="000000"/>
        </w:rPr>
      </w:pPr>
      <w:r w:rsidRPr="008E43FF">
        <w:rPr>
          <w:rFonts w:ascii="Arial" w:hAnsi="Arial" w:cs="Arial"/>
          <w:bCs/>
          <w:noProof/>
          <w:color w:val="000000"/>
        </w:rPr>
        <w:t>Na karvinské radnici převzala maminka Zuzanky šek na částku 106 000 Kč. Peníze pomohou financovat</w:t>
      </w:r>
      <w:r w:rsidR="001E48DD" w:rsidRPr="001E48DD">
        <w:rPr>
          <w:rFonts w:ascii="Arial" w:hAnsi="Arial" w:cs="Arial"/>
          <w:bCs/>
          <w:noProof/>
          <w:color w:val="000000"/>
        </w:rPr>
        <w:t xml:space="preserve"> náročnou rehabilitační léčbu a potřebné kompenzační pomůcky.</w:t>
      </w:r>
    </w:p>
    <w:p w14:paraId="19046EDF" w14:textId="77777777" w:rsidR="001E48DD" w:rsidRPr="001E48DD" w:rsidRDefault="001E48DD" w:rsidP="001E48DD">
      <w:pPr>
        <w:rPr>
          <w:rFonts w:ascii="Arial" w:hAnsi="Arial" w:cs="Arial"/>
          <w:bCs/>
          <w:noProof/>
          <w:color w:val="000000"/>
        </w:rPr>
      </w:pPr>
    </w:p>
    <w:p w14:paraId="0FA3CD0E" w14:textId="77777777" w:rsidR="001E48DD" w:rsidRDefault="001E48DD" w:rsidP="001E48DD">
      <w:pPr>
        <w:rPr>
          <w:rFonts w:ascii="Arial" w:hAnsi="Arial" w:cs="Arial"/>
          <w:bCs/>
          <w:noProof/>
          <w:color w:val="000000"/>
        </w:rPr>
      </w:pPr>
      <w:r w:rsidRPr="001E48DD">
        <w:rPr>
          <w:rFonts w:ascii="Arial" w:hAnsi="Arial" w:cs="Arial"/>
          <w:bCs/>
          <w:noProof/>
          <w:color w:val="000000"/>
        </w:rPr>
        <w:t>„</w:t>
      </w:r>
      <w:r w:rsidRPr="001E48DD">
        <w:rPr>
          <w:rFonts w:ascii="Arial" w:hAnsi="Arial" w:cs="Arial"/>
          <w:bCs/>
          <w:i/>
          <w:iCs/>
          <w:noProof/>
          <w:color w:val="000000"/>
        </w:rPr>
        <w:t>Jsme nesmírně vděční všem běžcům, organizátorům, partnerům i lidem, kteří na Zuzanku mysleli. Velmi si vážíme toho, že právě ona mohla být letošní tváří Revírního Poho Běhu. Vybrané finance nám pomohou pokračovat v rehabilitacích, které jsou pro její každodenní život velmi důležité,</w:t>
      </w:r>
      <w:r w:rsidRPr="001E48DD">
        <w:rPr>
          <w:rFonts w:ascii="Arial" w:hAnsi="Arial" w:cs="Arial"/>
          <w:bCs/>
          <w:noProof/>
          <w:color w:val="000000"/>
        </w:rPr>
        <w:t>“ uvedla maminka Zuzanky.</w:t>
      </w:r>
    </w:p>
    <w:p w14:paraId="4E5858D7" w14:textId="77777777" w:rsidR="001E48DD" w:rsidRPr="001E48DD" w:rsidRDefault="001E48DD" w:rsidP="001E48DD">
      <w:pPr>
        <w:rPr>
          <w:rFonts w:ascii="Arial" w:hAnsi="Arial" w:cs="Arial"/>
          <w:bCs/>
          <w:noProof/>
          <w:color w:val="000000"/>
        </w:rPr>
      </w:pPr>
    </w:p>
    <w:p w14:paraId="11E97DE1" w14:textId="16538DE0" w:rsidR="001E48DD" w:rsidRDefault="001E48DD" w:rsidP="001E48DD">
      <w:pPr>
        <w:rPr>
          <w:rFonts w:ascii="Arial" w:hAnsi="Arial" w:cs="Arial"/>
          <w:bCs/>
          <w:noProof/>
          <w:color w:val="000000"/>
        </w:rPr>
      </w:pPr>
      <w:r w:rsidRPr="001E48DD">
        <w:rPr>
          <w:rFonts w:ascii="Arial" w:hAnsi="Arial" w:cs="Arial"/>
          <w:bCs/>
          <w:noProof/>
          <w:color w:val="000000"/>
        </w:rPr>
        <w:t xml:space="preserve">Zuzanka od narození trpí vzácným genetickým onemocněním – svalovou dystrofií a progresivním myopatickým syndromem. Součástí její diagnózy je také středně těžké mentální postižení a opožděný vývoj řeči. Díky pravidelným neurorehabilitačním programům může zlepšovat pohyb, koordinaci, stabilitu i svalovou sílu. </w:t>
      </w:r>
      <w:r w:rsidR="002110A9">
        <w:rPr>
          <w:rFonts w:ascii="Arial" w:hAnsi="Arial" w:cs="Arial"/>
          <w:bCs/>
          <w:noProof/>
          <w:color w:val="000000"/>
        </w:rPr>
        <w:t>V</w:t>
      </w:r>
      <w:r w:rsidR="002110A9" w:rsidRPr="002110A9">
        <w:rPr>
          <w:rFonts w:ascii="Arial" w:hAnsi="Arial" w:cs="Arial"/>
          <w:bCs/>
          <w:noProof/>
          <w:color w:val="000000"/>
        </w:rPr>
        <w:t>ybrané prostředky pomohou financovat pokračování rehabilitací v Sanatoriích Klimkovice i pořízení pomůcek, které Zuzance usnadňují každodenní život.</w:t>
      </w:r>
    </w:p>
    <w:p w14:paraId="6EFA6076" w14:textId="77777777" w:rsidR="002110A9" w:rsidRPr="001E48DD" w:rsidRDefault="002110A9" w:rsidP="001E48DD">
      <w:pPr>
        <w:rPr>
          <w:rFonts w:ascii="Arial" w:hAnsi="Arial" w:cs="Arial"/>
          <w:bCs/>
          <w:noProof/>
          <w:color w:val="000000"/>
        </w:rPr>
      </w:pPr>
    </w:p>
    <w:p w14:paraId="4DC79411" w14:textId="77777777" w:rsidR="001E48DD" w:rsidRDefault="001E48DD" w:rsidP="001E48DD">
      <w:pPr>
        <w:rPr>
          <w:rFonts w:ascii="Arial" w:hAnsi="Arial" w:cs="Arial"/>
          <w:bCs/>
          <w:noProof/>
          <w:color w:val="000000"/>
        </w:rPr>
      </w:pPr>
      <w:r w:rsidRPr="001E48DD">
        <w:rPr>
          <w:rFonts w:ascii="Arial" w:hAnsi="Arial" w:cs="Arial"/>
          <w:bCs/>
          <w:i/>
          <w:iCs/>
          <w:noProof/>
          <w:color w:val="000000"/>
        </w:rPr>
        <w:t>„Revírní Poho Běh je krásným důkazem toho, že Karviná umí spojit sport, zdravý životní styl i solidaritu. Děkuji organizátorům, partnerům, dobrovolníkům i všem běžcům, kteří ukázali, že pomoc druhým má v našem městě své pevné místo,“</w:t>
      </w:r>
      <w:r w:rsidRPr="001E48DD">
        <w:rPr>
          <w:rFonts w:ascii="Arial" w:hAnsi="Arial" w:cs="Arial"/>
          <w:bCs/>
          <w:noProof/>
          <w:color w:val="000000"/>
        </w:rPr>
        <w:t xml:space="preserve"> uvedl náměstek primátora Karviné Andrzej Bizoń (nestr. za SOCDEM).</w:t>
      </w:r>
    </w:p>
    <w:p w14:paraId="143F0A58" w14:textId="77777777" w:rsidR="001E48DD" w:rsidRPr="001E48DD" w:rsidRDefault="001E48DD" w:rsidP="001E48DD">
      <w:pPr>
        <w:rPr>
          <w:rFonts w:ascii="Arial" w:hAnsi="Arial" w:cs="Arial"/>
          <w:bCs/>
          <w:noProof/>
          <w:color w:val="000000"/>
        </w:rPr>
      </w:pPr>
    </w:p>
    <w:p w14:paraId="7C882969" w14:textId="0437A38B" w:rsidR="001E48DD" w:rsidRDefault="001E48DD" w:rsidP="001E48DD">
      <w:pPr>
        <w:rPr>
          <w:rFonts w:ascii="Arial" w:hAnsi="Arial" w:cs="Arial"/>
          <w:bCs/>
          <w:noProof/>
          <w:color w:val="000000"/>
        </w:rPr>
      </w:pPr>
      <w:r w:rsidRPr="001E48DD">
        <w:rPr>
          <w:rFonts w:ascii="Arial" w:hAnsi="Arial" w:cs="Arial"/>
          <w:bCs/>
          <w:i/>
          <w:iCs/>
          <w:noProof/>
          <w:color w:val="000000"/>
        </w:rPr>
        <w:t>„Každý rok hledáme příběh, kterému může naše akce skutečně pomoci. Máme velkou radost, že se i letos zapojily stovky lidí, kteří Zuzanku svou účastí podpořili,“</w:t>
      </w:r>
      <w:r w:rsidRPr="001E48DD">
        <w:rPr>
          <w:rFonts w:ascii="Arial" w:hAnsi="Arial" w:cs="Arial"/>
          <w:bCs/>
          <w:noProof/>
          <w:color w:val="000000"/>
        </w:rPr>
        <w:t xml:space="preserve"> dodala za organizátory Mar</w:t>
      </w:r>
      <w:r w:rsidR="00C969AB">
        <w:rPr>
          <w:rFonts w:ascii="Arial" w:hAnsi="Arial" w:cs="Arial"/>
          <w:bCs/>
          <w:noProof/>
          <w:color w:val="000000"/>
        </w:rPr>
        <w:t>kéta</w:t>
      </w:r>
      <w:r w:rsidRPr="001E48DD">
        <w:rPr>
          <w:rFonts w:ascii="Arial" w:hAnsi="Arial" w:cs="Arial"/>
          <w:bCs/>
          <w:noProof/>
          <w:color w:val="000000"/>
        </w:rPr>
        <w:t xml:space="preserve"> Uherková.</w:t>
      </w:r>
    </w:p>
    <w:p w14:paraId="328DE746" w14:textId="77777777" w:rsidR="001E48DD" w:rsidRPr="001E48DD" w:rsidRDefault="001E48DD" w:rsidP="001E48DD">
      <w:pPr>
        <w:rPr>
          <w:rFonts w:ascii="Arial" w:hAnsi="Arial" w:cs="Arial"/>
          <w:bCs/>
          <w:noProof/>
          <w:color w:val="000000"/>
        </w:rPr>
      </w:pPr>
    </w:p>
    <w:p w14:paraId="0EA9AE2A" w14:textId="77777777" w:rsidR="001E48DD" w:rsidRPr="001E48DD" w:rsidRDefault="001E48DD" w:rsidP="001E48DD">
      <w:pPr>
        <w:rPr>
          <w:rFonts w:ascii="Arial" w:hAnsi="Arial" w:cs="Arial"/>
          <w:bCs/>
          <w:noProof/>
          <w:color w:val="000000"/>
        </w:rPr>
      </w:pPr>
      <w:r w:rsidRPr="001E48DD">
        <w:rPr>
          <w:rFonts w:ascii="Arial" w:hAnsi="Arial" w:cs="Arial"/>
          <w:bCs/>
          <w:noProof/>
          <w:color w:val="000000"/>
        </w:rPr>
        <w:t>Revírní Poho Běh si během let vybudoval pevné místo mezi významnými sportovními akcemi v Karviné. Každoročně přivádí na start stovky běžců všech věkových kategorií – od zkušených sportovců přes rekreační běžce až po celé rodiny s dětmi či příznivce nordic walkingu.</w:t>
      </w:r>
    </w:p>
    <w:bookmarkEnd w:id="3"/>
    <w:p w14:paraId="0F986ABA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3890F614" w14:textId="09260754" w:rsidR="00383FA5" w:rsidRPr="00383FA5" w:rsidRDefault="00383FA5" w:rsidP="006B1588">
      <w:pPr>
        <w:rPr>
          <w:rFonts w:ascii="Arial" w:hAnsi="Arial" w:cs="Arial"/>
          <w:b/>
          <w:noProof/>
          <w:color w:val="000000"/>
        </w:rPr>
      </w:pPr>
      <w:r w:rsidRPr="00383FA5">
        <w:rPr>
          <w:rFonts w:ascii="Arial" w:hAnsi="Arial" w:cs="Arial"/>
          <w:b/>
          <w:noProof/>
          <w:color w:val="000000"/>
        </w:rPr>
        <w:t>Odkaz na fotogalerii:</w:t>
      </w:r>
    </w:p>
    <w:p w14:paraId="2F25071C" w14:textId="0B0202BD" w:rsidR="00383FA5" w:rsidRDefault="00383FA5" w:rsidP="006B1588">
      <w:pPr>
        <w:rPr>
          <w:rFonts w:ascii="Arial" w:hAnsi="Arial" w:cs="Arial"/>
          <w:bCs/>
          <w:noProof/>
          <w:color w:val="000000"/>
        </w:rPr>
      </w:pPr>
      <w:r w:rsidRPr="00383FA5">
        <w:rPr>
          <w:rFonts w:ascii="Arial" w:hAnsi="Arial" w:cs="Arial"/>
          <w:bCs/>
          <w:noProof/>
          <w:color w:val="000000"/>
        </w:rPr>
        <w:t>https://foto.karvina.cz:5001/?launchApp=SYNO.Foto.AppInstance#/shared_space/folder/411?_k=4x4idb</w:t>
      </w:r>
    </w:p>
    <w:p w14:paraId="65430B9A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58210F53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0755D113" w14:textId="77777777" w:rsidR="00FF20A0" w:rsidRPr="006B1588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02428B4A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4DE65100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17BE52E8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7B7F59F5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5FAAF760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3CE102F4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1F3B25C1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3B243228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76A50896" w14:textId="77777777" w:rsidR="0010385C" w:rsidRDefault="007A47D1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319397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34475D73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0D8E177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B4E6029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8CBB4C6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9E2EC65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64E07" w14:textId="77777777" w:rsidR="006D2BAF" w:rsidRDefault="006D2BAF">
      <w:r>
        <w:separator/>
      </w:r>
    </w:p>
  </w:endnote>
  <w:endnote w:type="continuationSeparator" w:id="0">
    <w:p w14:paraId="6D7A399D" w14:textId="77777777" w:rsidR="006D2BAF" w:rsidRDefault="006D2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49036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D6707" w14:textId="77777777" w:rsidR="00960B6D" w:rsidRDefault="00000000">
    <w:pPr>
      <w:pStyle w:val="Zpat"/>
    </w:pPr>
    <w:r>
      <w:rPr>
        <w:noProof/>
      </w:rPr>
      <w:pict w14:anchorId="18DCAA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649477D7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2EC667D8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286AD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B7B6F" w14:textId="77777777" w:rsidR="006D2BAF" w:rsidRDefault="006D2BAF">
      <w:r>
        <w:separator/>
      </w:r>
    </w:p>
  </w:footnote>
  <w:footnote w:type="continuationSeparator" w:id="0">
    <w:p w14:paraId="18DCE43A" w14:textId="77777777" w:rsidR="006D2BAF" w:rsidRDefault="006D2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24A3D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50D59" w14:textId="77777777" w:rsidR="003614B4" w:rsidRDefault="003614B4">
    <w:pPr>
      <w:pStyle w:val="Zhlav"/>
    </w:pPr>
    <w:r>
      <w:tab/>
    </w:r>
    <w:r>
      <w:tab/>
    </w:r>
    <w:r w:rsidR="00000000">
      <w:pict w14:anchorId="74F5E8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5FFDE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1F8E"/>
    <w:rsid w:val="00001AE2"/>
    <w:rsid w:val="00002F2D"/>
    <w:rsid w:val="000039E0"/>
    <w:rsid w:val="000062E8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4F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48DD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0A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4B3E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BC1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3FA5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0760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5E2E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1F8E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23E9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46BE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2BAF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583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C7B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47D1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43FF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555B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5C5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21B4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69AB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191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32F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C0A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A21FA1"/>
  <w15:chartTrackingRefBased/>
  <w15:docId w15:val="{4A3ACA0B-ADB6-4840-B627-404F5947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30</TotalTime>
  <Pages>2</Pages>
  <Words>422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2913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10</cp:revision>
  <cp:lastPrinted>2025-01-29T10:55:00Z</cp:lastPrinted>
  <dcterms:created xsi:type="dcterms:W3CDTF">2026-06-25T09:47:00Z</dcterms:created>
  <dcterms:modified xsi:type="dcterms:W3CDTF">2026-06-30T05:20:00Z</dcterms:modified>
</cp:coreProperties>
</file>