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D7AAC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4287F5C5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2C0D1E04" w14:textId="1DD9BCF3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182141">
        <w:rPr>
          <w:rFonts w:ascii="Arial" w:hAnsi="Arial" w:cs="Arial"/>
          <w:b/>
          <w:bCs/>
          <w:noProof/>
          <w:color w:val="000000"/>
        </w:rPr>
        <w:t xml:space="preserve">10. července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229B9385" w14:textId="77777777" w:rsidR="00FB5F98" w:rsidRPr="00EF322E" w:rsidRDefault="00FB5F98" w:rsidP="00EF322E">
      <w:pPr>
        <w:rPr>
          <w:rFonts w:ascii="Arial" w:hAnsi="Arial" w:cs="Arial"/>
          <w:b/>
          <w:noProof/>
          <w:color w:val="000000"/>
        </w:rPr>
      </w:pPr>
      <w:bookmarkStart w:id="3" w:name="_Hlk234412586"/>
    </w:p>
    <w:p w14:paraId="16B31719" w14:textId="77777777" w:rsidR="008E2D15" w:rsidRPr="008E2D15" w:rsidRDefault="008E2D15" w:rsidP="008E2D15">
      <w:pPr>
        <w:rPr>
          <w:rFonts w:ascii="Arial" w:hAnsi="Arial" w:cs="Arial"/>
          <w:b/>
          <w:bCs/>
          <w:noProof/>
          <w:color w:val="000000"/>
        </w:rPr>
      </w:pPr>
      <w:r w:rsidRPr="008E2D15">
        <w:rPr>
          <w:rFonts w:ascii="Arial" w:hAnsi="Arial" w:cs="Arial"/>
          <w:b/>
          <w:bCs/>
          <w:noProof/>
          <w:color w:val="000000"/>
        </w:rPr>
        <w:t>Karviná bude o víkendu opět žít kulturou, historií i aktivním odpočinkem</w:t>
      </w:r>
    </w:p>
    <w:p w14:paraId="6F89E2C3" w14:textId="77777777" w:rsidR="008E2D15" w:rsidRPr="008E2D15" w:rsidRDefault="008E2D15" w:rsidP="008E2D15">
      <w:pPr>
        <w:rPr>
          <w:rFonts w:ascii="Arial" w:hAnsi="Arial" w:cs="Arial"/>
          <w:b/>
          <w:bCs/>
          <w:i/>
          <w:iCs/>
          <w:noProof/>
          <w:color w:val="000000"/>
        </w:rPr>
      </w:pPr>
      <w:r w:rsidRPr="008E2D15">
        <w:rPr>
          <w:rFonts w:ascii="Arial" w:hAnsi="Arial" w:cs="Arial"/>
          <w:b/>
          <w:bCs/>
          <w:i/>
          <w:iCs/>
          <w:noProof/>
          <w:color w:val="000000"/>
        </w:rPr>
        <w:t>Zámek Fryštát otevře spojovací chodbu do kostela</w:t>
      </w:r>
    </w:p>
    <w:p w14:paraId="17CD3406" w14:textId="77777777" w:rsidR="008E2D15" w:rsidRPr="008E2D15" w:rsidRDefault="008E2D15" w:rsidP="008E2D15">
      <w:pPr>
        <w:rPr>
          <w:rFonts w:ascii="Arial" w:hAnsi="Arial" w:cs="Arial"/>
          <w:b/>
          <w:bCs/>
          <w:noProof/>
          <w:color w:val="000000"/>
        </w:rPr>
      </w:pPr>
    </w:p>
    <w:p w14:paraId="36519449" w14:textId="009CA624" w:rsidR="008E2D15" w:rsidRPr="008E2D15" w:rsidRDefault="008E2D15" w:rsidP="008E2D15">
      <w:pPr>
        <w:rPr>
          <w:rFonts w:ascii="Arial" w:hAnsi="Arial" w:cs="Arial"/>
          <w:bCs/>
          <w:noProof/>
          <w:color w:val="000000"/>
        </w:rPr>
      </w:pPr>
      <w:r w:rsidRPr="008E2D15">
        <w:rPr>
          <w:rFonts w:ascii="Arial" w:hAnsi="Arial" w:cs="Arial"/>
          <w:bCs/>
          <w:noProof/>
          <w:color w:val="000000"/>
        </w:rPr>
        <w:t xml:space="preserve">Nadcházející víkend bude v Karviné opět bohatý na prožitky a zábavu. </w:t>
      </w:r>
    </w:p>
    <w:p w14:paraId="72B280A5" w14:textId="77777777" w:rsidR="008E2D15" w:rsidRPr="008E2D15" w:rsidRDefault="008E2D15" w:rsidP="008E2D15">
      <w:pPr>
        <w:rPr>
          <w:rFonts w:ascii="Arial" w:hAnsi="Arial" w:cs="Arial"/>
          <w:bCs/>
          <w:noProof/>
          <w:color w:val="000000"/>
        </w:rPr>
      </w:pPr>
    </w:p>
    <w:p w14:paraId="44FE28C3" w14:textId="7CD55F92" w:rsidR="008E2D15" w:rsidRPr="008E2D15" w:rsidRDefault="008E2D15" w:rsidP="008E2D15">
      <w:pPr>
        <w:rPr>
          <w:rFonts w:ascii="Arial" w:hAnsi="Arial" w:cs="Arial"/>
          <w:bCs/>
          <w:noProof/>
          <w:color w:val="000000"/>
        </w:rPr>
      </w:pPr>
      <w:r w:rsidRPr="008E2D15">
        <w:rPr>
          <w:rFonts w:ascii="Arial" w:hAnsi="Arial" w:cs="Arial"/>
          <w:bCs/>
          <w:noProof/>
          <w:color w:val="000000"/>
        </w:rPr>
        <w:t>Město zve</w:t>
      </w:r>
      <w:r w:rsidR="00C72A08">
        <w:rPr>
          <w:rFonts w:ascii="Arial" w:hAnsi="Arial" w:cs="Arial"/>
          <w:bCs/>
          <w:noProof/>
          <w:color w:val="000000"/>
        </w:rPr>
        <w:t xml:space="preserve"> obyvatele i návštěvníky</w:t>
      </w:r>
      <w:r w:rsidRPr="008E2D15">
        <w:rPr>
          <w:rFonts w:ascii="Arial" w:hAnsi="Arial" w:cs="Arial"/>
          <w:bCs/>
          <w:noProof/>
          <w:color w:val="000000"/>
        </w:rPr>
        <w:t xml:space="preserve"> na společné prohlídky zámku Fryštát a kostela Povýšení sv. Kříže, další pokračování Karvinského kulturního léta i program v areálu Lodičky Dokořán. Na své si přijdou děti, rodiny i senioři.</w:t>
      </w:r>
    </w:p>
    <w:p w14:paraId="656E8D31" w14:textId="77777777" w:rsidR="008E2D15" w:rsidRPr="008E2D15" w:rsidRDefault="008E2D15" w:rsidP="008E2D15">
      <w:pPr>
        <w:rPr>
          <w:rFonts w:ascii="Arial" w:hAnsi="Arial" w:cs="Arial"/>
          <w:bCs/>
          <w:noProof/>
          <w:color w:val="000000"/>
        </w:rPr>
      </w:pPr>
    </w:p>
    <w:p w14:paraId="5D2B6E29" w14:textId="77777777" w:rsidR="008E2D15" w:rsidRPr="008E2D15" w:rsidRDefault="008E2D15" w:rsidP="008E2D15">
      <w:pPr>
        <w:rPr>
          <w:rFonts w:ascii="Arial" w:hAnsi="Arial" w:cs="Arial"/>
          <w:bCs/>
          <w:noProof/>
          <w:color w:val="000000"/>
        </w:rPr>
      </w:pPr>
      <w:r w:rsidRPr="008E2D15">
        <w:rPr>
          <w:rFonts w:ascii="Arial" w:hAnsi="Arial" w:cs="Arial"/>
          <w:bCs/>
          <w:i/>
          <w:iCs/>
          <w:noProof/>
          <w:color w:val="000000"/>
        </w:rPr>
        <w:t>„Léto v Karviné není jen o dovolených, ale také o setkávání a společně stráveném čase. Mám radost, že naše městské organizace i další partneři připravují během prázdnin program pro všechny generace. Ohlasy návštěvníků jsou každoročně velmi pozitivní a věřím, že také nadcházející víkend si lidé užijí,“</w:t>
      </w:r>
      <w:r w:rsidRPr="008E2D15">
        <w:rPr>
          <w:rFonts w:ascii="Arial" w:hAnsi="Arial" w:cs="Arial"/>
          <w:bCs/>
          <w:noProof/>
          <w:color w:val="000000"/>
        </w:rPr>
        <w:t xml:space="preserve"> řekl primátor Karviné Jan Wolf (nestr.).</w:t>
      </w:r>
    </w:p>
    <w:p w14:paraId="662E012B" w14:textId="77777777" w:rsidR="008E2D15" w:rsidRPr="008E2D15" w:rsidRDefault="008E2D15" w:rsidP="008E2D15">
      <w:pPr>
        <w:rPr>
          <w:rFonts w:ascii="Arial" w:hAnsi="Arial" w:cs="Arial"/>
          <w:bCs/>
          <w:noProof/>
          <w:color w:val="000000"/>
        </w:rPr>
      </w:pPr>
    </w:p>
    <w:p w14:paraId="0DEFCC81" w14:textId="609CEBE9" w:rsidR="008E2D15" w:rsidRPr="008E2D15" w:rsidRDefault="008E2D15" w:rsidP="008E2D15">
      <w:pPr>
        <w:rPr>
          <w:rFonts w:ascii="Arial" w:hAnsi="Arial" w:cs="Arial"/>
          <w:bCs/>
          <w:noProof/>
          <w:color w:val="000000"/>
        </w:rPr>
      </w:pPr>
      <w:r w:rsidRPr="008E2D15">
        <w:rPr>
          <w:rFonts w:ascii="Arial" w:hAnsi="Arial" w:cs="Arial"/>
          <w:bCs/>
          <w:noProof/>
          <w:color w:val="000000"/>
        </w:rPr>
        <w:t>Milovníky historie o víkendu potěší společné prohlídky zámku Fryštát a kostela Povýšení sv. Kříže. Tradiční okruh nabídne návštěvu obou památek a průchod historickou spojovací chodbou.</w:t>
      </w:r>
    </w:p>
    <w:p w14:paraId="43852A55" w14:textId="77777777" w:rsidR="008E2D15" w:rsidRPr="008E2D15" w:rsidRDefault="008E2D15" w:rsidP="008E2D15">
      <w:pPr>
        <w:rPr>
          <w:rFonts w:ascii="Arial" w:hAnsi="Arial" w:cs="Arial"/>
          <w:bCs/>
          <w:noProof/>
          <w:color w:val="000000"/>
        </w:rPr>
      </w:pPr>
    </w:p>
    <w:p w14:paraId="66B5E4EE" w14:textId="217C1170" w:rsidR="008E2D15" w:rsidRPr="008E2D15" w:rsidRDefault="008E2D15" w:rsidP="008E2D15">
      <w:pPr>
        <w:rPr>
          <w:rFonts w:ascii="Arial" w:hAnsi="Arial" w:cs="Arial"/>
          <w:bCs/>
          <w:noProof/>
          <w:color w:val="000000"/>
        </w:rPr>
      </w:pPr>
      <w:r w:rsidRPr="008E2D15">
        <w:rPr>
          <w:rFonts w:ascii="Arial" w:hAnsi="Arial" w:cs="Arial"/>
          <w:bCs/>
          <w:i/>
          <w:iCs/>
          <w:noProof/>
          <w:color w:val="000000"/>
        </w:rPr>
        <w:t>„Návštěvníci mají jedinečnou příležitost projít spojovací chodbou, kterou v minulosti využívala pouze šlechta při cestě ze zámku do kostela. Běžně není veřejnosti přístupná, a právě proto je tento okruh tak výjimečný. Prázdninové termíny jsme navíc obohatili o možnost vystoupat k varhanám a poslechnout si krátkou ukázku hry paní varhanice,“</w:t>
      </w:r>
      <w:r w:rsidRPr="008E2D15">
        <w:rPr>
          <w:rFonts w:ascii="Arial" w:hAnsi="Arial" w:cs="Arial"/>
          <w:bCs/>
          <w:noProof/>
          <w:color w:val="000000"/>
        </w:rPr>
        <w:t xml:space="preserve"> uvedla Ingrid Szczypková</w:t>
      </w:r>
      <w:r w:rsidR="009E1FBF">
        <w:rPr>
          <w:rFonts w:ascii="Arial" w:hAnsi="Arial" w:cs="Arial"/>
          <w:bCs/>
          <w:noProof/>
          <w:color w:val="000000"/>
        </w:rPr>
        <w:t>,</w:t>
      </w:r>
      <w:r w:rsidRPr="008E2D15">
        <w:rPr>
          <w:rFonts w:ascii="Arial" w:hAnsi="Arial" w:cs="Arial"/>
          <w:bCs/>
          <w:noProof/>
          <w:color w:val="000000"/>
        </w:rPr>
        <w:t xml:space="preserve"> vedoucí Odboru školství a rozvoje Magistrátu města Karviné.</w:t>
      </w:r>
    </w:p>
    <w:p w14:paraId="6B1C676F" w14:textId="77777777" w:rsidR="008E2D15" w:rsidRPr="008E2D15" w:rsidRDefault="008E2D15" w:rsidP="008E2D15">
      <w:pPr>
        <w:rPr>
          <w:rFonts w:ascii="Arial" w:hAnsi="Arial" w:cs="Arial"/>
          <w:bCs/>
          <w:noProof/>
          <w:color w:val="000000"/>
        </w:rPr>
      </w:pPr>
    </w:p>
    <w:p w14:paraId="3BB8F985" w14:textId="77777777" w:rsidR="008E2D15" w:rsidRPr="008E2D15" w:rsidRDefault="008E2D15" w:rsidP="008E2D15">
      <w:pPr>
        <w:rPr>
          <w:rFonts w:ascii="Arial" w:hAnsi="Arial" w:cs="Arial"/>
          <w:noProof/>
          <w:color w:val="000000"/>
        </w:rPr>
      </w:pPr>
      <w:r w:rsidRPr="008E2D15">
        <w:rPr>
          <w:rFonts w:ascii="Arial" w:hAnsi="Arial" w:cs="Arial"/>
          <w:bCs/>
          <w:noProof/>
          <w:color w:val="000000"/>
        </w:rPr>
        <w:t xml:space="preserve">Program na letní víkendy tradičně připravil pro obyvatele města i jeho návštěvníky Městský dům kultury. V neděli od 17 hodin bude na Masarykově náměstí pokračovat Karvinské kulturní léto. Tentokrát vystoupí mladá alternativní rocková kapela Limity z Fulneku, které se i přes krátkou existenci podařilo probojovat na pódia velkých festivalů jako jsou </w:t>
      </w:r>
      <w:r w:rsidRPr="008E2D15">
        <w:rPr>
          <w:rFonts w:ascii="Arial" w:hAnsi="Arial" w:cs="Arial"/>
          <w:noProof/>
          <w:color w:val="000000"/>
        </w:rPr>
        <w:t>Colours of Ostrava, FM City Fest nebo Benátská! s Impulsem.</w:t>
      </w:r>
    </w:p>
    <w:p w14:paraId="584B054C" w14:textId="77777777" w:rsidR="008E2D15" w:rsidRPr="008E2D15" w:rsidRDefault="008E2D15" w:rsidP="008E2D15">
      <w:pPr>
        <w:rPr>
          <w:rFonts w:ascii="Arial" w:hAnsi="Arial" w:cs="Arial"/>
          <w:noProof/>
          <w:color w:val="000000"/>
        </w:rPr>
      </w:pPr>
    </w:p>
    <w:p w14:paraId="4249483F" w14:textId="77777777" w:rsidR="008E2D15" w:rsidRPr="008E2D15" w:rsidRDefault="008E2D15" w:rsidP="008E2D15">
      <w:pPr>
        <w:rPr>
          <w:rFonts w:ascii="Arial" w:hAnsi="Arial" w:cs="Arial"/>
          <w:bCs/>
          <w:noProof/>
          <w:color w:val="000000"/>
        </w:rPr>
      </w:pPr>
      <w:r w:rsidRPr="008E2D15">
        <w:rPr>
          <w:rFonts w:ascii="Arial" w:hAnsi="Arial" w:cs="Arial"/>
          <w:bCs/>
          <w:i/>
          <w:iCs/>
          <w:noProof/>
          <w:color w:val="000000"/>
        </w:rPr>
        <w:t>„Karvinské kulturní léto je už tradiční součástí prázdnin v našem městě. Chceme lidem nabídnout možnost strávit letní nedělní podvečery na Masarykově náměstí při poslechu živé hudby nebo divadelních představení pro děti. Program je každý týden jiný a věříme, že si v něm vyberou rodiny s dětmi, mladší návštěvníci i senioři,“</w:t>
      </w:r>
      <w:r w:rsidRPr="008E2D15">
        <w:rPr>
          <w:rFonts w:ascii="Arial" w:hAnsi="Arial" w:cs="Arial"/>
          <w:bCs/>
          <w:noProof/>
          <w:color w:val="000000"/>
        </w:rPr>
        <w:t xml:space="preserve"> řekla ředitelka Městského domu kultury Karviná Olga Hrubec.</w:t>
      </w:r>
    </w:p>
    <w:p w14:paraId="10656611" w14:textId="77777777" w:rsidR="008E2D15" w:rsidRPr="008E2D15" w:rsidRDefault="008E2D15" w:rsidP="008E2D15">
      <w:pPr>
        <w:rPr>
          <w:rFonts w:ascii="Arial" w:hAnsi="Arial" w:cs="Arial"/>
          <w:bCs/>
          <w:noProof/>
          <w:color w:val="000000"/>
        </w:rPr>
      </w:pPr>
    </w:p>
    <w:p w14:paraId="09790B65" w14:textId="5DF21F81" w:rsidR="008E2D15" w:rsidRDefault="008E2D15" w:rsidP="008E2D15">
      <w:pPr>
        <w:rPr>
          <w:rFonts w:ascii="Arial" w:hAnsi="Arial" w:cs="Arial"/>
          <w:bCs/>
          <w:noProof/>
          <w:color w:val="000000"/>
        </w:rPr>
      </w:pPr>
      <w:r w:rsidRPr="008E2D15">
        <w:rPr>
          <w:rFonts w:ascii="Arial" w:hAnsi="Arial" w:cs="Arial"/>
          <w:bCs/>
          <w:noProof/>
          <w:color w:val="000000"/>
        </w:rPr>
        <w:t>Pozadu nezůstává ani Iniciativa Dokořán, kter</w:t>
      </w:r>
      <w:r w:rsidR="0040734F">
        <w:rPr>
          <w:rFonts w:ascii="Arial" w:hAnsi="Arial" w:cs="Arial"/>
          <w:bCs/>
          <w:noProof/>
          <w:color w:val="000000"/>
        </w:rPr>
        <w:t>á</w:t>
      </w:r>
      <w:r w:rsidRPr="008E2D15">
        <w:rPr>
          <w:rFonts w:ascii="Arial" w:hAnsi="Arial" w:cs="Arial"/>
          <w:bCs/>
          <w:noProof/>
          <w:color w:val="000000"/>
        </w:rPr>
        <w:t xml:space="preserve"> se stará o program v oblíbeném areálu Loděnice. </w:t>
      </w:r>
      <w:r w:rsidR="004D0AC1" w:rsidRPr="004D0AC1">
        <w:rPr>
          <w:rFonts w:ascii="Arial" w:hAnsi="Arial" w:cs="Arial"/>
          <w:bCs/>
          <w:noProof/>
          <w:color w:val="000000"/>
        </w:rPr>
        <w:t>Také tam čeká návštěvníky pestrý víkendový program.</w:t>
      </w:r>
      <w:r w:rsidR="004D0AC1">
        <w:rPr>
          <w:rFonts w:ascii="Arial" w:hAnsi="Arial" w:cs="Arial"/>
          <w:bCs/>
          <w:noProof/>
          <w:color w:val="000000"/>
        </w:rPr>
        <w:t xml:space="preserve"> </w:t>
      </w:r>
      <w:r w:rsidRPr="008E2D15">
        <w:rPr>
          <w:rFonts w:ascii="Arial" w:hAnsi="Arial" w:cs="Arial"/>
          <w:bCs/>
          <w:noProof/>
          <w:color w:val="000000"/>
        </w:rPr>
        <w:t xml:space="preserve">V sobotu i v neděli se tady konají pravidelné ranní lekce jógy. Kromě toho chystají lidé z Dokořánu i večerní osvěžení v podobě koncertu kapely </w:t>
      </w:r>
      <w:r w:rsidR="00477E71">
        <w:rPr>
          <w:rFonts w:ascii="Arial" w:hAnsi="Arial" w:cs="Arial"/>
          <w:bCs/>
          <w:noProof/>
          <w:color w:val="000000"/>
        </w:rPr>
        <w:t>Foxy Hunters</w:t>
      </w:r>
      <w:r w:rsidRPr="008E2D15">
        <w:rPr>
          <w:rFonts w:ascii="Arial" w:hAnsi="Arial" w:cs="Arial"/>
          <w:bCs/>
          <w:noProof/>
          <w:color w:val="000000"/>
        </w:rPr>
        <w:t xml:space="preserve">. </w:t>
      </w:r>
      <w:r w:rsidR="001E1F1A" w:rsidRPr="001E1F1A">
        <w:rPr>
          <w:rFonts w:ascii="Arial" w:hAnsi="Arial" w:cs="Arial"/>
          <w:bCs/>
          <w:noProof/>
          <w:color w:val="000000"/>
        </w:rPr>
        <w:t>V neděli si pak budou moci návštěvníci vyzkoušet deskové hry.</w:t>
      </w:r>
    </w:p>
    <w:p w14:paraId="15556167" w14:textId="77777777" w:rsidR="001E1F1A" w:rsidRPr="008E2D15" w:rsidRDefault="001E1F1A" w:rsidP="008E2D15">
      <w:pPr>
        <w:rPr>
          <w:rFonts w:ascii="Arial" w:hAnsi="Arial" w:cs="Arial"/>
          <w:bCs/>
          <w:noProof/>
          <w:color w:val="000000"/>
        </w:rPr>
      </w:pPr>
    </w:p>
    <w:p w14:paraId="03B6D6F8" w14:textId="33A199C8" w:rsidR="008E2D15" w:rsidRPr="008E2D15" w:rsidRDefault="008E2D15" w:rsidP="008E2D15">
      <w:pPr>
        <w:rPr>
          <w:rFonts w:ascii="Arial" w:hAnsi="Arial" w:cs="Arial"/>
          <w:bCs/>
          <w:noProof/>
          <w:color w:val="000000"/>
        </w:rPr>
      </w:pPr>
      <w:r w:rsidRPr="008E2D15">
        <w:rPr>
          <w:rFonts w:ascii="Arial" w:hAnsi="Arial" w:cs="Arial"/>
          <w:bCs/>
          <w:i/>
          <w:iCs/>
          <w:noProof/>
          <w:color w:val="000000"/>
        </w:rPr>
        <w:lastRenderedPageBreak/>
        <w:t>„Snažíme se nabízet po celé léto pestrý program, a to nejen hudební. Moc dobře víme, že Lodičky patří obzvláště v létě k oblíbeným místům, kam lidé vyrážejí za odpočinkem i zábavou. Vedle koncertů proto nabízíme pohybové aktivity i společenské hry, aby si každý mohl užít léto podle svého,“</w:t>
      </w:r>
      <w:r w:rsidRPr="008E2D15">
        <w:rPr>
          <w:rFonts w:ascii="Arial" w:hAnsi="Arial" w:cs="Arial"/>
          <w:bCs/>
          <w:noProof/>
          <w:color w:val="000000"/>
        </w:rPr>
        <w:t xml:space="preserve"> uvedl předseda Iniciativy Dokořán Lukáš Heczko.</w:t>
      </w:r>
    </w:p>
    <w:p w14:paraId="1861A131" w14:textId="77777777" w:rsidR="008E2D15" w:rsidRPr="008E2D15" w:rsidRDefault="008E2D15" w:rsidP="008E2D15">
      <w:pPr>
        <w:rPr>
          <w:rFonts w:ascii="Arial" w:hAnsi="Arial" w:cs="Arial"/>
          <w:bCs/>
          <w:noProof/>
          <w:color w:val="000000"/>
        </w:rPr>
      </w:pPr>
    </w:p>
    <w:p w14:paraId="74719802" w14:textId="20C06511" w:rsidR="008E2D15" w:rsidRPr="008E2D15" w:rsidRDefault="008E2D15" w:rsidP="008E2D15">
      <w:pPr>
        <w:rPr>
          <w:rFonts w:ascii="Arial" w:hAnsi="Arial" w:cs="Arial"/>
          <w:bCs/>
          <w:noProof/>
          <w:color w:val="000000"/>
        </w:rPr>
      </w:pPr>
      <w:r w:rsidRPr="008E2D15">
        <w:rPr>
          <w:rFonts w:ascii="Arial" w:hAnsi="Arial" w:cs="Arial"/>
          <w:bCs/>
          <w:noProof/>
          <w:color w:val="000000"/>
        </w:rPr>
        <w:t xml:space="preserve">Pokud navíc vyjde předpověď počasí, čeká Karvinou příjemný letní víkend. </w:t>
      </w:r>
    </w:p>
    <w:p w14:paraId="44E1824E" w14:textId="77777777" w:rsidR="008E2D15" w:rsidRPr="008E2D15" w:rsidRDefault="008E2D15" w:rsidP="008E2D15">
      <w:pPr>
        <w:rPr>
          <w:rFonts w:ascii="Arial" w:hAnsi="Arial" w:cs="Arial"/>
          <w:bCs/>
          <w:noProof/>
          <w:color w:val="000000"/>
        </w:rPr>
      </w:pPr>
    </w:p>
    <w:p w14:paraId="29D70AF6" w14:textId="646E3B33" w:rsidR="0010385C" w:rsidRDefault="00C72A08" w:rsidP="008E1DBA">
      <w:pPr>
        <w:rPr>
          <w:rFonts w:ascii="Arial" w:hAnsi="Arial" w:cs="Arial"/>
          <w:bCs/>
          <w:noProof/>
          <w:color w:val="000000"/>
        </w:rPr>
      </w:pPr>
      <w:r w:rsidRPr="00C72A08">
        <w:rPr>
          <w:rFonts w:ascii="Arial" w:hAnsi="Arial" w:cs="Arial"/>
          <w:b/>
          <w:noProof/>
          <w:color w:val="000000"/>
        </w:rPr>
        <w:t>Odkaz na fotogalerii:</w:t>
      </w:r>
      <w:r w:rsidRPr="00C72A08">
        <w:t xml:space="preserve"> </w:t>
      </w:r>
      <w:r w:rsidRPr="00C72A08">
        <w:rPr>
          <w:rFonts w:ascii="Arial" w:hAnsi="Arial" w:cs="Arial"/>
          <w:bCs/>
          <w:noProof/>
          <w:color w:val="000000"/>
        </w:rPr>
        <w:t>https://foto.karvina.cz:5001/?launchApp=SYNO.Foto.AppInstance#/shared_space/folder/429?_k=8edenm</w:t>
      </w:r>
    </w:p>
    <w:bookmarkEnd w:id="3"/>
    <w:p w14:paraId="39CC52E0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E9432DA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466FC4B0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8D97891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59F32A5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60AC3960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4A21F5AF" w14:textId="77777777" w:rsidR="0010385C" w:rsidRDefault="00C72A08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60E71B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13DB244D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90C5CC3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A4F86EC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7F7DCA8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AD8F977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76804" w14:textId="77777777" w:rsidR="000829D0" w:rsidRDefault="000829D0">
      <w:r>
        <w:separator/>
      </w:r>
    </w:p>
  </w:endnote>
  <w:endnote w:type="continuationSeparator" w:id="0">
    <w:p w14:paraId="6A275AA0" w14:textId="77777777" w:rsidR="000829D0" w:rsidRDefault="0008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1B42E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08D19" w14:textId="77777777" w:rsidR="00960B6D" w:rsidRDefault="00000000">
    <w:pPr>
      <w:pStyle w:val="Zpat"/>
    </w:pPr>
    <w:r>
      <w:rPr>
        <w:noProof/>
      </w:rPr>
      <w:pict w14:anchorId="401CE9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30242508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75AD70EE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C69D7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ABC23" w14:textId="77777777" w:rsidR="000829D0" w:rsidRDefault="000829D0">
      <w:r>
        <w:separator/>
      </w:r>
    </w:p>
  </w:footnote>
  <w:footnote w:type="continuationSeparator" w:id="0">
    <w:p w14:paraId="48A8BE12" w14:textId="77777777" w:rsidR="000829D0" w:rsidRDefault="00082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CED64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8A75" w14:textId="77777777" w:rsidR="003614B4" w:rsidRDefault="003614B4">
    <w:pPr>
      <w:pStyle w:val="Zhlav"/>
    </w:pPr>
    <w:r>
      <w:tab/>
    </w:r>
    <w:r>
      <w:tab/>
    </w:r>
    <w:r w:rsidR="00000000">
      <w:pict w14:anchorId="15BAF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0DDF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322E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9D0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4D5E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0DA3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141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1F1A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0E3D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34F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77E71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AC1"/>
    <w:rsid w:val="004D0FE1"/>
    <w:rsid w:val="004D2F0D"/>
    <w:rsid w:val="004D31CE"/>
    <w:rsid w:val="004D3800"/>
    <w:rsid w:val="004D383E"/>
    <w:rsid w:val="004D4575"/>
    <w:rsid w:val="004D4D57"/>
    <w:rsid w:val="004D5D05"/>
    <w:rsid w:val="004D6710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5F98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9D2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5955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C7F43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2D15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1FBF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11C1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37F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017F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496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277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2A08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322E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7ED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804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B5F98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A8F9C"/>
  <w15:chartTrackingRefBased/>
  <w15:docId w15:val="{DD32869A-2B23-4959-BB5F-90B3FBEC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70</TotalTime>
  <Pages>2</Pages>
  <Words>548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3777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10</cp:revision>
  <cp:lastPrinted>2025-01-29T10:55:00Z</cp:lastPrinted>
  <dcterms:created xsi:type="dcterms:W3CDTF">2026-07-08T11:26:00Z</dcterms:created>
  <dcterms:modified xsi:type="dcterms:W3CDTF">2026-07-10T07:22:00Z</dcterms:modified>
</cp:coreProperties>
</file>